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0070C0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0234"/>
      </w:tblGrid>
      <w:tr w:rsidR="0008225D" w:rsidRPr="00861FC6" w:rsidTr="006D0B45">
        <w:trPr>
          <w:trHeight w:val="535"/>
        </w:trPr>
        <w:tc>
          <w:tcPr>
            <w:tcW w:w="102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70C0"/>
            <w:vAlign w:val="center"/>
          </w:tcPr>
          <w:p w:rsidR="001E1269" w:rsidRPr="000B63C3" w:rsidRDefault="007E59C6" w:rsidP="00F446F5">
            <w:pPr>
              <w:tabs>
                <w:tab w:val="left" w:pos="2835"/>
              </w:tabs>
              <w:jc w:val="center"/>
              <w:rPr>
                <w:color w:val="FFFFFF" w:themeColor="background1"/>
                <w:sz w:val="36"/>
                <w:lang w:val="en-GB"/>
              </w:rPr>
            </w:pPr>
            <w:r w:rsidRPr="006E05C1">
              <w:rPr>
                <w:b/>
                <w:color w:val="FFFFFF" w:themeColor="background1"/>
                <w:sz w:val="36"/>
                <w:szCs w:val="28"/>
                <w:lang w:val="en-GB"/>
              </w:rPr>
              <w:t xml:space="preserve">Quotation Ticket </w:t>
            </w:r>
            <w:r w:rsidR="00E1292B" w:rsidRPr="006E05C1">
              <w:rPr>
                <w:b/>
                <w:color w:val="FFFFFF" w:themeColor="background1"/>
                <w:sz w:val="36"/>
                <w:szCs w:val="28"/>
                <w:lang w:val="en-GB"/>
              </w:rPr>
              <w:t>(N</w:t>
            </w:r>
            <w:r w:rsidRPr="006E05C1">
              <w:rPr>
                <w:b/>
                <w:color w:val="FFFFFF" w:themeColor="background1"/>
                <w:sz w:val="36"/>
                <w:szCs w:val="28"/>
                <w:lang w:val="en-GB"/>
              </w:rPr>
              <w:t>e</w:t>
            </w:r>
            <w:r w:rsidR="008B5357" w:rsidRPr="006E05C1">
              <w:rPr>
                <w:b/>
                <w:color w:val="FFFFFF" w:themeColor="background1"/>
                <w:sz w:val="36"/>
                <w:szCs w:val="28"/>
                <w:lang w:val="en-GB"/>
              </w:rPr>
              <w:t>uprüfung</w:t>
            </w:r>
            <w:r w:rsidR="007265E0">
              <w:rPr>
                <w:b/>
                <w:color w:val="FFFFFF" w:themeColor="background1"/>
                <w:sz w:val="36"/>
                <w:szCs w:val="28"/>
                <w:lang w:val="en-GB"/>
              </w:rPr>
              <w:t xml:space="preserve"> EXP</w:t>
            </w:r>
            <w:r w:rsidR="00E1292B" w:rsidRPr="006E05C1">
              <w:rPr>
                <w:b/>
                <w:color w:val="FFFFFF" w:themeColor="background1"/>
                <w:sz w:val="36"/>
                <w:szCs w:val="28"/>
                <w:lang w:val="en-GB"/>
              </w:rPr>
              <w:t>)</w:t>
            </w:r>
            <w:r w:rsidR="006E05C1" w:rsidRPr="006E05C1">
              <w:rPr>
                <w:b/>
                <w:color w:val="FFFFFF" w:themeColor="background1"/>
                <w:sz w:val="36"/>
                <w:szCs w:val="28"/>
                <w:lang w:val="en-GB"/>
              </w:rPr>
              <w:t xml:space="preserve"> </w:t>
            </w:r>
            <w:r w:rsidR="006E05C1" w:rsidRPr="002915B7">
              <w:rPr>
                <w:b/>
                <w:color w:val="FFFFFF" w:themeColor="background1"/>
                <w:szCs w:val="28"/>
                <w:lang w:val="en-GB"/>
              </w:rPr>
              <w:t>E</w:t>
            </w:r>
            <w:r w:rsidR="006E05C1">
              <w:rPr>
                <w:b/>
                <w:color w:val="FFFFFF" w:themeColor="background1"/>
                <w:szCs w:val="28"/>
                <w:lang w:val="en-GB"/>
              </w:rPr>
              <w:t>urofi</w:t>
            </w:r>
            <w:r w:rsidR="006E05C1" w:rsidRPr="002915B7">
              <w:rPr>
                <w:b/>
                <w:color w:val="FFFFFF" w:themeColor="background1"/>
                <w:szCs w:val="28"/>
                <w:lang w:val="en-GB"/>
              </w:rPr>
              <w:t>ns Contact no.</w:t>
            </w:r>
            <w:r w:rsidR="006E05C1" w:rsidRPr="006E05C1">
              <w:rPr>
                <w:b/>
                <w:color w:val="FFFFFF" w:themeColor="background1"/>
                <w:lang w:val="en-GB"/>
              </w:rPr>
              <w:t xml:space="preserve"> </w:t>
            </w:r>
            <w:r w:rsidR="006E05C1" w:rsidRPr="006E05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05C1" w:rsidRPr="006E05C1">
              <w:rPr>
                <w:lang w:val="en-GB"/>
              </w:rPr>
              <w:instrText xml:space="preserve"> FORMTEXT </w:instrText>
            </w:r>
            <w:r w:rsidR="006E05C1" w:rsidRPr="006E05C1">
              <w:fldChar w:fldCharType="separate"/>
            </w:r>
            <w:r w:rsidR="00F446F5">
              <w:t> </w:t>
            </w:r>
            <w:r w:rsidR="00F446F5">
              <w:t> </w:t>
            </w:r>
            <w:r w:rsidR="00F446F5">
              <w:t> </w:t>
            </w:r>
            <w:r w:rsidR="00F446F5">
              <w:t> </w:t>
            </w:r>
            <w:r w:rsidR="00F446F5">
              <w:t> </w:t>
            </w:r>
            <w:r w:rsidR="006E05C1" w:rsidRPr="006E05C1">
              <w:fldChar w:fldCharType="end"/>
            </w:r>
          </w:p>
        </w:tc>
      </w:tr>
    </w:tbl>
    <w:p w:rsidR="002456E3" w:rsidRPr="006E05C1" w:rsidRDefault="002456E3">
      <w:pPr>
        <w:rPr>
          <w:sz w:val="10"/>
          <w:szCs w:val="10"/>
          <w:lang w:val="en-GB"/>
        </w:rPr>
      </w:pPr>
    </w:p>
    <w:tbl>
      <w:tblPr>
        <w:tblW w:w="1019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55"/>
        <w:gridCol w:w="4536"/>
      </w:tblGrid>
      <w:tr w:rsidR="00095017" w:rsidRPr="003B1586" w:rsidTr="00320B5F">
        <w:tc>
          <w:tcPr>
            <w:tcW w:w="10191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6D9F1" w:themeFill="text2" w:themeFillTint="33"/>
          </w:tcPr>
          <w:p w:rsidR="00095017" w:rsidRPr="003B1586" w:rsidRDefault="00095017" w:rsidP="00EA22C3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Adressen</w:t>
            </w:r>
          </w:p>
        </w:tc>
      </w:tr>
      <w:tr w:rsidR="00142EB8" w:rsidRPr="003B1586" w:rsidTr="003B0120">
        <w:tc>
          <w:tcPr>
            <w:tcW w:w="10191" w:type="dxa"/>
            <w:gridSpan w:val="2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142EB8" w:rsidRPr="003B1586" w:rsidRDefault="00142EB8" w:rsidP="009E321E">
            <w:pPr>
              <w:tabs>
                <w:tab w:val="left" w:pos="1934"/>
                <w:tab w:val="left" w:pos="2835"/>
              </w:tabs>
            </w:pPr>
            <w:bookmarkStart w:id="0" w:name="_Toc20625159"/>
            <w:r w:rsidRPr="00664025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664025">
              <w:rPr>
                <w:b/>
              </w:rPr>
              <w:t>Angebotsempfänger</w:t>
            </w:r>
            <w:r w:rsidR="009E321E">
              <w:rPr>
                <w:b/>
              </w:rPr>
              <w:t xml:space="preserve"> / Applicant</w:t>
            </w:r>
          </w:p>
        </w:tc>
      </w:tr>
      <w:tr w:rsidR="00A87F4F" w:rsidRPr="00B97BA1" w:rsidTr="00A87F4F"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87F4F" w:rsidRPr="00B97BA1" w:rsidRDefault="00A87F4F" w:rsidP="00095017">
            <w:pPr>
              <w:tabs>
                <w:tab w:val="left" w:pos="993"/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Firma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  <w:bookmarkEnd w:id="1"/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87F4F" w:rsidRPr="00A709BD" w:rsidRDefault="00A87F4F" w:rsidP="00A87F4F">
            <w:pPr>
              <w:tabs>
                <w:tab w:val="left" w:pos="993"/>
                <w:tab w:val="left" w:pos="1650"/>
              </w:tabs>
              <w:rPr>
                <w:b/>
                <w:sz w:val="18"/>
              </w:rPr>
            </w:pPr>
            <w:r w:rsidRPr="00A709BD">
              <w:rPr>
                <w:b/>
                <w:sz w:val="18"/>
              </w:rPr>
              <w:t>Kontak</w:t>
            </w:r>
            <w:r>
              <w:rPr>
                <w:b/>
                <w:sz w:val="18"/>
              </w:rPr>
              <w:t xml:space="preserve">t </w:t>
            </w:r>
          </w:p>
        </w:tc>
      </w:tr>
      <w:tr w:rsidR="00A87F4F" w:rsidRPr="00B97BA1" w:rsidTr="00A87F4F"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87F4F" w:rsidRPr="00B97BA1" w:rsidRDefault="00A87F4F" w:rsidP="00095017">
            <w:pPr>
              <w:tabs>
                <w:tab w:val="left" w:pos="993"/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Adresse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87F4F" w:rsidRPr="00B97BA1" w:rsidRDefault="00FB632C" w:rsidP="00FB632C">
            <w:pPr>
              <w:tabs>
                <w:tab w:val="left" w:pos="993"/>
                <w:tab w:val="left" w:pos="1537"/>
              </w:tabs>
              <w:rPr>
                <w:sz w:val="18"/>
              </w:rPr>
            </w:pPr>
            <w:r>
              <w:rPr>
                <w:sz w:val="18"/>
              </w:rPr>
              <w:t>Vorname/Name</w:t>
            </w:r>
            <w:r w:rsidR="00A87F4F">
              <w:rPr>
                <w:sz w:val="18"/>
              </w:rPr>
              <w:tab/>
            </w:r>
            <w:r w:rsidR="00A87F4F"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7F4F" w:rsidRPr="00B97BA1">
              <w:rPr>
                <w:sz w:val="18"/>
              </w:rPr>
              <w:instrText xml:space="preserve"> FORMTEXT </w:instrText>
            </w:r>
            <w:r w:rsidR="00A87F4F" w:rsidRPr="00B97BA1">
              <w:rPr>
                <w:sz w:val="18"/>
              </w:rPr>
            </w:r>
            <w:r w:rsidR="00A87F4F" w:rsidRPr="00B97BA1">
              <w:rPr>
                <w:sz w:val="18"/>
              </w:rPr>
              <w:fldChar w:fldCharType="separate"/>
            </w:r>
            <w:r w:rsidR="00A87F4F">
              <w:rPr>
                <w:sz w:val="18"/>
              </w:rPr>
              <w:t> </w:t>
            </w:r>
            <w:r w:rsidR="00A87F4F">
              <w:rPr>
                <w:sz w:val="18"/>
              </w:rPr>
              <w:t> </w:t>
            </w:r>
            <w:r w:rsidR="00A87F4F">
              <w:rPr>
                <w:sz w:val="18"/>
              </w:rPr>
              <w:t> </w:t>
            </w:r>
            <w:r w:rsidR="00A87F4F">
              <w:rPr>
                <w:sz w:val="18"/>
              </w:rPr>
              <w:t> </w:t>
            </w:r>
            <w:r w:rsidR="00A87F4F">
              <w:rPr>
                <w:sz w:val="18"/>
              </w:rPr>
              <w:t> </w:t>
            </w:r>
            <w:r w:rsidR="00A87F4F" w:rsidRPr="00B97BA1">
              <w:rPr>
                <w:sz w:val="18"/>
              </w:rPr>
              <w:fldChar w:fldCharType="end"/>
            </w:r>
          </w:p>
        </w:tc>
      </w:tr>
      <w:tr w:rsidR="00A87F4F" w:rsidRPr="00B97BA1" w:rsidTr="00A87F4F"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87F4F" w:rsidRPr="00B97BA1" w:rsidRDefault="00A87F4F" w:rsidP="003E2A0B">
            <w:pPr>
              <w:tabs>
                <w:tab w:val="left" w:pos="993"/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PLZ / Ort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87F4F" w:rsidRPr="00B97BA1" w:rsidRDefault="00FB632C" w:rsidP="00FB632C">
            <w:pPr>
              <w:tabs>
                <w:tab w:val="left" w:pos="993"/>
                <w:tab w:val="left" w:pos="1537"/>
              </w:tabs>
              <w:rPr>
                <w:sz w:val="18"/>
              </w:rPr>
            </w:pPr>
            <w:r>
              <w:rPr>
                <w:sz w:val="18"/>
              </w:rPr>
              <w:t>Telefon</w:t>
            </w:r>
            <w:r w:rsidR="00A87F4F" w:rsidRPr="00B97BA1">
              <w:rPr>
                <w:sz w:val="18"/>
              </w:rPr>
              <w:t xml:space="preserve"> </w:t>
            </w:r>
            <w:r>
              <w:rPr>
                <w:sz w:val="18"/>
              </w:rPr>
              <w:t>Direktwahl</w:t>
            </w:r>
            <w:r w:rsidR="00A87F4F">
              <w:rPr>
                <w:sz w:val="18"/>
              </w:rPr>
              <w:tab/>
            </w:r>
            <w:r w:rsidR="00A87F4F"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7F4F" w:rsidRPr="00B97BA1">
              <w:rPr>
                <w:sz w:val="18"/>
              </w:rPr>
              <w:instrText xml:space="preserve"> FORMTEXT </w:instrText>
            </w:r>
            <w:r w:rsidR="00A87F4F" w:rsidRPr="00B97BA1">
              <w:rPr>
                <w:sz w:val="18"/>
              </w:rPr>
            </w:r>
            <w:r w:rsidR="00A87F4F" w:rsidRPr="00B97BA1">
              <w:rPr>
                <w:sz w:val="18"/>
              </w:rPr>
              <w:fldChar w:fldCharType="separate"/>
            </w:r>
            <w:r w:rsidR="00A87F4F">
              <w:rPr>
                <w:sz w:val="18"/>
              </w:rPr>
              <w:t> </w:t>
            </w:r>
            <w:r w:rsidR="00A87F4F">
              <w:rPr>
                <w:sz w:val="18"/>
              </w:rPr>
              <w:t> </w:t>
            </w:r>
            <w:r w:rsidR="00A87F4F">
              <w:rPr>
                <w:sz w:val="18"/>
              </w:rPr>
              <w:t> </w:t>
            </w:r>
            <w:r w:rsidR="00A87F4F">
              <w:rPr>
                <w:sz w:val="18"/>
              </w:rPr>
              <w:t> </w:t>
            </w:r>
            <w:r w:rsidR="00A87F4F">
              <w:rPr>
                <w:sz w:val="18"/>
              </w:rPr>
              <w:t> </w:t>
            </w:r>
            <w:r w:rsidR="00A87F4F" w:rsidRPr="00B97BA1">
              <w:rPr>
                <w:sz w:val="18"/>
              </w:rPr>
              <w:fldChar w:fldCharType="end"/>
            </w:r>
          </w:p>
        </w:tc>
      </w:tr>
      <w:tr w:rsidR="00A87F4F" w:rsidRPr="00B97BA1" w:rsidTr="00A87F4F"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87F4F" w:rsidRPr="00B97BA1" w:rsidRDefault="00A87F4F" w:rsidP="009D5D5E">
            <w:pPr>
              <w:tabs>
                <w:tab w:val="left" w:pos="1513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Land </w:t>
            </w:r>
            <w:r w:rsidRPr="00B97BA1"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87F4F" w:rsidRPr="00B97BA1" w:rsidRDefault="00A87F4F" w:rsidP="00CD460F">
            <w:pPr>
              <w:tabs>
                <w:tab w:val="left" w:pos="993"/>
                <w:tab w:val="left" w:pos="153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E-Mail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="00CD460F">
              <w:rPr>
                <w:sz w:val="18"/>
              </w:rPr>
              <w:t> </w:t>
            </w:r>
            <w:r w:rsidR="00CD460F">
              <w:rPr>
                <w:sz w:val="18"/>
              </w:rPr>
              <w:t> </w:t>
            </w:r>
            <w:r w:rsidR="00CD460F">
              <w:rPr>
                <w:sz w:val="18"/>
              </w:rPr>
              <w:t> </w:t>
            </w:r>
            <w:r w:rsidR="00CD460F">
              <w:rPr>
                <w:sz w:val="18"/>
              </w:rPr>
              <w:t> </w:t>
            </w:r>
            <w:r w:rsidR="00CD460F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530E9E" w:rsidRPr="00B97BA1" w:rsidTr="003B0120">
        <w:trPr>
          <w:trHeight w:val="88"/>
        </w:trPr>
        <w:tc>
          <w:tcPr>
            <w:tcW w:w="10191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530E9E" w:rsidRPr="00B97BA1" w:rsidRDefault="00164884" w:rsidP="00CB6612">
            <w:pPr>
              <w:tabs>
                <w:tab w:val="left" w:pos="993"/>
                <w:tab w:val="left" w:pos="1650"/>
                <w:tab w:val="left" w:pos="2646"/>
                <w:tab w:val="left" w:pos="5349"/>
              </w:tabs>
              <w:rPr>
                <w:sz w:val="18"/>
              </w:rPr>
            </w:pPr>
            <w:r>
              <w:rPr>
                <w:b/>
              </w:rPr>
              <w:t>2. Rechnungsadresse</w:t>
            </w:r>
            <w:r w:rsidR="00530E9E">
              <w:rPr>
                <w:b/>
              </w:rPr>
              <w:tab/>
            </w:r>
            <w:sdt>
              <w:sdtPr>
                <w:id w:val="-9988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E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E9E">
              <w:t xml:space="preserve"> </w:t>
            </w:r>
            <w:r w:rsidR="00530E9E" w:rsidRPr="00664025">
              <w:rPr>
                <w:sz w:val="16"/>
              </w:rPr>
              <w:t xml:space="preserve">gleich wie </w:t>
            </w:r>
            <w:r w:rsidR="00CB6612">
              <w:rPr>
                <w:sz w:val="16"/>
              </w:rPr>
              <w:t>1. Angebotsempfänger</w:t>
            </w:r>
            <w:r w:rsidR="00530E9E">
              <w:rPr>
                <w:sz w:val="16"/>
              </w:rPr>
              <w:tab/>
            </w:r>
            <w:sdt>
              <w:sdtPr>
                <w:id w:val="-145416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E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E9E">
              <w:t xml:space="preserve"> </w:t>
            </w:r>
            <w:r w:rsidR="00530E9E">
              <w:rPr>
                <w:sz w:val="16"/>
              </w:rPr>
              <w:t>noch unbekannt (bitte spätestens bei Bestellung informieren)</w:t>
            </w:r>
          </w:p>
        </w:tc>
      </w:tr>
      <w:tr w:rsidR="00095017" w:rsidRPr="00B97BA1" w:rsidTr="00A87F4F">
        <w:trPr>
          <w:trHeight w:val="92"/>
        </w:trPr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095017" w:rsidRDefault="00095017" w:rsidP="00095017">
            <w:pPr>
              <w:tabs>
                <w:tab w:val="left" w:pos="993"/>
                <w:tab w:val="left" w:pos="1517"/>
              </w:tabs>
              <w:rPr>
                <w:b/>
              </w:rPr>
            </w:pPr>
            <w:r w:rsidRPr="00B97BA1">
              <w:rPr>
                <w:sz w:val="18"/>
              </w:rPr>
              <w:t xml:space="preserve">Firma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095017" w:rsidRPr="00A709BD" w:rsidRDefault="00095017" w:rsidP="00095017">
            <w:pPr>
              <w:tabs>
                <w:tab w:val="left" w:pos="993"/>
                <w:tab w:val="left" w:pos="1650"/>
              </w:tabs>
              <w:rPr>
                <w:b/>
                <w:sz w:val="18"/>
              </w:rPr>
            </w:pPr>
            <w:r w:rsidRPr="00A709BD">
              <w:rPr>
                <w:b/>
                <w:sz w:val="18"/>
              </w:rPr>
              <w:t>Kontakt</w:t>
            </w:r>
          </w:p>
        </w:tc>
      </w:tr>
      <w:tr w:rsidR="003414CE" w:rsidRPr="00B97BA1" w:rsidTr="00A87F4F">
        <w:trPr>
          <w:trHeight w:val="92"/>
        </w:trPr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3414CE" w:rsidRPr="00B97BA1" w:rsidRDefault="003414CE" w:rsidP="003414CE">
            <w:pPr>
              <w:tabs>
                <w:tab w:val="left" w:pos="1512"/>
              </w:tabs>
              <w:rPr>
                <w:sz w:val="18"/>
              </w:rPr>
            </w:pPr>
            <w:r>
              <w:rPr>
                <w:sz w:val="18"/>
              </w:rPr>
              <w:t>Zusatz</w:t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3414CE" w:rsidRPr="00B97BA1" w:rsidRDefault="003414CE" w:rsidP="003414CE">
            <w:pPr>
              <w:tabs>
                <w:tab w:val="left" w:pos="993"/>
                <w:tab w:val="left" w:pos="1539"/>
              </w:tabs>
              <w:rPr>
                <w:sz w:val="18"/>
              </w:rPr>
            </w:pPr>
            <w:r>
              <w:rPr>
                <w:sz w:val="18"/>
              </w:rPr>
              <w:t>Vorname/Name</w:t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3414CE" w:rsidRPr="00B97BA1" w:rsidTr="00A87F4F">
        <w:trPr>
          <w:trHeight w:val="92"/>
        </w:trPr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3414CE" w:rsidRPr="00B97BA1" w:rsidRDefault="003414CE" w:rsidP="003414CE">
            <w:pPr>
              <w:tabs>
                <w:tab w:val="left" w:pos="993"/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Adresse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3414CE" w:rsidRPr="00B97BA1" w:rsidRDefault="003414CE" w:rsidP="003414CE">
            <w:pPr>
              <w:tabs>
                <w:tab w:val="left" w:pos="993"/>
                <w:tab w:val="left" w:pos="1539"/>
              </w:tabs>
              <w:rPr>
                <w:sz w:val="18"/>
              </w:rPr>
            </w:pPr>
            <w:r>
              <w:rPr>
                <w:sz w:val="18"/>
              </w:rPr>
              <w:t>Telefon</w:t>
            </w:r>
            <w:r w:rsidRPr="00B97BA1">
              <w:rPr>
                <w:sz w:val="18"/>
              </w:rPr>
              <w:t xml:space="preserve"> </w:t>
            </w:r>
            <w:r>
              <w:rPr>
                <w:sz w:val="18"/>
              </w:rPr>
              <w:t>Direktwahl</w:t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3414CE" w:rsidRPr="00B97BA1" w:rsidTr="00A87F4F">
        <w:trPr>
          <w:trHeight w:val="92"/>
        </w:trPr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3414CE" w:rsidRPr="00B97BA1" w:rsidRDefault="003414CE" w:rsidP="003414CE">
            <w:pPr>
              <w:tabs>
                <w:tab w:val="left" w:pos="993"/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PLZ / Ort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3414CE" w:rsidRPr="00B97BA1" w:rsidRDefault="003414CE" w:rsidP="003414CE">
            <w:pPr>
              <w:tabs>
                <w:tab w:val="left" w:pos="993"/>
                <w:tab w:val="left" w:pos="1539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E-Mail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3414CE" w:rsidRPr="00B97BA1" w:rsidTr="00A87F4F">
        <w:trPr>
          <w:trHeight w:val="92"/>
        </w:trPr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3414CE" w:rsidRPr="00B97BA1" w:rsidRDefault="003414CE" w:rsidP="003414CE">
            <w:pPr>
              <w:tabs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Land </w:t>
            </w:r>
            <w:r w:rsidRPr="00B97BA1"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3414CE" w:rsidRPr="00B97BA1" w:rsidRDefault="003414CE" w:rsidP="003414CE">
            <w:pPr>
              <w:tabs>
                <w:tab w:val="center" w:pos="1815"/>
              </w:tabs>
              <w:rPr>
                <w:sz w:val="18"/>
              </w:rPr>
            </w:pPr>
            <w:r>
              <w:rPr>
                <w:sz w:val="18"/>
              </w:rPr>
              <w:t>MwSt.-Nr.</w:t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3414CE" w:rsidRPr="00B97BA1" w:rsidTr="0078729E">
        <w:tc>
          <w:tcPr>
            <w:tcW w:w="10191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DE9D9" w:themeFill="accent6" w:themeFillTint="33"/>
          </w:tcPr>
          <w:p w:rsidR="003414CE" w:rsidRPr="00B97BA1" w:rsidRDefault="003414CE" w:rsidP="003414CE">
            <w:pPr>
              <w:tabs>
                <w:tab w:val="left" w:pos="993"/>
                <w:tab w:val="left" w:pos="1539"/>
              </w:tabs>
              <w:rPr>
                <w:sz w:val="18"/>
              </w:rPr>
            </w:pPr>
            <w:r>
              <w:rPr>
                <w:sz w:val="18"/>
              </w:rPr>
              <w:t xml:space="preserve">Bemerkungen (z.B. Adresse und Kontakt des Agents/Vermittlers): </w:t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</w:tbl>
    <w:p w:rsidR="002105B7" w:rsidRDefault="002105B7" w:rsidP="009142AE">
      <w:pPr>
        <w:rPr>
          <w:sz w:val="10"/>
          <w:szCs w:val="10"/>
        </w:rPr>
      </w:pPr>
    </w:p>
    <w:tbl>
      <w:tblPr>
        <w:tblW w:w="10191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12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230"/>
        <w:gridCol w:w="567"/>
        <w:gridCol w:w="709"/>
        <w:gridCol w:w="2693"/>
        <w:gridCol w:w="992"/>
      </w:tblGrid>
      <w:tr w:rsidR="00D80D7A" w:rsidRPr="00D76EFB" w:rsidTr="00D80D7A">
        <w:tc>
          <w:tcPr>
            <w:tcW w:w="10191" w:type="dxa"/>
            <w:gridSpan w:val="5"/>
            <w:shd w:val="clear" w:color="auto" w:fill="C6D9F1" w:themeFill="text2" w:themeFillTint="33"/>
          </w:tcPr>
          <w:p w:rsidR="00D80D7A" w:rsidRPr="000A3752" w:rsidRDefault="00D80D7A" w:rsidP="00D80D7A">
            <w:pPr>
              <w:tabs>
                <w:tab w:val="left" w:pos="1134"/>
                <w:tab w:val="left" w:pos="1530"/>
              </w:tabs>
              <w:rPr>
                <w:b/>
              </w:rPr>
            </w:pPr>
            <w:r>
              <w:rPr>
                <w:b/>
              </w:rPr>
              <w:t>5. Qualitätsmanagement der Herstelleradresse (3. Manufacturer)</w:t>
            </w:r>
          </w:p>
        </w:tc>
      </w:tr>
      <w:tr w:rsidR="00D80D7A" w:rsidRPr="00D76EFB" w:rsidTr="00BE553A">
        <w:trPr>
          <w:trHeight w:val="141"/>
        </w:trPr>
        <w:tc>
          <w:tcPr>
            <w:tcW w:w="5230" w:type="dxa"/>
            <w:tcBorders>
              <w:right w:val="single" w:sz="6" w:space="0" w:color="808080" w:themeColor="background1" w:themeShade="80"/>
            </w:tcBorders>
            <w:shd w:val="clear" w:color="auto" w:fill="DBE5F1" w:themeFill="accent1" w:themeFillTint="33"/>
          </w:tcPr>
          <w:p w:rsidR="00D80D7A" w:rsidRPr="00C23F8C" w:rsidRDefault="00D80D7A" w:rsidP="00555CC3">
            <w:pPr>
              <w:tabs>
                <w:tab w:val="left" w:pos="1134"/>
                <w:tab w:val="left" w:pos="1530"/>
              </w:tabs>
              <w:rPr>
                <w:b/>
                <w:sz w:val="18"/>
                <w:szCs w:val="18"/>
              </w:rPr>
            </w:pPr>
            <w:r w:rsidRPr="00C23F8C">
              <w:rPr>
                <w:b/>
                <w:sz w:val="18"/>
                <w:szCs w:val="18"/>
              </w:rPr>
              <w:t>Art</w:t>
            </w:r>
            <w:r w:rsidRPr="00C23F8C">
              <w:rPr>
                <w:rFonts w:eastAsia="MS Gothic"/>
                <w:sz w:val="18"/>
                <w:szCs w:val="18"/>
              </w:rPr>
              <w:tab/>
            </w:r>
            <w:r w:rsidRPr="00C23F8C">
              <w:rPr>
                <w:rFonts w:eastAsia="MS Gothic"/>
                <w:sz w:val="18"/>
                <w:szCs w:val="18"/>
              </w:rPr>
              <w:tab/>
            </w:r>
          </w:p>
        </w:tc>
        <w:tc>
          <w:tcPr>
            <w:tcW w:w="5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5F1" w:themeFill="accent1" w:themeFillTint="33"/>
          </w:tcPr>
          <w:p w:rsidR="00D80D7A" w:rsidRPr="00C23F8C" w:rsidRDefault="00D80D7A" w:rsidP="00555CC3">
            <w:pPr>
              <w:tabs>
                <w:tab w:val="left" w:pos="1276"/>
                <w:tab w:val="left" w:pos="2410"/>
                <w:tab w:val="left" w:pos="4111"/>
                <w:tab w:val="right" w:pos="9923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5F1" w:themeFill="accent1" w:themeFillTint="33"/>
          </w:tcPr>
          <w:p w:rsidR="00D80D7A" w:rsidRPr="00C23F8C" w:rsidRDefault="00D80D7A" w:rsidP="00555CC3">
            <w:pPr>
              <w:tabs>
                <w:tab w:val="left" w:pos="1482"/>
                <w:tab w:val="left" w:pos="2410"/>
                <w:tab w:val="left" w:pos="3617"/>
                <w:tab w:val="right" w:pos="9923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5F1" w:themeFill="accent1" w:themeFillTint="33"/>
          </w:tcPr>
          <w:p w:rsidR="00D80D7A" w:rsidRPr="00C23F8C" w:rsidRDefault="00D80D7A" w:rsidP="00555CC3">
            <w:pPr>
              <w:tabs>
                <w:tab w:val="left" w:pos="1482"/>
                <w:tab w:val="left" w:pos="2410"/>
                <w:tab w:val="left" w:pos="3617"/>
                <w:tab w:val="right" w:pos="9923"/>
              </w:tabs>
              <w:rPr>
                <w:b/>
                <w:sz w:val="18"/>
                <w:szCs w:val="18"/>
              </w:rPr>
            </w:pPr>
            <w:r w:rsidRPr="00C23F8C">
              <w:rPr>
                <w:b/>
                <w:sz w:val="18"/>
                <w:szCs w:val="18"/>
              </w:rPr>
              <w:t>Nummer</w:t>
            </w:r>
          </w:p>
        </w:tc>
        <w:tc>
          <w:tcPr>
            <w:tcW w:w="992" w:type="dxa"/>
            <w:tcBorders>
              <w:left w:val="single" w:sz="6" w:space="0" w:color="808080" w:themeColor="background1" w:themeShade="80"/>
            </w:tcBorders>
            <w:shd w:val="clear" w:color="auto" w:fill="DBE5F1" w:themeFill="accent1" w:themeFillTint="33"/>
          </w:tcPr>
          <w:p w:rsidR="00D80D7A" w:rsidRPr="00C23F8C" w:rsidRDefault="00D80D7A" w:rsidP="00555CC3">
            <w:pPr>
              <w:tabs>
                <w:tab w:val="left" w:pos="1482"/>
                <w:tab w:val="left" w:pos="2410"/>
                <w:tab w:val="left" w:pos="3617"/>
                <w:tab w:val="right" w:pos="9923"/>
              </w:tabs>
              <w:rPr>
                <w:b/>
                <w:sz w:val="18"/>
                <w:szCs w:val="18"/>
              </w:rPr>
            </w:pPr>
            <w:r w:rsidRPr="00C23F8C">
              <w:rPr>
                <w:b/>
                <w:sz w:val="18"/>
                <w:szCs w:val="18"/>
              </w:rPr>
              <w:t>Gültig bis</w:t>
            </w:r>
          </w:p>
        </w:tc>
      </w:tr>
      <w:tr w:rsidR="00C23F8C" w:rsidRPr="00D76EFB" w:rsidTr="00BE553A">
        <w:trPr>
          <w:trHeight w:val="116"/>
        </w:trPr>
        <w:tc>
          <w:tcPr>
            <w:tcW w:w="5230" w:type="dxa"/>
            <w:tcBorders>
              <w:right w:val="single" w:sz="6" w:space="0" w:color="808080" w:themeColor="background1" w:themeShade="80"/>
            </w:tcBorders>
            <w:shd w:val="clear" w:color="auto" w:fill="auto"/>
          </w:tcPr>
          <w:p w:rsidR="00BE553A" w:rsidRPr="00C23F8C" w:rsidRDefault="00C23F8C" w:rsidP="00BE553A">
            <w:pPr>
              <w:tabs>
                <w:tab w:val="left" w:pos="1134"/>
                <w:tab w:val="left" w:pos="1530"/>
              </w:tabs>
              <w:rPr>
                <w:sz w:val="18"/>
              </w:rPr>
            </w:pPr>
            <w:r w:rsidRPr="00C23F8C">
              <w:rPr>
                <w:sz w:val="18"/>
              </w:rPr>
              <w:t>ATEX Qualitätssicherung -</w:t>
            </w:r>
            <w:r w:rsidR="00BE553A">
              <w:rPr>
                <w:sz w:val="18"/>
              </w:rPr>
              <w:t xml:space="preserve"> QAN</w:t>
            </w:r>
            <w:r w:rsidRPr="00C23F8C">
              <w:rPr>
                <w:sz w:val="18"/>
              </w:rPr>
              <w:t xml:space="preserve"> </w:t>
            </w:r>
            <w:r w:rsidR="00BE553A">
              <w:rPr>
                <w:sz w:val="18"/>
              </w:rPr>
              <w:br/>
              <w:t>Anhang IV oder Anhang VII gemäss Richtlinie 2014/34/EU</w:t>
            </w:r>
          </w:p>
        </w:tc>
        <w:tc>
          <w:tcPr>
            <w:tcW w:w="5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:rsidR="00C23F8C" w:rsidRDefault="00CB6612" w:rsidP="00AF55CF">
            <w:pPr>
              <w:tabs>
                <w:tab w:val="left" w:pos="1134"/>
                <w:tab w:val="left" w:pos="1530"/>
              </w:tabs>
              <w:rPr>
                <w:b/>
                <w:sz w:val="18"/>
              </w:rPr>
            </w:pPr>
            <w:sdt>
              <w:sdtPr>
                <w:rPr>
                  <w:sz w:val="18"/>
                </w:rPr>
                <w:id w:val="48181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FD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23F8C" w:rsidRPr="00B97BA1">
              <w:rPr>
                <w:rFonts w:eastAsia="MS Gothic"/>
                <w:sz w:val="18"/>
              </w:rPr>
              <w:t xml:space="preserve"> </w:t>
            </w:r>
            <w:r w:rsidR="00C23F8C">
              <w:rPr>
                <w:rFonts w:eastAsia="MS Gothic"/>
                <w:sz w:val="18"/>
              </w:rPr>
              <w:t>Ja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:rsidR="00C23F8C" w:rsidRDefault="00CB6612" w:rsidP="00AF55CF">
            <w:pPr>
              <w:tabs>
                <w:tab w:val="left" w:pos="1134"/>
                <w:tab w:val="left" w:pos="1530"/>
              </w:tabs>
              <w:rPr>
                <w:b/>
                <w:sz w:val="18"/>
              </w:rPr>
            </w:pPr>
            <w:sdt>
              <w:sdtPr>
                <w:rPr>
                  <w:sz w:val="18"/>
                </w:rPr>
                <w:id w:val="-3288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F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23F8C">
              <w:rPr>
                <w:sz w:val="18"/>
              </w:rPr>
              <w:t xml:space="preserve"> Nein</w:t>
            </w:r>
          </w:p>
        </w:tc>
        <w:tc>
          <w:tcPr>
            <w:tcW w:w="269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:rsidR="00C23F8C" w:rsidRDefault="00664FC2" w:rsidP="00AF55CF">
            <w:pPr>
              <w:tabs>
                <w:tab w:val="left" w:pos="1134"/>
                <w:tab w:val="left" w:pos="1530"/>
              </w:tabs>
              <w:rPr>
                <w:b/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808080" w:themeColor="background1" w:themeShade="80"/>
            </w:tcBorders>
            <w:shd w:val="clear" w:color="auto" w:fill="auto"/>
          </w:tcPr>
          <w:p w:rsidR="00C23F8C" w:rsidRPr="000020CB" w:rsidRDefault="00CB6612" w:rsidP="00AF55CF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-1182820410"/>
                <w:placeholder>
                  <w:docPart w:val="730BDE81811A41E59EA5453CFBA9AF76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23F8C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**Datum**</w:t>
                </w:r>
              </w:sdtContent>
            </w:sdt>
          </w:p>
        </w:tc>
      </w:tr>
      <w:tr w:rsidR="000865D1" w:rsidRPr="00D76EFB" w:rsidTr="00BE553A">
        <w:trPr>
          <w:trHeight w:val="240"/>
        </w:trPr>
        <w:tc>
          <w:tcPr>
            <w:tcW w:w="5230" w:type="dxa"/>
            <w:tcBorders>
              <w:right w:val="single" w:sz="6" w:space="0" w:color="808080" w:themeColor="background1" w:themeShade="80"/>
            </w:tcBorders>
            <w:shd w:val="clear" w:color="auto" w:fill="auto"/>
          </w:tcPr>
          <w:p w:rsidR="00BE553A" w:rsidRDefault="000865D1" w:rsidP="000865D1">
            <w:pPr>
              <w:tabs>
                <w:tab w:val="left" w:pos="1134"/>
                <w:tab w:val="left" w:pos="1530"/>
              </w:tabs>
              <w:rPr>
                <w:sz w:val="18"/>
              </w:rPr>
            </w:pPr>
            <w:r w:rsidRPr="00664FC2">
              <w:rPr>
                <w:sz w:val="18"/>
              </w:rPr>
              <w:t xml:space="preserve">ATEX Qualitätssicherung </w:t>
            </w:r>
            <w:r>
              <w:rPr>
                <w:sz w:val="18"/>
              </w:rPr>
              <w:t>-</w:t>
            </w:r>
            <w:r w:rsidRPr="00664FC2">
              <w:rPr>
                <w:sz w:val="18"/>
              </w:rPr>
              <w:t xml:space="preserve"> </w:t>
            </w:r>
            <w:r w:rsidR="00BE553A">
              <w:rPr>
                <w:sz w:val="18"/>
              </w:rPr>
              <w:t xml:space="preserve"> Production verification</w:t>
            </w:r>
          </w:p>
          <w:p w:rsidR="00BE553A" w:rsidRPr="00664FC2" w:rsidRDefault="000865D1" w:rsidP="00BE553A">
            <w:pPr>
              <w:tabs>
                <w:tab w:val="left" w:pos="1134"/>
                <w:tab w:val="left" w:pos="1530"/>
              </w:tabs>
              <w:rPr>
                <w:sz w:val="18"/>
              </w:rPr>
            </w:pPr>
            <w:r>
              <w:rPr>
                <w:sz w:val="18"/>
              </w:rPr>
              <w:t xml:space="preserve">Anhang </w:t>
            </w:r>
            <w:r w:rsidR="00BE553A">
              <w:rPr>
                <w:sz w:val="18"/>
              </w:rPr>
              <w:t xml:space="preserve">V oder Anhang </w:t>
            </w:r>
            <w:r w:rsidR="00BE553A" w:rsidRPr="00C23F8C">
              <w:rPr>
                <w:sz w:val="18"/>
              </w:rPr>
              <w:t>V</w:t>
            </w:r>
            <w:r w:rsidR="00BE553A">
              <w:rPr>
                <w:sz w:val="18"/>
              </w:rPr>
              <w:t>I gemäss Richtlinie 2014/34/EU</w:t>
            </w:r>
          </w:p>
        </w:tc>
        <w:tc>
          <w:tcPr>
            <w:tcW w:w="5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:rsidR="000865D1" w:rsidRDefault="00CB6612" w:rsidP="0078729E">
            <w:pPr>
              <w:tabs>
                <w:tab w:val="left" w:pos="1134"/>
                <w:tab w:val="left" w:pos="1530"/>
              </w:tabs>
              <w:rPr>
                <w:b/>
                <w:sz w:val="18"/>
              </w:rPr>
            </w:pPr>
            <w:sdt>
              <w:sdtPr>
                <w:rPr>
                  <w:sz w:val="18"/>
                </w:rPr>
                <w:id w:val="-107072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5D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865D1" w:rsidRPr="00B97BA1">
              <w:rPr>
                <w:rFonts w:eastAsia="MS Gothic"/>
                <w:sz w:val="18"/>
              </w:rPr>
              <w:t xml:space="preserve"> </w:t>
            </w:r>
            <w:r w:rsidR="000865D1">
              <w:rPr>
                <w:rFonts w:eastAsia="MS Gothic"/>
                <w:sz w:val="18"/>
              </w:rPr>
              <w:t>Ja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:rsidR="000865D1" w:rsidRDefault="00CB6612" w:rsidP="0078729E">
            <w:pPr>
              <w:tabs>
                <w:tab w:val="left" w:pos="1134"/>
                <w:tab w:val="left" w:pos="1530"/>
              </w:tabs>
              <w:rPr>
                <w:b/>
                <w:sz w:val="18"/>
              </w:rPr>
            </w:pPr>
            <w:sdt>
              <w:sdtPr>
                <w:rPr>
                  <w:sz w:val="18"/>
                </w:rPr>
                <w:id w:val="3324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5D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865D1">
              <w:rPr>
                <w:sz w:val="18"/>
              </w:rPr>
              <w:t xml:space="preserve"> Nein</w:t>
            </w:r>
          </w:p>
        </w:tc>
        <w:tc>
          <w:tcPr>
            <w:tcW w:w="269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:rsidR="000865D1" w:rsidRDefault="000865D1" w:rsidP="0078729E">
            <w:pPr>
              <w:tabs>
                <w:tab w:val="left" w:pos="1134"/>
                <w:tab w:val="left" w:pos="1530"/>
              </w:tabs>
              <w:rPr>
                <w:b/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808080" w:themeColor="background1" w:themeShade="80"/>
            </w:tcBorders>
            <w:shd w:val="clear" w:color="auto" w:fill="auto"/>
          </w:tcPr>
          <w:p w:rsidR="000865D1" w:rsidRPr="000020CB" w:rsidRDefault="00CB6612" w:rsidP="0078729E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30075968"/>
                <w:placeholder>
                  <w:docPart w:val="196B7981A8C140ABB706E7B1173E7602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0865D1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**Datum**</w:t>
                </w:r>
              </w:sdtContent>
            </w:sdt>
          </w:p>
        </w:tc>
      </w:tr>
      <w:tr w:rsidR="00C23F8C" w:rsidRPr="00D76EFB" w:rsidTr="00BE553A">
        <w:trPr>
          <w:trHeight w:val="240"/>
        </w:trPr>
        <w:tc>
          <w:tcPr>
            <w:tcW w:w="5230" w:type="dxa"/>
            <w:tcBorders>
              <w:right w:val="single" w:sz="6" w:space="0" w:color="808080" w:themeColor="background1" w:themeShade="80"/>
            </w:tcBorders>
            <w:shd w:val="clear" w:color="auto" w:fill="auto"/>
          </w:tcPr>
          <w:p w:rsidR="00C23F8C" w:rsidRPr="00664FC2" w:rsidRDefault="00664FC2" w:rsidP="00AF55CF">
            <w:pPr>
              <w:tabs>
                <w:tab w:val="left" w:pos="1134"/>
                <w:tab w:val="left" w:pos="1530"/>
              </w:tabs>
              <w:rPr>
                <w:sz w:val="18"/>
                <w:lang w:val="en-GB"/>
              </w:rPr>
            </w:pPr>
            <w:r w:rsidRPr="00664FC2">
              <w:rPr>
                <w:sz w:val="18"/>
                <w:lang w:val="en-GB"/>
              </w:rPr>
              <w:t>IECEx Quality Assessment Report (QAR)</w:t>
            </w:r>
          </w:p>
        </w:tc>
        <w:tc>
          <w:tcPr>
            <w:tcW w:w="5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:rsidR="00C23F8C" w:rsidRDefault="00CB6612" w:rsidP="00AF55CF">
            <w:pPr>
              <w:tabs>
                <w:tab w:val="left" w:pos="1134"/>
                <w:tab w:val="left" w:pos="1530"/>
              </w:tabs>
              <w:rPr>
                <w:b/>
                <w:sz w:val="18"/>
              </w:rPr>
            </w:pPr>
            <w:sdt>
              <w:sdtPr>
                <w:rPr>
                  <w:sz w:val="18"/>
                </w:rPr>
                <w:id w:val="-123461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F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23F8C" w:rsidRPr="00B97BA1">
              <w:rPr>
                <w:rFonts w:eastAsia="MS Gothic"/>
                <w:sz w:val="18"/>
              </w:rPr>
              <w:t xml:space="preserve"> </w:t>
            </w:r>
            <w:r w:rsidR="00C23F8C">
              <w:rPr>
                <w:rFonts w:eastAsia="MS Gothic"/>
                <w:sz w:val="18"/>
              </w:rPr>
              <w:t>Ja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:rsidR="00C23F8C" w:rsidRDefault="00CB6612" w:rsidP="00AF55CF">
            <w:pPr>
              <w:tabs>
                <w:tab w:val="left" w:pos="1134"/>
                <w:tab w:val="left" w:pos="1530"/>
              </w:tabs>
              <w:rPr>
                <w:b/>
                <w:sz w:val="18"/>
              </w:rPr>
            </w:pPr>
            <w:sdt>
              <w:sdtPr>
                <w:rPr>
                  <w:sz w:val="18"/>
                </w:rPr>
                <w:id w:val="188150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F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23F8C">
              <w:rPr>
                <w:sz w:val="18"/>
              </w:rPr>
              <w:t xml:space="preserve"> Nein</w:t>
            </w:r>
          </w:p>
        </w:tc>
        <w:tc>
          <w:tcPr>
            <w:tcW w:w="269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:rsidR="00C23F8C" w:rsidRDefault="00664FC2" w:rsidP="00AF55CF">
            <w:pPr>
              <w:tabs>
                <w:tab w:val="left" w:pos="1134"/>
                <w:tab w:val="left" w:pos="1530"/>
              </w:tabs>
              <w:rPr>
                <w:b/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808080" w:themeColor="background1" w:themeShade="80"/>
            </w:tcBorders>
            <w:shd w:val="clear" w:color="auto" w:fill="auto"/>
          </w:tcPr>
          <w:p w:rsidR="00C23F8C" w:rsidRPr="000020CB" w:rsidRDefault="00CB6612" w:rsidP="00AF55CF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-529495109"/>
                <w:placeholder>
                  <w:docPart w:val="9B5E1D0C7A7C4E298F38B81B05033718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23F8C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**Datum**</w:t>
                </w:r>
              </w:sdtContent>
            </w:sdt>
          </w:p>
        </w:tc>
      </w:tr>
      <w:tr w:rsidR="00C23F8C" w:rsidRPr="00D76EFB" w:rsidTr="00BE553A">
        <w:trPr>
          <w:trHeight w:val="240"/>
        </w:trPr>
        <w:tc>
          <w:tcPr>
            <w:tcW w:w="5230" w:type="dxa"/>
            <w:tcBorders>
              <w:right w:val="single" w:sz="6" w:space="0" w:color="808080" w:themeColor="background1" w:themeShade="80"/>
            </w:tcBorders>
            <w:shd w:val="clear" w:color="auto" w:fill="auto"/>
          </w:tcPr>
          <w:p w:rsidR="00C23F8C" w:rsidRPr="00664FC2" w:rsidRDefault="00664FC2" w:rsidP="00AF55CF">
            <w:pPr>
              <w:tabs>
                <w:tab w:val="left" w:pos="1134"/>
                <w:tab w:val="left" w:pos="1530"/>
              </w:tabs>
              <w:rPr>
                <w:sz w:val="18"/>
              </w:rPr>
            </w:pPr>
            <w:r w:rsidRPr="00664FC2">
              <w:rPr>
                <w:sz w:val="18"/>
              </w:rPr>
              <w:t>ISO 9001 Zertifikat</w:t>
            </w:r>
          </w:p>
        </w:tc>
        <w:tc>
          <w:tcPr>
            <w:tcW w:w="5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:rsidR="00C23F8C" w:rsidRDefault="00CB6612" w:rsidP="00AF55CF">
            <w:pPr>
              <w:tabs>
                <w:tab w:val="left" w:pos="1134"/>
                <w:tab w:val="left" w:pos="1530"/>
              </w:tabs>
              <w:rPr>
                <w:b/>
                <w:sz w:val="18"/>
              </w:rPr>
            </w:pPr>
            <w:sdt>
              <w:sdtPr>
                <w:rPr>
                  <w:sz w:val="18"/>
                </w:rPr>
                <w:id w:val="174537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F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23F8C" w:rsidRPr="00B97BA1">
              <w:rPr>
                <w:rFonts w:eastAsia="MS Gothic"/>
                <w:sz w:val="18"/>
              </w:rPr>
              <w:t xml:space="preserve"> </w:t>
            </w:r>
            <w:r w:rsidR="00C23F8C">
              <w:rPr>
                <w:rFonts w:eastAsia="MS Gothic"/>
                <w:sz w:val="18"/>
              </w:rPr>
              <w:t>Ja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:rsidR="00C23F8C" w:rsidRDefault="00CB6612" w:rsidP="00AF55CF">
            <w:pPr>
              <w:tabs>
                <w:tab w:val="left" w:pos="1134"/>
                <w:tab w:val="left" w:pos="1530"/>
              </w:tabs>
              <w:rPr>
                <w:b/>
                <w:sz w:val="18"/>
              </w:rPr>
            </w:pPr>
            <w:sdt>
              <w:sdtPr>
                <w:rPr>
                  <w:sz w:val="18"/>
                </w:rPr>
                <w:id w:val="111418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F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23F8C">
              <w:rPr>
                <w:sz w:val="18"/>
              </w:rPr>
              <w:t xml:space="preserve"> Nein</w:t>
            </w:r>
          </w:p>
        </w:tc>
        <w:tc>
          <w:tcPr>
            <w:tcW w:w="269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:rsidR="00C23F8C" w:rsidRDefault="00664FC2" w:rsidP="00AF55CF">
            <w:pPr>
              <w:tabs>
                <w:tab w:val="left" w:pos="1134"/>
                <w:tab w:val="left" w:pos="1530"/>
              </w:tabs>
              <w:rPr>
                <w:b/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808080" w:themeColor="background1" w:themeShade="80"/>
            </w:tcBorders>
            <w:shd w:val="clear" w:color="auto" w:fill="auto"/>
          </w:tcPr>
          <w:p w:rsidR="00C23F8C" w:rsidRPr="000020CB" w:rsidRDefault="00CB6612" w:rsidP="00AF55CF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1153499206"/>
                <w:placeholder>
                  <w:docPart w:val="8B624FDC93AD486D8CD51C089C35D4B6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23F8C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**Datum**</w:t>
                </w:r>
              </w:sdtContent>
            </w:sdt>
          </w:p>
        </w:tc>
      </w:tr>
      <w:tr w:rsidR="00C23F8C" w:rsidRPr="00D76EFB" w:rsidTr="00BE553A">
        <w:trPr>
          <w:trHeight w:val="240"/>
        </w:trPr>
        <w:tc>
          <w:tcPr>
            <w:tcW w:w="5230" w:type="dxa"/>
            <w:tcBorders>
              <w:right w:val="single" w:sz="6" w:space="0" w:color="808080" w:themeColor="background1" w:themeShade="80"/>
            </w:tcBorders>
            <w:shd w:val="clear" w:color="auto" w:fill="auto"/>
          </w:tcPr>
          <w:p w:rsidR="00C23F8C" w:rsidRPr="00664FC2" w:rsidRDefault="00664FC2" w:rsidP="00AF55CF">
            <w:pPr>
              <w:tabs>
                <w:tab w:val="left" w:pos="1134"/>
                <w:tab w:val="left" w:pos="1530"/>
              </w:tabs>
              <w:rPr>
                <w:sz w:val="18"/>
              </w:rPr>
            </w:pPr>
            <w:r>
              <w:rPr>
                <w:sz w:val="18"/>
              </w:rPr>
              <w:t>WMT mit Eurofins</w:t>
            </w:r>
          </w:p>
        </w:tc>
        <w:tc>
          <w:tcPr>
            <w:tcW w:w="5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:rsidR="00C23F8C" w:rsidRDefault="00CB6612" w:rsidP="00AF55CF">
            <w:pPr>
              <w:tabs>
                <w:tab w:val="left" w:pos="1134"/>
                <w:tab w:val="left" w:pos="1530"/>
              </w:tabs>
              <w:rPr>
                <w:b/>
                <w:sz w:val="18"/>
              </w:rPr>
            </w:pPr>
            <w:sdt>
              <w:sdtPr>
                <w:rPr>
                  <w:sz w:val="18"/>
                </w:rPr>
                <w:id w:val="-129167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F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23F8C" w:rsidRPr="00B97BA1">
              <w:rPr>
                <w:rFonts w:eastAsia="MS Gothic"/>
                <w:sz w:val="18"/>
              </w:rPr>
              <w:t xml:space="preserve"> </w:t>
            </w:r>
            <w:r w:rsidR="00C23F8C">
              <w:rPr>
                <w:rFonts w:eastAsia="MS Gothic"/>
                <w:sz w:val="18"/>
              </w:rPr>
              <w:t>Ja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:rsidR="00C23F8C" w:rsidRDefault="00CB6612" w:rsidP="00AF55CF">
            <w:pPr>
              <w:tabs>
                <w:tab w:val="left" w:pos="1134"/>
                <w:tab w:val="left" w:pos="1530"/>
              </w:tabs>
              <w:rPr>
                <w:b/>
                <w:sz w:val="18"/>
              </w:rPr>
            </w:pPr>
            <w:sdt>
              <w:sdtPr>
                <w:rPr>
                  <w:sz w:val="18"/>
                </w:rPr>
                <w:id w:val="-113185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F8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23F8C">
              <w:rPr>
                <w:sz w:val="18"/>
              </w:rPr>
              <w:t xml:space="preserve"> Nein</w:t>
            </w:r>
          </w:p>
        </w:tc>
        <w:tc>
          <w:tcPr>
            <w:tcW w:w="269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</w:tcPr>
          <w:p w:rsidR="00C23F8C" w:rsidRDefault="00664FC2" w:rsidP="00AF55CF">
            <w:pPr>
              <w:tabs>
                <w:tab w:val="left" w:pos="1134"/>
                <w:tab w:val="left" w:pos="1530"/>
              </w:tabs>
              <w:rPr>
                <w:b/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808080" w:themeColor="background1" w:themeShade="80"/>
            </w:tcBorders>
            <w:shd w:val="clear" w:color="auto" w:fill="auto"/>
          </w:tcPr>
          <w:p w:rsidR="00C23F8C" w:rsidRPr="000020CB" w:rsidRDefault="00CB6612" w:rsidP="00AF55CF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-1845005179"/>
                <w:placeholder>
                  <w:docPart w:val="06A8BE16B982400A8872275B214401EE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23F8C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**Datum**</w:t>
                </w:r>
              </w:sdtContent>
            </w:sdt>
          </w:p>
        </w:tc>
      </w:tr>
    </w:tbl>
    <w:p w:rsidR="00D80D7A" w:rsidRDefault="00D80D7A" w:rsidP="009142AE">
      <w:pPr>
        <w:rPr>
          <w:sz w:val="10"/>
          <w:szCs w:val="10"/>
        </w:rPr>
      </w:pPr>
    </w:p>
    <w:tbl>
      <w:tblPr>
        <w:tblW w:w="101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970"/>
        <w:gridCol w:w="8221"/>
      </w:tblGrid>
      <w:tr w:rsidR="00924A3B" w:rsidRPr="00D76EFB" w:rsidTr="00970FC1">
        <w:tc>
          <w:tcPr>
            <w:tcW w:w="10191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6D9F1" w:themeFill="text2" w:themeFillTint="33"/>
          </w:tcPr>
          <w:p w:rsidR="00924A3B" w:rsidRPr="000A3752" w:rsidRDefault="00A12F6F" w:rsidP="00086791">
            <w:pPr>
              <w:tabs>
                <w:tab w:val="left" w:pos="1134"/>
                <w:tab w:val="left" w:pos="1530"/>
              </w:tabs>
              <w:rPr>
                <w:b/>
              </w:rPr>
            </w:pPr>
            <w:r>
              <w:rPr>
                <w:b/>
              </w:rPr>
              <w:t>6</w:t>
            </w:r>
            <w:r w:rsidR="00924A3B">
              <w:rPr>
                <w:b/>
              </w:rPr>
              <w:t>. Markt / Produktevertrieb</w:t>
            </w:r>
          </w:p>
        </w:tc>
      </w:tr>
      <w:tr w:rsidR="00924A3B" w:rsidRPr="00D76EFB" w:rsidTr="00970FC1">
        <w:tc>
          <w:tcPr>
            <w:tcW w:w="10191" w:type="dxa"/>
            <w:gridSpan w:val="2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auto"/>
          </w:tcPr>
          <w:p w:rsidR="00924A3B" w:rsidRDefault="00924A3B" w:rsidP="00E412F9">
            <w:pPr>
              <w:tabs>
                <w:tab w:val="left" w:pos="1134"/>
                <w:tab w:val="left" w:pos="1530"/>
              </w:tabs>
              <w:rPr>
                <w:b/>
              </w:rPr>
            </w:pPr>
            <w:r w:rsidRPr="00CE0967">
              <w:rPr>
                <w:b/>
                <w:sz w:val="18"/>
              </w:rPr>
              <w:t>Prüfung</w:t>
            </w:r>
            <w:r w:rsidR="00CC4C66">
              <w:rPr>
                <w:b/>
                <w:sz w:val="18"/>
              </w:rPr>
              <w:t>/Messungen</w:t>
            </w:r>
            <w:r>
              <w:rPr>
                <w:sz w:val="18"/>
              </w:rPr>
              <w:t xml:space="preserve"> </w:t>
            </w:r>
            <w:r>
              <w:rPr>
                <w:rFonts w:eastAsia="MS Gothic"/>
                <w:sz w:val="18"/>
              </w:rPr>
              <w:t>für die folgenden Länder</w:t>
            </w:r>
            <w:r w:rsidR="00B631AD">
              <w:rPr>
                <w:rFonts w:eastAsia="MS Gothic"/>
                <w:sz w:val="18"/>
              </w:rPr>
              <w:t>, als V</w:t>
            </w:r>
            <w:r w:rsidR="00E412F9">
              <w:rPr>
                <w:rFonts w:eastAsia="MS Gothic"/>
                <w:sz w:val="18"/>
              </w:rPr>
              <w:t>orbereitung auf eine Homologation (siehe nächster Punkt)</w:t>
            </w:r>
            <w:r>
              <w:rPr>
                <w:rFonts w:eastAsia="MS Gothic"/>
                <w:sz w:val="18"/>
              </w:rPr>
              <w:t>:</w:t>
            </w:r>
            <w:r>
              <w:rPr>
                <w:rFonts w:eastAsia="MS Gothic"/>
                <w:sz w:val="18"/>
              </w:rPr>
              <w:tab/>
            </w:r>
            <w:r>
              <w:rPr>
                <w:rFonts w:eastAsia="MS Gothic"/>
                <w:sz w:val="18"/>
              </w:rPr>
              <w:tab/>
            </w:r>
          </w:p>
        </w:tc>
      </w:tr>
      <w:tr w:rsidR="00F8356D" w:rsidRPr="00B97BA1" w:rsidTr="00970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970" w:type="dxa"/>
            <w:tcBorders>
              <w:top w:val="nil"/>
              <w:left w:val="single" w:sz="12" w:space="0" w:color="808080" w:themeColor="background1" w:themeShade="80"/>
              <w:bottom w:val="nil"/>
              <w:right w:val="nil"/>
            </w:tcBorders>
          </w:tcPr>
          <w:p w:rsidR="00F8356D" w:rsidRPr="00B97BA1" w:rsidRDefault="00CB6612" w:rsidP="0078729E">
            <w:pPr>
              <w:tabs>
                <w:tab w:val="left" w:pos="1276"/>
                <w:tab w:val="left" w:pos="1920"/>
                <w:tab w:val="left" w:pos="4111"/>
                <w:tab w:val="right" w:pos="992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03052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79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8356D" w:rsidRPr="00B97BA1">
              <w:rPr>
                <w:rFonts w:eastAsia="MS Gothic"/>
                <w:sz w:val="18"/>
              </w:rPr>
              <w:t xml:space="preserve"> Schweiz</w:t>
            </w:r>
            <w:r w:rsidR="0078729E">
              <w:rPr>
                <w:rFonts w:eastAsia="MS Gothic"/>
                <w:sz w:val="18"/>
              </w:rPr>
              <w:t>/Europa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12" w:space="0" w:color="808080" w:themeColor="background1" w:themeShade="80"/>
            </w:tcBorders>
          </w:tcPr>
          <w:p w:rsidR="00F8356D" w:rsidRPr="00B97BA1" w:rsidRDefault="00CB6612" w:rsidP="002C6C69">
            <w:pPr>
              <w:tabs>
                <w:tab w:val="left" w:pos="820"/>
                <w:tab w:val="left" w:pos="1482"/>
                <w:tab w:val="left" w:pos="2410"/>
                <w:tab w:val="left" w:pos="3617"/>
                <w:tab w:val="right" w:pos="992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19103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A0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8356D" w:rsidRPr="00B97BA1">
              <w:rPr>
                <w:rFonts w:eastAsia="MS Gothic"/>
                <w:sz w:val="18"/>
              </w:rPr>
              <w:t xml:space="preserve"> </w:t>
            </w:r>
            <w:r w:rsidR="0078729E">
              <w:rPr>
                <w:sz w:val="18"/>
              </w:rPr>
              <w:t>UK</w:t>
            </w:r>
            <w:r w:rsidR="00F8356D">
              <w:rPr>
                <w:sz w:val="18"/>
              </w:rPr>
              <w:t xml:space="preserve"> </w:t>
            </w:r>
            <w:r w:rsidR="00DC4D04">
              <w:rPr>
                <w:sz w:val="18"/>
              </w:rPr>
              <w:tab/>
            </w:r>
            <w:r w:rsidR="002C6C69">
              <w:rPr>
                <w:sz w:val="18"/>
              </w:rPr>
              <w:t xml:space="preserve">   </w:t>
            </w:r>
            <w:sdt>
              <w:sdtPr>
                <w:rPr>
                  <w:sz w:val="18"/>
                </w:rPr>
                <w:id w:val="161547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C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C4D04" w:rsidRPr="00B97BA1">
              <w:rPr>
                <w:rFonts w:eastAsia="MS Gothic"/>
                <w:sz w:val="18"/>
              </w:rPr>
              <w:t xml:space="preserve"> </w:t>
            </w:r>
            <w:r w:rsidR="002C6C69">
              <w:rPr>
                <w:sz w:val="18"/>
              </w:rPr>
              <w:t xml:space="preserve">USA      </w:t>
            </w:r>
            <w:sdt>
              <w:sdtPr>
                <w:rPr>
                  <w:sz w:val="18"/>
                </w:rPr>
                <w:id w:val="-91986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C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C6C69" w:rsidRPr="00B97BA1">
              <w:rPr>
                <w:rFonts w:eastAsia="MS Gothic"/>
                <w:sz w:val="18"/>
              </w:rPr>
              <w:t xml:space="preserve"> </w:t>
            </w:r>
            <w:r w:rsidR="00DC4D04">
              <w:rPr>
                <w:sz w:val="18"/>
              </w:rPr>
              <w:t>Kanada</w:t>
            </w:r>
            <w:r w:rsidR="002C6C69">
              <w:rPr>
                <w:sz w:val="18"/>
              </w:rPr>
              <w:t xml:space="preserve">       </w:t>
            </w:r>
            <w:sdt>
              <w:sdtPr>
                <w:rPr>
                  <w:sz w:val="18"/>
                </w:rPr>
                <w:id w:val="134512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A0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8356D" w:rsidRPr="00B97BA1">
              <w:rPr>
                <w:rFonts w:eastAsia="MS Gothic"/>
                <w:sz w:val="18"/>
              </w:rPr>
              <w:t xml:space="preserve"> a</w:t>
            </w:r>
            <w:r w:rsidR="00F8356D" w:rsidRPr="00B97BA1">
              <w:rPr>
                <w:sz w:val="18"/>
              </w:rPr>
              <w:t>ndere / weitere:</w:t>
            </w:r>
            <w:r w:rsidR="00F8356D" w:rsidRPr="00B97BA1">
              <w:rPr>
                <w:rFonts w:eastAsia="MS Gothic"/>
                <w:sz w:val="18"/>
              </w:rPr>
              <w:t xml:space="preserve"> </w:t>
            </w:r>
            <w:r w:rsidR="00F8356D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356D" w:rsidRPr="00B97BA1">
              <w:rPr>
                <w:sz w:val="18"/>
              </w:rPr>
              <w:instrText xml:space="preserve"> FORMTEXT </w:instrText>
            </w:r>
            <w:r w:rsidR="00F8356D" w:rsidRPr="00B97BA1">
              <w:rPr>
                <w:sz w:val="18"/>
              </w:rPr>
            </w:r>
            <w:r w:rsidR="00F8356D" w:rsidRPr="00B97BA1">
              <w:rPr>
                <w:sz w:val="18"/>
              </w:rPr>
              <w:fldChar w:fldCharType="separate"/>
            </w:r>
            <w:r w:rsidR="00F8356D" w:rsidRPr="00B97BA1">
              <w:rPr>
                <w:sz w:val="18"/>
              </w:rPr>
              <w:t> </w:t>
            </w:r>
            <w:r w:rsidR="00F8356D" w:rsidRPr="00B97BA1">
              <w:rPr>
                <w:sz w:val="18"/>
              </w:rPr>
              <w:t> </w:t>
            </w:r>
            <w:r w:rsidR="00F8356D" w:rsidRPr="00B97BA1">
              <w:rPr>
                <w:sz w:val="18"/>
              </w:rPr>
              <w:t> </w:t>
            </w:r>
            <w:r w:rsidR="00F8356D" w:rsidRPr="00B97BA1">
              <w:rPr>
                <w:sz w:val="18"/>
              </w:rPr>
              <w:t> </w:t>
            </w:r>
            <w:r w:rsidR="00F8356D" w:rsidRPr="00B97BA1">
              <w:rPr>
                <w:sz w:val="18"/>
              </w:rPr>
              <w:t> </w:t>
            </w:r>
            <w:r w:rsidR="00F8356D" w:rsidRPr="00B97BA1">
              <w:rPr>
                <w:sz w:val="18"/>
              </w:rPr>
              <w:fldChar w:fldCharType="end"/>
            </w:r>
          </w:p>
        </w:tc>
      </w:tr>
      <w:tr w:rsidR="00086791" w:rsidRPr="00B97BA1" w:rsidTr="00970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086791" w:rsidRDefault="00AC0A99" w:rsidP="00B755C7">
            <w:pPr>
              <w:tabs>
                <w:tab w:val="left" w:pos="1276"/>
                <w:tab w:val="left" w:pos="2410"/>
                <w:tab w:val="left" w:pos="4111"/>
                <w:tab w:val="right" w:pos="10024"/>
              </w:tabs>
              <w:rPr>
                <w:sz w:val="18"/>
              </w:rPr>
            </w:pPr>
            <w:r>
              <w:rPr>
                <w:b/>
                <w:sz w:val="18"/>
              </w:rPr>
              <w:t>Homologation (Anerkennung</w:t>
            </w:r>
            <w:r w:rsidR="00B0736C">
              <w:rPr>
                <w:b/>
                <w:sz w:val="18"/>
              </w:rPr>
              <w:t>/Zulassung</w:t>
            </w:r>
            <w:r w:rsidR="00C77AE0">
              <w:rPr>
                <w:b/>
                <w:sz w:val="18"/>
              </w:rPr>
              <w:t xml:space="preserve"> </w:t>
            </w:r>
            <w:r w:rsidR="00B755C7">
              <w:rPr>
                <w:sz w:val="18"/>
              </w:rPr>
              <w:t>durch die Behörde</w:t>
            </w:r>
            <w:r w:rsidR="00EC1955" w:rsidRPr="000827A0">
              <w:rPr>
                <w:sz w:val="18"/>
              </w:rPr>
              <w:t xml:space="preserve"> des </w:t>
            </w:r>
            <w:r w:rsidR="000827A0">
              <w:rPr>
                <w:sz w:val="18"/>
              </w:rPr>
              <w:t xml:space="preserve">jeweiligen </w:t>
            </w:r>
            <w:r w:rsidR="00EC1955" w:rsidRPr="000827A0">
              <w:rPr>
                <w:sz w:val="18"/>
              </w:rPr>
              <w:t>Landes</w:t>
            </w:r>
            <w:r w:rsidRPr="000827A0">
              <w:rPr>
                <w:sz w:val="18"/>
              </w:rPr>
              <w:t>)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für die</w:t>
            </w:r>
            <w:r w:rsidR="00086791" w:rsidRPr="00A720D9">
              <w:rPr>
                <w:sz w:val="18"/>
              </w:rPr>
              <w:t xml:space="preserve"> folgenden Länder:</w:t>
            </w:r>
            <w:r w:rsidR="00086791">
              <w:rPr>
                <w:sz w:val="18"/>
              </w:rPr>
              <w:tab/>
            </w:r>
          </w:p>
        </w:tc>
      </w:tr>
      <w:tr w:rsidR="00086791" w:rsidRPr="00B97BA1" w:rsidTr="00970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gridSpan w:val="2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086791" w:rsidRDefault="00CB6612" w:rsidP="0051297E">
            <w:pPr>
              <w:tabs>
                <w:tab w:val="left" w:pos="1276"/>
                <w:tab w:val="left" w:pos="1944"/>
                <w:tab w:val="left" w:pos="2794"/>
                <w:tab w:val="left" w:pos="4111"/>
                <w:tab w:val="left" w:pos="4354"/>
                <w:tab w:val="left" w:pos="5344"/>
                <w:tab w:val="right" w:pos="992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59509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79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86791" w:rsidRPr="00B97BA1">
              <w:rPr>
                <w:sz w:val="18"/>
              </w:rPr>
              <w:t xml:space="preserve"> </w:t>
            </w:r>
            <w:r w:rsidR="00086791">
              <w:rPr>
                <w:sz w:val="18"/>
              </w:rPr>
              <w:t>alle oben genannten</w:t>
            </w:r>
            <w:r w:rsidR="00086791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31926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79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86791" w:rsidRPr="00B97BA1">
              <w:rPr>
                <w:sz w:val="18"/>
              </w:rPr>
              <w:t xml:space="preserve"> </w:t>
            </w:r>
            <w:r w:rsidR="00086791">
              <w:rPr>
                <w:sz w:val="18"/>
              </w:rPr>
              <w:t>keine</w:t>
            </w:r>
            <w:r w:rsidR="00086791" w:rsidRPr="00B97BA1">
              <w:rPr>
                <w:sz w:val="18"/>
              </w:rPr>
              <w:t xml:space="preserve">  </w:t>
            </w:r>
            <w:r w:rsidR="00086791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69658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79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86791">
              <w:rPr>
                <w:sz w:val="18"/>
              </w:rPr>
              <w:t xml:space="preserve"> individuelle Antwort Kunde: </w:t>
            </w:r>
            <w:r w:rsidR="0051297E">
              <w:rPr>
                <w:sz w:val="18"/>
              </w:rPr>
              <w:tab/>
            </w:r>
            <w:r w:rsidR="00086791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6791" w:rsidRPr="00B97BA1">
              <w:rPr>
                <w:sz w:val="18"/>
              </w:rPr>
              <w:instrText xml:space="preserve"> FORMTEXT </w:instrText>
            </w:r>
            <w:r w:rsidR="00086791" w:rsidRPr="00B97BA1">
              <w:rPr>
                <w:sz w:val="18"/>
              </w:rPr>
            </w:r>
            <w:r w:rsidR="00086791" w:rsidRPr="00B97BA1">
              <w:rPr>
                <w:sz w:val="18"/>
              </w:rPr>
              <w:fldChar w:fldCharType="separate"/>
            </w:r>
            <w:r w:rsidR="00B0736C">
              <w:rPr>
                <w:sz w:val="18"/>
              </w:rPr>
              <w:t> </w:t>
            </w:r>
            <w:r w:rsidR="00B0736C">
              <w:rPr>
                <w:sz w:val="18"/>
              </w:rPr>
              <w:t> </w:t>
            </w:r>
            <w:r w:rsidR="00B0736C">
              <w:rPr>
                <w:sz w:val="18"/>
              </w:rPr>
              <w:t> </w:t>
            </w:r>
            <w:r w:rsidR="00B0736C">
              <w:rPr>
                <w:sz w:val="18"/>
              </w:rPr>
              <w:t> </w:t>
            </w:r>
            <w:r w:rsidR="00B0736C">
              <w:rPr>
                <w:sz w:val="18"/>
              </w:rPr>
              <w:t> </w:t>
            </w:r>
            <w:r w:rsidR="00086791" w:rsidRPr="00B97BA1">
              <w:rPr>
                <w:sz w:val="18"/>
              </w:rPr>
              <w:fldChar w:fldCharType="end"/>
            </w:r>
          </w:p>
        </w:tc>
      </w:tr>
    </w:tbl>
    <w:p w:rsidR="00086791" w:rsidRPr="00693070" w:rsidRDefault="00086791">
      <w:pPr>
        <w:rPr>
          <w:sz w:val="10"/>
        </w:rPr>
      </w:pPr>
    </w:p>
    <w:tbl>
      <w:tblPr>
        <w:tblW w:w="101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555"/>
        <w:gridCol w:w="8636"/>
      </w:tblGrid>
      <w:tr w:rsidR="00086791" w:rsidRPr="00D76EFB" w:rsidTr="00320B5F">
        <w:tc>
          <w:tcPr>
            <w:tcW w:w="10191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6D9F1" w:themeFill="text2" w:themeFillTint="33"/>
          </w:tcPr>
          <w:p w:rsidR="00086791" w:rsidRPr="000A3752" w:rsidRDefault="00A12F6F" w:rsidP="00086791">
            <w:pPr>
              <w:tabs>
                <w:tab w:val="left" w:pos="1134"/>
                <w:tab w:val="left" w:pos="1530"/>
              </w:tabs>
              <w:rPr>
                <w:b/>
              </w:rPr>
            </w:pPr>
            <w:r>
              <w:rPr>
                <w:b/>
              </w:rPr>
              <w:t>7</w:t>
            </w:r>
            <w:r w:rsidR="00086791">
              <w:rPr>
                <w:b/>
              </w:rPr>
              <w:t xml:space="preserve">. </w:t>
            </w:r>
            <w:r w:rsidR="00086791" w:rsidRPr="00CE0967">
              <w:rPr>
                <w:b/>
              </w:rPr>
              <w:t>Gewünschte Zertifizierung</w:t>
            </w:r>
          </w:p>
        </w:tc>
      </w:tr>
      <w:tr w:rsidR="00CE0967" w:rsidRPr="00024045" w:rsidTr="00320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555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nil"/>
              <w:right w:val="nil"/>
            </w:tcBorders>
            <w:shd w:val="clear" w:color="auto" w:fill="auto"/>
          </w:tcPr>
          <w:p w:rsidR="00CE0967" w:rsidRPr="00B97BA1" w:rsidRDefault="00CE0967" w:rsidP="00693070">
            <w:pPr>
              <w:tabs>
                <w:tab w:val="left" w:pos="1276"/>
                <w:tab w:val="left" w:pos="2410"/>
                <w:tab w:val="left" w:pos="4111"/>
                <w:tab w:val="left" w:pos="5670"/>
                <w:tab w:val="left" w:pos="7372"/>
                <w:tab w:val="right" w:pos="9923"/>
              </w:tabs>
              <w:rPr>
                <w:rFonts w:eastAsia="MS Gothic"/>
                <w:sz w:val="18"/>
              </w:rPr>
            </w:pPr>
            <w:r w:rsidRPr="00B97BA1">
              <w:rPr>
                <w:rFonts w:eastAsia="MS Gothic"/>
                <w:sz w:val="18"/>
              </w:rPr>
              <w:t>Zulassung nach:</w:t>
            </w:r>
          </w:p>
        </w:tc>
        <w:tc>
          <w:tcPr>
            <w:tcW w:w="8636" w:type="dxa"/>
            <w:tcBorders>
              <w:top w:val="single" w:sz="6" w:space="0" w:color="808080" w:themeColor="background1" w:themeShade="80"/>
              <w:left w:val="nil"/>
              <w:bottom w:val="nil"/>
              <w:right w:val="single" w:sz="12" w:space="0" w:color="808080" w:themeColor="background1" w:themeShade="80"/>
            </w:tcBorders>
            <w:shd w:val="clear" w:color="auto" w:fill="auto"/>
          </w:tcPr>
          <w:p w:rsidR="00DB07DC" w:rsidRPr="00DB07DC" w:rsidRDefault="00DB07DC" w:rsidP="00FD4293">
            <w:pPr>
              <w:tabs>
                <w:tab w:val="left" w:pos="110"/>
                <w:tab w:val="right" w:pos="9923"/>
              </w:tabs>
              <w:rPr>
                <w:rFonts w:eastAsia="MS Gothic"/>
                <w:sz w:val="18"/>
                <w:u w:val="single"/>
              </w:rPr>
            </w:pPr>
            <w:r w:rsidRPr="00DB07DC">
              <w:rPr>
                <w:rFonts w:eastAsia="MS Gothic"/>
                <w:sz w:val="18"/>
                <w:u w:val="single"/>
              </w:rPr>
              <w:t>Für den Bereich ATEX /IECEx</w:t>
            </w:r>
          </w:p>
          <w:p w:rsidR="004E04E0" w:rsidRDefault="00CB6612" w:rsidP="00FD4293">
            <w:pPr>
              <w:tabs>
                <w:tab w:val="left" w:pos="110"/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rFonts w:eastAsia="MS Gothic"/>
                  <w:sz w:val="18"/>
                </w:rPr>
                <w:id w:val="-173969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9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E0967" w:rsidRPr="000B40C2">
              <w:rPr>
                <w:rFonts w:eastAsia="MS Gothic"/>
                <w:sz w:val="18"/>
              </w:rPr>
              <w:t xml:space="preserve"> ATEX </w:t>
            </w:r>
            <w:r w:rsidR="004E04E0">
              <w:rPr>
                <w:rFonts w:eastAsia="MS Gothic"/>
                <w:sz w:val="18"/>
              </w:rPr>
              <w:t xml:space="preserve">gemäss Anhang III: EU-Baumusterprüfbescheinigung </w:t>
            </w:r>
          </w:p>
          <w:p w:rsidR="004E04E0" w:rsidRDefault="004E04E0" w:rsidP="004E04E0">
            <w:pPr>
              <w:tabs>
                <w:tab w:val="left" w:pos="110"/>
                <w:tab w:val="right" w:pos="9923"/>
              </w:tabs>
              <w:ind w:hanging="35"/>
              <w:rPr>
                <w:rFonts w:eastAsia="MS Gothic"/>
                <w:sz w:val="18"/>
              </w:rPr>
            </w:pPr>
            <w:r>
              <w:rPr>
                <w:rFonts w:eastAsia="MS Gothic"/>
                <w:sz w:val="18"/>
              </w:rPr>
              <w:t xml:space="preserve"> </w:t>
            </w:r>
            <w:sdt>
              <w:sdtPr>
                <w:rPr>
                  <w:rFonts w:eastAsia="MS Gothic"/>
                  <w:sz w:val="18"/>
                </w:rPr>
                <w:id w:val="181729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0B40C2">
              <w:rPr>
                <w:rFonts w:eastAsia="MS Gothic"/>
                <w:sz w:val="18"/>
              </w:rPr>
              <w:t xml:space="preserve"> ATEX </w:t>
            </w:r>
            <w:r>
              <w:rPr>
                <w:rFonts w:eastAsia="MS Gothic"/>
                <w:sz w:val="18"/>
              </w:rPr>
              <w:t>gemäss Anhang IX: Einzelprüfung</w:t>
            </w:r>
          </w:p>
          <w:p w:rsidR="004E04E0" w:rsidRDefault="004E04E0" w:rsidP="004E04E0">
            <w:pPr>
              <w:tabs>
                <w:tab w:val="left" w:pos="110"/>
                <w:tab w:val="right" w:pos="9923"/>
              </w:tabs>
              <w:ind w:hanging="35"/>
              <w:rPr>
                <w:rFonts w:eastAsia="MS Gothic"/>
                <w:sz w:val="18"/>
              </w:rPr>
            </w:pPr>
            <w:r>
              <w:rPr>
                <w:rFonts w:eastAsia="MS Gothic"/>
              </w:rPr>
              <w:t xml:space="preserve"> </w:t>
            </w:r>
            <w:sdt>
              <w:sdtPr>
                <w:rPr>
                  <w:rFonts w:eastAsia="MS Gothic"/>
                  <w:sz w:val="18"/>
                </w:rPr>
                <w:id w:val="88221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0B40C2">
              <w:rPr>
                <w:rFonts w:eastAsia="MS Gothic"/>
                <w:sz w:val="18"/>
              </w:rPr>
              <w:t xml:space="preserve"> </w:t>
            </w:r>
            <w:r w:rsidRPr="004E04E0">
              <w:rPr>
                <w:rFonts w:eastAsia="MS Gothic"/>
                <w:sz w:val="18"/>
              </w:rPr>
              <w:t xml:space="preserve">Konformitätsaussage (für Zone 2 und/oder 22 und für nicht-elektrisch auch für Zone 1 und/oder 21) </w:t>
            </w:r>
          </w:p>
          <w:p w:rsidR="003C3309" w:rsidRPr="003C3309" w:rsidRDefault="004E04E0" w:rsidP="003C3309">
            <w:pPr>
              <w:tabs>
                <w:tab w:val="left" w:pos="110"/>
                <w:tab w:val="right" w:pos="9923"/>
              </w:tabs>
              <w:ind w:hanging="35"/>
              <w:rPr>
                <w:sz w:val="18"/>
                <w:szCs w:val="18"/>
                <w:lang w:val="en-GB"/>
              </w:rPr>
            </w:pPr>
            <w:r>
              <w:rPr>
                <w:rFonts w:eastAsia="MS Gothic"/>
                <w:sz w:val="18"/>
              </w:rPr>
              <w:t xml:space="preserve"> </w:t>
            </w:r>
            <w:sdt>
              <w:sdtPr>
                <w:rPr>
                  <w:rFonts w:eastAsia="MS Gothic"/>
                  <w:sz w:val="18"/>
                  <w:lang w:val="en-GB"/>
                </w:rPr>
                <w:id w:val="172911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967" w:rsidRPr="003C3309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CE0967" w:rsidRPr="003C3309">
              <w:rPr>
                <w:rFonts w:eastAsia="MS Gothic"/>
                <w:sz w:val="18"/>
                <w:lang w:val="en-GB"/>
              </w:rPr>
              <w:t xml:space="preserve"> </w:t>
            </w:r>
            <w:r w:rsidR="003C3309" w:rsidRPr="003C3309">
              <w:rPr>
                <w:sz w:val="18"/>
                <w:szCs w:val="18"/>
                <w:lang w:val="en-GB"/>
              </w:rPr>
              <w:t xml:space="preserve">IECEx Certificate of Conformity (CoC) (nur in Englisch möglich) </w:t>
            </w:r>
          </w:p>
          <w:p w:rsidR="004E04E0" w:rsidRPr="003C3309" w:rsidRDefault="003C3309" w:rsidP="004E04E0">
            <w:pPr>
              <w:tabs>
                <w:tab w:val="left" w:pos="110"/>
                <w:tab w:val="right" w:pos="9923"/>
              </w:tabs>
              <w:ind w:hanging="35"/>
              <w:rPr>
                <w:rFonts w:eastAsia="MS Gothic"/>
                <w:sz w:val="18"/>
                <w:lang w:val="en-GB"/>
              </w:rPr>
            </w:pPr>
            <w:r>
              <w:rPr>
                <w:rFonts w:eastAsia="MS Gothic"/>
                <w:sz w:val="18"/>
                <w:lang w:val="en-GB"/>
              </w:rPr>
              <w:t xml:space="preserve"> </w:t>
            </w:r>
            <w:sdt>
              <w:sdtPr>
                <w:rPr>
                  <w:rFonts w:eastAsia="MS Gothic"/>
                  <w:sz w:val="18"/>
                  <w:lang w:val="en-GB"/>
                </w:rPr>
                <w:id w:val="-25830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Pr="003C3309">
              <w:rPr>
                <w:rFonts w:eastAsia="MS Gothic"/>
                <w:sz w:val="18"/>
                <w:lang w:val="en-GB"/>
              </w:rPr>
              <w:t xml:space="preserve"> </w:t>
            </w:r>
            <w:r w:rsidRPr="003C3309">
              <w:rPr>
                <w:sz w:val="18"/>
                <w:szCs w:val="18"/>
                <w:lang w:val="en-GB"/>
              </w:rPr>
              <w:t>IECEx Certificate of</w:t>
            </w:r>
            <w:r>
              <w:rPr>
                <w:sz w:val="18"/>
                <w:szCs w:val="18"/>
                <w:lang w:val="en-GB"/>
              </w:rPr>
              <w:t xml:space="preserve"> Conformity Einzelprüfung (CoC)</w:t>
            </w:r>
          </w:p>
          <w:p w:rsidR="00FD4293" w:rsidRDefault="004E04E0" w:rsidP="00D1108A">
            <w:pPr>
              <w:tabs>
                <w:tab w:val="left" w:pos="110"/>
                <w:tab w:val="left" w:pos="4217"/>
                <w:tab w:val="right" w:pos="9923"/>
              </w:tabs>
              <w:ind w:hanging="35"/>
              <w:rPr>
                <w:rFonts w:eastAsia="MS Gothic"/>
                <w:sz w:val="18"/>
              </w:rPr>
            </w:pPr>
            <w:r w:rsidRPr="003C3309">
              <w:rPr>
                <w:rFonts w:eastAsia="MS Gothic"/>
                <w:sz w:val="18"/>
                <w:lang w:val="en-GB"/>
              </w:rPr>
              <w:t xml:space="preserve"> </w:t>
            </w:r>
            <w:sdt>
              <w:sdtPr>
                <w:rPr>
                  <w:rFonts w:eastAsia="MS Gothic"/>
                  <w:sz w:val="18"/>
                </w:rPr>
                <w:id w:val="-212638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A59" w:rsidRPr="000B40C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F3A59">
              <w:rPr>
                <w:rFonts w:eastAsia="MS Gothic"/>
                <w:sz w:val="18"/>
              </w:rPr>
              <w:t xml:space="preserve"> Parallel</w:t>
            </w:r>
            <w:r w:rsidR="00D1108A">
              <w:rPr>
                <w:rFonts w:eastAsia="MS Gothic"/>
                <w:sz w:val="18"/>
              </w:rPr>
              <w:t>zertifikat</w:t>
            </w:r>
          </w:p>
          <w:p w:rsidR="00DB07DC" w:rsidRDefault="00CB6612" w:rsidP="00DB07DC">
            <w:pPr>
              <w:tabs>
                <w:tab w:val="left" w:pos="110"/>
                <w:tab w:val="left" w:pos="4217"/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sz w:val="18"/>
                </w:rPr>
                <w:id w:val="-139056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DC" w:rsidRPr="000B40C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B07DC" w:rsidRPr="000B40C2">
              <w:rPr>
                <w:sz w:val="18"/>
              </w:rPr>
              <w:t xml:space="preserve"> andere: </w:t>
            </w:r>
            <w:r w:rsidR="00DB07DC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07DC" w:rsidRPr="000B40C2">
              <w:rPr>
                <w:sz w:val="18"/>
              </w:rPr>
              <w:instrText xml:space="preserve"> FORMTEXT </w:instrText>
            </w:r>
            <w:r w:rsidR="00DB07DC" w:rsidRPr="00B97BA1">
              <w:rPr>
                <w:sz w:val="18"/>
              </w:rPr>
            </w:r>
            <w:r w:rsidR="00DB07DC" w:rsidRPr="00B97BA1">
              <w:rPr>
                <w:sz w:val="18"/>
              </w:rPr>
              <w:fldChar w:fldCharType="separate"/>
            </w:r>
            <w:r w:rsidR="00DB07DC" w:rsidRPr="00B97BA1">
              <w:rPr>
                <w:noProof/>
                <w:sz w:val="18"/>
              </w:rPr>
              <w:t> </w:t>
            </w:r>
            <w:r w:rsidR="00DB07DC" w:rsidRPr="00B97BA1">
              <w:rPr>
                <w:noProof/>
                <w:sz w:val="18"/>
              </w:rPr>
              <w:t> </w:t>
            </w:r>
            <w:r w:rsidR="00DB07DC" w:rsidRPr="00B97BA1">
              <w:rPr>
                <w:noProof/>
                <w:sz w:val="18"/>
              </w:rPr>
              <w:t> </w:t>
            </w:r>
            <w:r w:rsidR="00DB07DC" w:rsidRPr="00B97BA1">
              <w:rPr>
                <w:noProof/>
                <w:sz w:val="18"/>
              </w:rPr>
              <w:t> </w:t>
            </w:r>
            <w:r w:rsidR="00DB07DC" w:rsidRPr="00B97BA1">
              <w:rPr>
                <w:noProof/>
                <w:sz w:val="18"/>
              </w:rPr>
              <w:t> </w:t>
            </w:r>
            <w:r w:rsidR="00DB07DC" w:rsidRPr="00B97BA1">
              <w:rPr>
                <w:sz w:val="18"/>
              </w:rPr>
              <w:fldChar w:fldCharType="end"/>
            </w:r>
            <w:r w:rsidR="00DB07DC" w:rsidRPr="000B40C2">
              <w:rPr>
                <w:rFonts w:eastAsia="MS Gothic"/>
                <w:sz w:val="18"/>
              </w:rPr>
              <w:t xml:space="preserve">     </w:t>
            </w:r>
            <w:r w:rsidR="00DB07DC">
              <w:rPr>
                <w:rFonts w:eastAsia="MS Gothic"/>
                <w:sz w:val="18"/>
              </w:rPr>
              <w:tab/>
            </w:r>
            <w:r w:rsidR="00DB07DC" w:rsidRPr="000B40C2">
              <w:rPr>
                <w:rFonts w:eastAsia="MS Gothic"/>
                <w:sz w:val="18"/>
              </w:rPr>
              <w:t xml:space="preserve">  </w:t>
            </w:r>
            <w:sdt>
              <w:sdtPr>
                <w:rPr>
                  <w:rFonts w:eastAsia="MS Gothic"/>
                  <w:sz w:val="18"/>
                </w:rPr>
                <w:id w:val="-188007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D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B07DC" w:rsidRPr="000B40C2">
              <w:rPr>
                <w:rFonts w:eastAsia="MS Gothic"/>
                <w:sz w:val="18"/>
              </w:rPr>
              <w:t xml:space="preserve"> </w:t>
            </w:r>
            <w:r w:rsidR="00DB07DC" w:rsidRPr="000B40C2">
              <w:rPr>
                <w:rFonts w:eastAsia="MS Gothic"/>
                <w:color w:val="0070C0"/>
                <w:sz w:val="18"/>
              </w:rPr>
              <w:t>unbekannt, es wird eine Beratung gewünscht</w:t>
            </w:r>
          </w:p>
          <w:p w:rsidR="00DB07DC" w:rsidRPr="00DB07DC" w:rsidRDefault="00DB07DC" w:rsidP="00DB07DC">
            <w:pPr>
              <w:tabs>
                <w:tab w:val="left" w:pos="110"/>
                <w:tab w:val="left" w:pos="4217"/>
                <w:tab w:val="right" w:pos="9923"/>
              </w:tabs>
              <w:rPr>
                <w:rFonts w:eastAsia="MS Gothic"/>
                <w:sz w:val="18"/>
                <w:u w:val="single"/>
              </w:rPr>
            </w:pPr>
            <w:r w:rsidRPr="00DB07DC">
              <w:rPr>
                <w:rFonts w:eastAsia="MS Gothic"/>
                <w:sz w:val="18"/>
                <w:u w:val="single"/>
              </w:rPr>
              <w:t>Für elektrische Sicherheit oder EMV</w:t>
            </w:r>
          </w:p>
          <w:p w:rsidR="00CE0967" w:rsidRPr="009C3973" w:rsidRDefault="00CB6612" w:rsidP="00DB07DC">
            <w:pPr>
              <w:tabs>
                <w:tab w:val="left" w:pos="110"/>
                <w:tab w:val="left" w:pos="4217"/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sz w:val="18"/>
                </w:rPr>
                <w:id w:val="-214341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93" w:rsidRPr="009C397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D4293" w:rsidRPr="009C3973">
              <w:rPr>
                <w:sz w:val="18"/>
              </w:rPr>
              <w:t xml:space="preserve"> CB / </w:t>
            </w:r>
            <w:sdt>
              <w:sdtPr>
                <w:rPr>
                  <w:sz w:val="18"/>
                </w:rPr>
                <w:id w:val="69111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93" w:rsidRPr="009C397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D4293" w:rsidRPr="009C3973">
              <w:rPr>
                <w:sz w:val="18"/>
              </w:rPr>
              <w:t xml:space="preserve"> CoC / </w:t>
            </w:r>
            <w:sdt>
              <w:sdtPr>
                <w:rPr>
                  <w:sz w:val="18"/>
                </w:rPr>
                <w:id w:val="177936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93" w:rsidRPr="009C397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D4293" w:rsidRPr="009C3973">
              <w:rPr>
                <w:sz w:val="18"/>
              </w:rPr>
              <w:t xml:space="preserve"> CoC SEV /</w:t>
            </w:r>
            <w:r w:rsidR="00FD4293" w:rsidRPr="009C3973">
              <w:rPr>
                <w:rFonts w:eastAsia="MS Gothic"/>
                <w:sz w:val="18"/>
              </w:rPr>
              <w:t xml:space="preserve"> </w:t>
            </w:r>
            <w:sdt>
              <w:sdtPr>
                <w:rPr>
                  <w:rFonts w:eastAsia="MS Gothic"/>
                  <w:sz w:val="18"/>
                </w:rPr>
                <w:id w:val="-64921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93" w:rsidRPr="009C397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D4293" w:rsidRPr="009C3973">
              <w:rPr>
                <w:rFonts w:eastAsia="MS Gothic"/>
                <w:sz w:val="18"/>
              </w:rPr>
              <w:t xml:space="preserve"> CE </w:t>
            </w:r>
            <w:r w:rsidR="00861FC6">
              <w:rPr>
                <w:rFonts w:eastAsia="MS Gothic"/>
                <w:sz w:val="18"/>
              </w:rPr>
              <w:t xml:space="preserve">/ </w:t>
            </w:r>
            <w:sdt>
              <w:sdtPr>
                <w:rPr>
                  <w:rFonts w:eastAsia="MS Gothic"/>
                  <w:sz w:val="18"/>
                </w:rPr>
                <w:id w:val="-117116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FC6" w:rsidRPr="009C397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61FC6">
              <w:rPr>
                <w:rFonts w:eastAsia="MS Gothic"/>
                <w:sz w:val="18"/>
              </w:rPr>
              <w:t xml:space="preserve"> NRTL</w:t>
            </w:r>
            <w:r w:rsidR="00861FC6" w:rsidRPr="009C3973">
              <w:rPr>
                <w:rFonts w:eastAsia="MS Gothic"/>
                <w:sz w:val="18"/>
              </w:rPr>
              <w:t xml:space="preserve"> </w:t>
            </w:r>
            <w:r w:rsidR="00FD4293" w:rsidRPr="009C3973">
              <w:rPr>
                <w:sz w:val="18"/>
              </w:rPr>
              <w:t xml:space="preserve">/ </w:t>
            </w:r>
            <w:sdt>
              <w:sdtPr>
                <w:rPr>
                  <w:sz w:val="18"/>
                </w:rPr>
                <w:id w:val="-138271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93" w:rsidRPr="009C397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D4293" w:rsidRPr="009C3973">
              <w:rPr>
                <w:sz w:val="18"/>
              </w:rPr>
              <w:t xml:space="preserve"> nur Test Report</w:t>
            </w:r>
            <w:r w:rsidR="00DB07DC" w:rsidRPr="009C3973">
              <w:rPr>
                <w:sz w:val="18"/>
              </w:rPr>
              <w:t xml:space="preserve"> </w:t>
            </w:r>
          </w:p>
        </w:tc>
      </w:tr>
      <w:tr w:rsidR="00591C70" w:rsidRPr="002B0D95" w:rsidTr="00320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555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nil"/>
              <w:right w:val="nil"/>
            </w:tcBorders>
            <w:shd w:val="clear" w:color="auto" w:fill="auto"/>
          </w:tcPr>
          <w:p w:rsidR="00591C70" w:rsidRPr="00B97BA1" w:rsidRDefault="00591C70" w:rsidP="00693070">
            <w:pPr>
              <w:tabs>
                <w:tab w:val="left" w:pos="1276"/>
                <w:tab w:val="left" w:pos="2410"/>
                <w:tab w:val="left" w:pos="4111"/>
                <w:tab w:val="left" w:pos="5670"/>
                <w:tab w:val="left" w:pos="7372"/>
                <w:tab w:val="right" w:pos="9923"/>
              </w:tabs>
              <w:rPr>
                <w:rFonts w:eastAsia="MS Gothic"/>
                <w:sz w:val="18"/>
              </w:rPr>
            </w:pPr>
            <w:r>
              <w:rPr>
                <w:rFonts w:eastAsia="MS Gothic"/>
                <w:sz w:val="18"/>
              </w:rPr>
              <w:t>Zertifikatssprache:</w:t>
            </w:r>
          </w:p>
        </w:tc>
        <w:tc>
          <w:tcPr>
            <w:tcW w:w="8636" w:type="dxa"/>
            <w:tcBorders>
              <w:top w:val="single" w:sz="6" w:space="0" w:color="808080" w:themeColor="background1" w:themeShade="80"/>
              <w:left w:val="nil"/>
              <w:bottom w:val="nil"/>
              <w:right w:val="single" w:sz="12" w:space="0" w:color="808080" w:themeColor="background1" w:themeShade="80"/>
            </w:tcBorders>
            <w:shd w:val="clear" w:color="auto" w:fill="auto"/>
          </w:tcPr>
          <w:p w:rsidR="00591C70" w:rsidRPr="000B40C2" w:rsidRDefault="00796A51" w:rsidP="00796A51">
            <w:pPr>
              <w:tabs>
                <w:tab w:val="left" w:pos="110"/>
                <w:tab w:val="right" w:pos="9923"/>
              </w:tabs>
              <w:ind w:hanging="35"/>
              <w:rPr>
                <w:sz w:val="18"/>
              </w:rPr>
            </w:pPr>
            <w:r w:rsidRPr="00796A51">
              <w:rPr>
                <w:noProof/>
                <w:sz w:val="18"/>
              </w:rPr>
              <w:drawing>
                <wp:inline distT="0" distB="0" distL="0" distR="0" wp14:anchorId="0C5D1ED6" wp14:editId="318C3927">
                  <wp:extent cx="94488" cy="99060"/>
                  <wp:effectExtent l="0" t="0" r="127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" t="1" r="7576" b="11178"/>
                          <a:stretch/>
                        </pic:blipFill>
                        <pic:spPr bwMode="auto">
                          <a:xfrm>
                            <a:off x="0" y="0"/>
                            <a:ext cx="100101" cy="104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96A51">
              <w:rPr>
                <w:sz w:val="18"/>
              </w:rPr>
              <w:t xml:space="preserve"> </w:t>
            </w:r>
            <w:r w:rsidR="00024045" w:rsidRPr="00796A51">
              <w:rPr>
                <w:sz w:val="18"/>
              </w:rPr>
              <w:t>Englisch</w:t>
            </w:r>
            <w:r>
              <w:rPr>
                <w:sz w:val="18"/>
              </w:rPr>
              <w:t xml:space="preserve"> (standardmässig)</w:t>
            </w:r>
            <w:r w:rsidR="00024045" w:rsidRPr="00796A51">
              <w:rPr>
                <w:sz w:val="18"/>
              </w:rPr>
              <w:t xml:space="preserve"> </w:t>
            </w:r>
            <w:r w:rsidR="00591C70" w:rsidRPr="00796A51">
              <w:rPr>
                <w:sz w:val="18"/>
              </w:rPr>
              <w:t xml:space="preserve">/ </w:t>
            </w:r>
            <w:sdt>
              <w:sdtPr>
                <w:rPr>
                  <w:sz w:val="18"/>
                </w:rPr>
                <w:id w:val="-53018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C70" w:rsidRPr="00796A5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91C70" w:rsidRPr="00796A51">
              <w:rPr>
                <w:sz w:val="18"/>
              </w:rPr>
              <w:t xml:space="preserve"> </w:t>
            </w:r>
            <w:r w:rsidR="00024045" w:rsidRPr="00796A51">
              <w:rPr>
                <w:sz w:val="18"/>
              </w:rPr>
              <w:t>Deutsch</w:t>
            </w:r>
            <w:r w:rsidR="00591C70" w:rsidRPr="00796A51">
              <w:rPr>
                <w:sz w:val="18"/>
              </w:rPr>
              <w:t xml:space="preserve"> / </w:t>
            </w:r>
            <w:sdt>
              <w:sdtPr>
                <w:rPr>
                  <w:sz w:val="18"/>
                </w:rPr>
                <w:id w:val="-209083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C70" w:rsidRPr="00796A5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91C70" w:rsidRPr="00796A51">
              <w:rPr>
                <w:sz w:val="18"/>
              </w:rPr>
              <w:t xml:space="preserve"> Französisch / </w:t>
            </w:r>
            <w:sdt>
              <w:sdtPr>
                <w:rPr>
                  <w:sz w:val="18"/>
                </w:rPr>
                <w:id w:val="-211990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C70" w:rsidRPr="00796A5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91C70" w:rsidRPr="00796A51">
              <w:rPr>
                <w:sz w:val="18"/>
              </w:rPr>
              <w:t xml:space="preserve"> Italienisch</w:t>
            </w:r>
          </w:p>
        </w:tc>
      </w:tr>
      <w:tr w:rsidR="00CE0967" w:rsidRPr="00B97BA1" w:rsidTr="00320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CE0967" w:rsidRPr="00B97BA1" w:rsidRDefault="00CE0967" w:rsidP="0024414A">
            <w:pPr>
              <w:tabs>
                <w:tab w:val="left" w:pos="4071"/>
                <w:tab w:val="right" w:pos="9923"/>
              </w:tabs>
              <w:rPr>
                <w:b/>
                <w:sz w:val="18"/>
              </w:rPr>
            </w:pPr>
            <w:r w:rsidRPr="00B97BA1">
              <w:rPr>
                <w:b/>
                <w:sz w:val="18"/>
              </w:rPr>
              <w:t>Handelsmarke(n)</w:t>
            </w:r>
            <w:r w:rsidR="00F53899">
              <w:rPr>
                <w:b/>
                <w:sz w:val="18"/>
              </w:rPr>
              <w:t xml:space="preserve"> / Trademark </w:t>
            </w:r>
            <w:r w:rsidR="00F53899" w:rsidRPr="00F53899">
              <w:rPr>
                <w:i/>
                <w:sz w:val="18"/>
              </w:rPr>
              <w:t>(</w:t>
            </w:r>
            <w:r w:rsidR="0024414A">
              <w:rPr>
                <w:i/>
                <w:sz w:val="18"/>
                <w:szCs w:val="16"/>
              </w:rPr>
              <w:t>falls vorhanden</w:t>
            </w:r>
            <w:r w:rsidR="00F53899">
              <w:rPr>
                <w:i/>
                <w:sz w:val="18"/>
                <w:szCs w:val="16"/>
              </w:rPr>
              <w:t>)</w:t>
            </w:r>
            <w:r w:rsidRPr="00B97BA1">
              <w:rPr>
                <w:i/>
                <w:sz w:val="18"/>
                <w:szCs w:val="16"/>
              </w:rPr>
              <w:t xml:space="preserve">: </w:t>
            </w:r>
            <w:r w:rsidR="0051297E">
              <w:rPr>
                <w:i/>
                <w:sz w:val="18"/>
                <w:szCs w:val="16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="003E2A0B">
              <w:rPr>
                <w:sz w:val="18"/>
              </w:rPr>
              <w:t> </w:t>
            </w:r>
            <w:r w:rsidR="003E2A0B">
              <w:rPr>
                <w:sz w:val="18"/>
              </w:rPr>
              <w:t> </w:t>
            </w:r>
            <w:r w:rsidR="003E2A0B">
              <w:rPr>
                <w:sz w:val="18"/>
              </w:rPr>
              <w:t> </w:t>
            </w:r>
            <w:r w:rsidR="003E2A0B">
              <w:rPr>
                <w:sz w:val="18"/>
              </w:rPr>
              <w:t> </w:t>
            </w:r>
            <w:r w:rsidR="003E2A0B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  <w:r w:rsidRPr="00B97BA1">
              <w:rPr>
                <w:sz w:val="18"/>
              </w:rPr>
              <w:tab/>
            </w:r>
          </w:p>
        </w:tc>
      </w:tr>
    </w:tbl>
    <w:p w:rsidR="00B235D4" w:rsidRDefault="00B235D4">
      <w:pPr>
        <w:rPr>
          <w:sz w:val="10"/>
          <w:szCs w:val="10"/>
        </w:rPr>
      </w:pPr>
    </w:p>
    <w:p w:rsidR="007E59C6" w:rsidRDefault="007E59C6" w:rsidP="007E59C6">
      <w:pPr>
        <w:rPr>
          <w:sz w:val="10"/>
          <w:szCs w:val="1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6A6A6" w:themeColor="background1" w:themeShade="A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114"/>
        <w:gridCol w:w="7087"/>
      </w:tblGrid>
      <w:tr w:rsidR="00217007" w:rsidRPr="00BE1A1F" w:rsidTr="00B235D4">
        <w:tc>
          <w:tcPr>
            <w:tcW w:w="10201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6D9F1" w:themeFill="text2" w:themeFillTint="33"/>
          </w:tcPr>
          <w:p w:rsidR="00217007" w:rsidRPr="00BA4EC7" w:rsidRDefault="00A12F6F" w:rsidP="008C0487">
            <w:pPr>
              <w:tabs>
                <w:tab w:val="left" w:pos="1134"/>
                <w:tab w:val="left" w:pos="1530"/>
              </w:tabs>
              <w:rPr>
                <w:b/>
              </w:rPr>
            </w:pPr>
            <w:r>
              <w:rPr>
                <w:b/>
              </w:rPr>
              <w:t>8</w:t>
            </w:r>
            <w:r w:rsidR="00B932C9">
              <w:rPr>
                <w:b/>
              </w:rPr>
              <w:t xml:space="preserve">. </w:t>
            </w:r>
            <w:r w:rsidR="00217007" w:rsidRPr="00BA4EC7">
              <w:rPr>
                <w:b/>
              </w:rPr>
              <w:t>Gewünschte Services</w:t>
            </w:r>
          </w:p>
        </w:tc>
      </w:tr>
      <w:tr w:rsidR="00E85EAE" w:rsidRPr="00B97BA1" w:rsidTr="00B235D4">
        <w:tc>
          <w:tcPr>
            <w:tcW w:w="3114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:rsidR="00E85EAE" w:rsidRPr="00B97BA1" w:rsidRDefault="00E85EAE" w:rsidP="00E85EAE">
            <w:pPr>
              <w:tabs>
                <w:tab w:val="left" w:pos="1276"/>
                <w:tab w:val="left" w:pos="2410"/>
                <w:tab w:val="left" w:pos="7372"/>
                <w:tab w:val="right" w:pos="9923"/>
              </w:tabs>
              <w:rPr>
                <w:rFonts w:eastAsia="MS Gothic"/>
                <w:sz w:val="18"/>
              </w:rPr>
            </w:pPr>
            <w:r w:rsidRPr="00B97BA1">
              <w:rPr>
                <w:rFonts w:eastAsia="MS Gothic"/>
                <w:sz w:val="18"/>
              </w:rPr>
              <w:t>Anzubietende Prüfung(en):</w:t>
            </w:r>
          </w:p>
        </w:tc>
        <w:tc>
          <w:tcPr>
            <w:tcW w:w="7087" w:type="dxa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</w:tcPr>
          <w:p w:rsidR="00E85EAE" w:rsidRPr="00B97BA1" w:rsidRDefault="00DC05F7" w:rsidP="00F75DFC">
            <w:pPr>
              <w:tabs>
                <w:tab w:val="left" w:pos="1807"/>
                <w:tab w:val="left" w:pos="7372"/>
                <w:tab w:val="right" w:pos="9923"/>
              </w:tabs>
              <w:rPr>
                <w:rFonts w:eastAsia="MS Gothic"/>
                <w:sz w:val="18"/>
              </w:rPr>
            </w:pPr>
            <w:r w:rsidRPr="00B97BA1">
              <w:rPr>
                <w:rFonts w:eastAsia="MS Gothic"/>
                <w:sz w:val="18"/>
              </w:rPr>
              <w:tab/>
              <w:t>Normen</w:t>
            </w:r>
            <w:r w:rsidR="004D518E">
              <w:rPr>
                <w:rFonts w:eastAsia="MS Gothic"/>
                <w:sz w:val="18"/>
              </w:rPr>
              <w:t xml:space="preserve"> </w:t>
            </w:r>
            <w:r w:rsidR="00372BA4">
              <w:rPr>
                <w:rFonts w:eastAsia="MS Gothic"/>
                <w:sz w:val="18"/>
              </w:rPr>
              <w:t>/</w:t>
            </w:r>
            <w:r w:rsidR="004D518E">
              <w:rPr>
                <w:rFonts w:eastAsia="MS Gothic"/>
                <w:sz w:val="18"/>
              </w:rPr>
              <w:t xml:space="preserve"> </w:t>
            </w:r>
            <w:r w:rsidR="00372BA4">
              <w:rPr>
                <w:rFonts w:eastAsia="MS Gothic"/>
                <w:sz w:val="18"/>
              </w:rPr>
              <w:t>Kapitel</w:t>
            </w:r>
            <w:r w:rsidR="007E5C40">
              <w:rPr>
                <w:rFonts w:eastAsia="MS Gothic"/>
                <w:sz w:val="18"/>
              </w:rPr>
              <w:t xml:space="preserve"> (bei</w:t>
            </w:r>
            <w:r w:rsidR="004D518E">
              <w:rPr>
                <w:rFonts w:eastAsia="MS Gothic"/>
                <w:sz w:val="18"/>
              </w:rPr>
              <w:t xml:space="preserve"> Teilprüfung)</w:t>
            </w:r>
            <w:r w:rsidR="00E85EAE" w:rsidRPr="00B97BA1">
              <w:rPr>
                <w:rFonts w:eastAsia="MS Gothic"/>
                <w:sz w:val="18"/>
              </w:rPr>
              <w:t>:</w:t>
            </w:r>
          </w:p>
        </w:tc>
      </w:tr>
      <w:tr w:rsidR="00217007" w:rsidRPr="00B97BA1" w:rsidTr="00B235D4">
        <w:tc>
          <w:tcPr>
            <w:tcW w:w="10201" w:type="dxa"/>
            <w:gridSpan w:val="2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</w:tcPr>
          <w:p w:rsidR="00F75DFC" w:rsidRPr="00F75DFC" w:rsidRDefault="00CB6612" w:rsidP="00F75DFC">
            <w:pPr>
              <w:tabs>
                <w:tab w:val="left" w:pos="1380"/>
                <w:tab w:val="left" w:pos="4919"/>
                <w:tab w:val="left" w:pos="6204"/>
                <w:tab w:val="right" w:pos="9923"/>
              </w:tabs>
              <w:spacing w:after="60"/>
              <w:rPr>
                <w:rFonts w:eastAsia="MS Gothic"/>
                <w:sz w:val="18"/>
              </w:rPr>
            </w:pPr>
            <w:sdt>
              <w:sdtPr>
                <w:rPr>
                  <w:sz w:val="18"/>
                </w:rPr>
                <w:id w:val="176649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2C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152CF" w:rsidRPr="00B97BA1">
              <w:rPr>
                <w:rFonts w:eastAsia="MS Gothic"/>
                <w:sz w:val="18"/>
              </w:rPr>
              <w:t xml:space="preserve"> Explosionsschutz</w:t>
            </w:r>
            <w:r w:rsidR="004152CF">
              <w:rPr>
                <w:rFonts w:eastAsia="MS Gothic"/>
                <w:sz w:val="18"/>
              </w:rPr>
              <w:t xml:space="preserve"> </w:t>
            </w:r>
            <w:r w:rsidR="004152CF" w:rsidRPr="008A7B28">
              <w:rPr>
                <w:rFonts w:eastAsia="MS Gothic"/>
                <w:sz w:val="18"/>
              </w:rPr>
              <w:t>ATEX IECEx</w:t>
            </w:r>
            <w:r w:rsidR="00F75DFC">
              <w:rPr>
                <w:bCs/>
                <w:sz w:val="18"/>
                <w:lang w:eastAsia="fr-FR"/>
              </w:rPr>
              <w:t xml:space="preserve"> Vorbeurteilung / Unterstützung</w:t>
            </w:r>
          </w:p>
          <w:p w:rsidR="00F75DFC" w:rsidRPr="00B97BA1" w:rsidRDefault="00CB6612" w:rsidP="00F75DFC">
            <w:pPr>
              <w:tabs>
                <w:tab w:val="left" w:pos="1380"/>
                <w:tab w:val="left" w:pos="4919"/>
                <w:tab w:val="left" w:pos="6204"/>
                <w:tab w:val="right" w:pos="9923"/>
              </w:tabs>
              <w:spacing w:after="60"/>
              <w:rPr>
                <w:rFonts w:eastAsia="MS Gothic"/>
                <w:sz w:val="18"/>
              </w:rPr>
            </w:pPr>
            <w:sdt>
              <w:sdtPr>
                <w:rPr>
                  <w:sz w:val="18"/>
                </w:rPr>
                <w:id w:val="130026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DFC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75DFC" w:rsidRPr="00B97BA1">
              <w:rPr>
                <w:rFonts w:eastAsia="MS Gothic"/>
                <w:sz w:val="18"/>
              </w:rPr>
              <w:t xml:space="preserve"> Explosionsschutz</w:t>
            </w:r>
            <w:r w:rsidR="00F75DFC">
              <w:rPr>
                <w:rFonts w:eastAsia="MS Gothic"/>
                <w:sz w:val="18"/>
              </w:rPr>
              <w:t xml:space="preserve"> </w:t>
            </w:r>
            <w:r w:rsidR="00F75DFC" w:rsidRPr="008A7B28">
              <w:rPr>
                <w:rFonts w:eastAsia="MS Gothic"/>
                <w:sz w:val="18"/>
              </w:rPr>
              <w:t>ATEX IECEx</w:t>
            </w:r>
            <w:r w:rsidR="00F75DFC">
              <w:rPr>
                <w:bCs/>
                <w:sz w:val="18"/>
                <w:lang w:eastAsia="fr-FR"/>
              </w:rPr>
              <w:t xml:space="preserve"> Neuprüfung nach</w:t>
            </w:r>
            <w:r w:rsidR="00F75DFC" w:rsidRPr="00B97BA1">
              <w:rPr>
                <w:sz w:val="18"/>
              </w:rPr>
              <w:tab/>
            </w:r>
            <w:r w:rsidR="00F75DFC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5DFC" w:rsidRPr="00B97BA1">
              <w:rPr>
                <w:sz w:val="18"/>
              </w:rPr>
              <w:instrText xml:space="preserve"> FORMTEXT </w:instrText>
            </w:r>
            <w:r w:rsidR="00F75DFC" w:rsidRPr="00B97BA1">
              <w:rPr>
                <w:sz w:val="18"/>
              </w:rPr>
            </w:r>
            <w:r w:rsidR="00F75DFC" w:rsidRPr="00B97BA1">
              <w:rPr>
                <w:sz w:val="18"/>
              </w:rPr>
              <w:fldChar w:fldCharType="separate"/>
            </w:r>
            <w:r w:rsidR="00F75DFC" w:rsidRPr="00B97BA1">
              <w:rPr>
                <w:noProof/>
                <w:sz w:val="18"/>
              </w:rPr>
              <w:t> </w:t>
            </w:r>
            <w:r w:rsidR="00F75DFC" w:rsidRPr="00B97BA1">
              <w:rPr>
                <w:noProof/>
                <w:sz w:val="18"/>
              </w:rPr>
              <w:t> </w:t>
            </w:r>
            <w:r w:rsidR="00F75DFC" w:rsidRPr="00B97BA1">
              <w:rPr>
                <w:noProof/>
                <w:sz w:val="18"/>
              </w:rPr>
              <w:t> </w:t>
            </w:r>
            <w:r w:rsidR="00F75DFC" w:rsidRPr="00B97BA1">
              <w:rPr>
                <w:noProof/>
                <w:sz w:val="18"/>
              </w:rPr>
              <w:t> </w:t>
            </w:r>
            <w:r w:rsidR="00F75DFC" w:rsidRPr="00B97BA1">
              <w:rPr>
                <w:noProof/>
                <w:sz w:val="18"/>
              </w:rPr>
              <w:t> </w:t>
            </w:r>
            <w:r w:rsidR="00F75DFC" w:rsidRPr="00B97BA1">
              <w:rPr>
                <w:sz w:val="18"/>
              </w:rPr>
              <w:fldChar w:fldCharType="end"/>
            </w:r>
          </w:p>
          <w:p w:rsidR="00F75DFC" w:rsidRDefault="00CB6612" w:rsidP="00F75DFC">
            <w:pPr>
              <w:tabs>
                <w:tab w:val="left" w:pos="1380"/>
                <w:tab w:val="left" w:pos="4919"/>
                <w:tab w:val="left" w:pos="6204"/>
                <w:tab w:val="right" w:pos="9923"/>
              </w:tabs>
              <w:spacing w:after="60"/>
              <w:rPr>
                <w:sz w:val="18"/>
              </w:rPr>
            </w:pPr>
            <w:sdt>
              <w:sdtPr>
                <w:rPr>
                  <w:sz w:val="18"/>
                </w:rPr>
                <w:id w:val="192406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DF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75DFC" w:rsidRPr="00B97BA1">
              <w:rPr>
                <w:rFonts w:eastAsia="MS Gothic"/>
                <w:sz w:val="18"/>
              </w:rPr>
              <w:t xml:space="preserve"> </w:t>
            </w:r>
            <w:r w:rsidR="00F75DFC" w:rsidRPr="00B97BA1">
              <w:rPr>
                <w:sz w:val="18"/>
              </w:rPr>
              <w:t>Umwelt</w:t>
            </w:r>
            <w:r w:rsidR="00F75DFC">
              <w:rPr>
                <w:sz w:val="18"/>
              </w:rPr>
              <w:t>prüfungen</w:t>
            </w:r>
            <w:r w:rsidR="00F75DFC" w:rsidRPr="00B97BA1">
              <w:rPr>
                <w:sz w:val="18"/>
              </w:rPr>
              <w:t xml:space="preserve"> /</w:t>
            </w:r>
            <w:r w:rsidR="00F75DFC">
              <w:rPr>
                <w:sz w:val="18"/>
              </w:rPr>
              <w:t xml:space="preserve"> </w:t>
            </w:r>
            <w:r w:rsidR="00F75DFC" w:rsidRPr="00B97BA1">
              <w:rPr>
                <w:sz w:val="18"/>
              </w:rPr>
              <w:t>Temperatur</w:t>
            </w:r>
            <w:r w:rsidR="00F75DFC">
              <w:rPr>
                <w:sz w:val="18"/>
              </w:rPr>
              <w:t>messung</w:t>
            </w:r>
            <w:r w:rsidR="00F75DFC" w:rsidRPr="00B97BA1">
              <w:rPr>
                <w:sz w:val="18"/>
              </w:rPr>
              <w:t xml:space="preserve"> / IP: </w:t>
            </w:r>
            <w:r w:rsidR="00F75DFC" w:rsidRPr="00B97BA1">
              <w:rPr>
                <w:sz w:val="18"/>
              </w:rPr>
              <w:tab/>
            </w:r>
            <w:r w:rsidR="00F75DFC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5DFC" w:rsidRPr="00B97BA1">
              <w:rPr>
                <w:sz w:val="18"/>
              </w:rPr>
              <w:instrText xml:space="preserve"> FORMTEXT </w:instrText>
            </w:r>
            <w:r w:rsidR="00F75DFC" w:rsidRPr="00B97BA1">
              <w:rPr>
                <w:sz w:val="18"/>
              </w:rPr>
            </w:r>
            <w:r w:rsidR="00F75DFC" w:rsidRPr="00B97BA1">
              <w:rPr>
                <w:sz w:val="18"/>
              </w:rPr>
              <w:fldChar w:fldCharType="separate"/>
            </w:r>
            <w:r w:rsidR="00F75DFC" w:rsidRPr="00B97BA1">
              <w:rPr>
                <w:noProof/>
                <w:sz w:val="18"/>
              </w:rPr>
              <w:t> </w:t>
            </w:r>
            <w:r w:rsidR="00F75DFC" w:rsidRPr="00B97BA1">
              <w:rPr>
                <w:noProof/>
                <w:sz w:val="18"/>
              </w:rPr>
              <w:t> </w:t>
            </w:r>
            <w:r w:rsidR="00F75DFC" w:rsidRPr="00B97BA1">
              <w:rPr>
                <w:noProof/>
                <w:sz w:val="18"/>
              </w:rPr>
              <w:t> </w:t>
            </w:r>
            <w:r w:rsidR="00F75DFC" w:rsidRPr="00B97BA1">
              <w:rPr>
                <w:noProof/>
                <w:sz w:val="18"/>
              </w:rPr>
              <w:t> </w:t>
            </w:r>
            <w:r w:rsidR="00F75DFC" w:rsidRPr="00B97BA1">
              <w:rPr>
                <w:noProof/>
                <w:sz w:val="18"/>
              </w:rPr>
              <w:t> </w:t>
            </w:r>
            <w:r w:rsidR="00F75DFC" w:rsidRPr="00B97BA1">
              <w:rPr>
                <w:sz w:val="18"/>
              </w:rPr>
              <w:fldChar w:fldCharType="end"/>
            </w:r>
          </w:p>
          <w:p w:rsidR="007A5AC9" w:rsidRPr="00B97BA1" w:rsidRDefault="00CB6612" w:rsidP="00F75DFC">
            <w:pPr>
              <w:tabs>
                <w:tab w:val="left" w:pos="1380"/>
                <w:tab w:val="left" w:pos="4919"/>
                <w:tab w:val="left" w:pos="6204"/>
                <w:tab w:val="right" w:pos="9923"/>
              </w:tabs>
              <w:spacing w:after="60"/>
              <w:rPr>
                <w:rFonts w:eastAsia="MS Gothic"/>
                <w:sz w:val="18"/>
              </w:rPr>
            </w:pPr>
            <w:sdt>
              <w:sdtPr>
                <w:rPr>
                  <w:sz w:val="18"/>
                </w:rPr>
                <w:id w:val="-196672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AC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A5AC9" w:rsidRPr="00B97BA1">
              <w:rPr>
                <w:rFonts w:eastAsia="MS Gothic"/>
                <w:sz w:val="18"/>
              </w:rPr>
              <w:t xml:space="preserve"> </w:t>
            </w:r>
            <w:r w:rsidR="007A5AC9">
              <w:rPr>
                <w:sz w:val="18"/>
              </w:rPr>
              <w:t>Gehäuseschutzart</w:t>
            </w:r>
            <w:r w:rsidR="007A5AC9" w:rsidRPr="00B97BA1">
              <w:rPr>
                <w:sz w:val="18"/>
              </w:rPr>
              <w:t xml:space="preserve"> IP</w:t>
            </w:r>
            <w:r w:rsidR="007A5AC9">
              <w:rPr>
                <w:sz w:val="18"/>
              </w:rPr>
              <w:t>-Prüfungen</w:t>
            </w:r>
            <w:r w:rsidR="007A5AC9" w:rsidRPr="00B97BA1">
              <w:rPr>
                <w:sz w:val="18"/>
              </w:rPr>
              <w:t xml:space="preserve">: </w:t>
            </w:r>
            <w:r w:rsidR="007A5AC9" w:rsidRPr="00B97BA1">
              <w:rPr>
                <w:sz w:val="18"/>
              </w:rPr>
              <w:tab/>
            </w:r>
            <w:r w:rsidR="007A5AC9">
              <w:rPr>
                <w:sz w:val="18"/>
              </w:rPr>
              <w:t xml:space="preserve">bitte </w:t>
            </w:r>
            <w:r w:rsidR="006A0865">
              <w:rPr>
                <w:sz w:val="18"/>
              </w:rPr>
              <w:t xml:space="preserve">IP </w:t>
            </w:r>
            <w:r w:rsidR="007A5AC9">
              <w:rPr>
                <w:sz w:val="18"/>
              </w:rPr>
              <w:t xml:space="preserve">anbieten nach </w:t>
            </w:r>
            <w:sdt>
              <w:sdtPr>
                <w:rPr>
                  <w:sz w:val="18"/>
                </w:rPr>
                <w:id w:val="85531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AC9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A5AC9" w:rsidRPr="00B97BA1">
              <w:rPr>
                <w:rFonts w:eastAsia="MS Gothic"/>
                <w:sz w:val="18"/>
              </w:rPr>
              <w:t xml:space="preserve"> </w:t>
            </w:r>
            <w:r w:rsidR="007A5AC9" w:rsidRPr="00B97BA1">
              <w:rPr>
                <w:sz w:val="18"/>
              </w:rPr>
              <w:t xml:space="preserve">IP </w:t>
            </w:r>
            <w:r w:rsidR="007A5AC9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A5AC9" w:rsidRPr="00B97BA1">
              <w:rPr>
                <w:sz w:val="18"/>
              </w:rPr>
              <w:instrText xml:space="preserve"> FORMTEXT </w:instrText>
            </w:r>
            <w:r w:rsidR="007A5AC9" w:rsidRPr="00B97BA1">
              <w:rPr>
                <w:sz w:val="18"/>
              </w:rPr>
            </w:r>
            <w:r w:rsidR="007A5AC9" w:rsidRPr="00B97BA1">
              <w:rPr>
                <w:sz w:val="18"/>
              </w:rPr>
              <w:fldChar w:fldCharType="separate"/>
            </w:r>
            <w:r w:rsidR="007A5AC9" w:rsidRPr="00B97BA1">
              <w:rPr>
                <w:noProof/>
                <w:sz w:val="18"/>
              </w:rPr>
              <w:t> </w:t>
            </w:r>
            <w:r w:rsidR="007A5AC9" w:rsidRPr="00B97BA1">
              <w:rPr>
                <w:noProof/>
                <w:sz w:val="18"/>
              </w:rPr>
              <w:t> </w:t>
            </w:r>
            <w:r w:rsidR="007A5AC9" w:rsidRPr="00B97BA1">
              <w:rPr>
                <w:noProof/>
                <w:sz w:val="18"/>
              </w:rPr>
              <w:t> </w:t>
            </w:r>
            <w:r w:rsidR="007A5AC9" w:rsidRPr="00B97BA1">
              <w:rPr>
                <w:noProof/>
                <w:sz w:val="18"/>
              </w:rPr>
              <w:t> </w:t>
            </w:r>
            <w:r w:rsidR="007A5AC9" w:rsidRPr="00B97BA1">
              <w:rPr>
                <w:sz w:val="18"/>
              </w:rPr>
              <w:fldChar w:fldCharType="end"/>
            </w:r>
            <w:r w:rsidR="006A0865">
              <w:rPr>
                <w:sz w:val="18"/>
              </w:rPr>
              <w:t xml:space="preserve"> / oder </w:t>
            </w:r>
            <w:sdt>
              <w:sdtPr>
                <w:rPr>
                  <w:sz w:val="18"/>
                </w:rPr>
                <w:id w:val="25965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86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A0865" w:rsidRPr="00B97BA1">
              <w:rPr>
                <w:rFonts w:eastAsia="MS Gothic"/>
                <w:sz w:val="18"/>
              </w:rPr>
              <w:t xml:space="preserve"> </w:t>
            </w:r>
            <w:r w:rsidR="006A0865" w:rsidRPr="00B97BA1">
              <w:rPr>
                <w:sz w:val="18"/>
              </w:rPr>
              <w:t>kein IP</w:t>
            </w:r>
            <w:r w:rsidR="006A0865">
              <w:rPr>
                <w:sz w:val="18"/>
              </w:rPr>
              <w:t xml:space="preserve"> benötigt</w:t>
            </w:r>
          </w:p>
          <w:p w:rsidR="00F75DFC" w:rsidRDefault="00CB6612" w:rsidP="00F75DFC">
            <w:pPr>
              <w:tabs>
                <w:tab w:val="left" w:pos="4919"/>
                <w:tab w:val="left" w:pos="6204"/>
                <w:tab w:val="right" w:pos="9923"/>
              </w:tabs>
              <w:spacing w:after="60"/>
              <w:rPr>
                <w:bCs/>
                <w:sz w:val="18"/>
                <w:lang w:eastAsia="fr-FR"/>
              </w:rPr>
            </w:pPr>
            <w:sdt>
              <w:sdtPr>
                <w:rPr>
                  <w:sz w:val="18"/>
                </w:rPr>
                <w:id w:val="-156386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2C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152CF" w:rsidRPr="00B97BA1">
              <w:rPr>
                <w:rFonts w:eastAsia="MS Gothic"/>
                <w:sz w:val="18"/>
              </w:rPr>
              <w:t xml:space="preserve"> </w:t>
            </w:r>
            <w:r w:rsidR="004152CF">
              <w:rPr>
                <w:rFonts w:eastAsia="MS Gothic"/>
                <w:sz w:val="18"/>
              </w:rPr>
              <w:t>Sicherheit von Flurförderfahrzeugen</w:t>
            </w:r>
            <w:r w:rsidR="00F75DFC">
              <w:rPr>
                <w:rFonts w:eastAsia="MS Gothic"/>
                <w:sz w:val="18"/>
              </w:rPr>
              <w:t xml:space="preserve"> nach</w:t>
            </w:r>
            <w:r w:rsidR="004152CF" w:rsidRPr="00B97BA1">
              <w:rPr>
                <w:rFonts w:eastAsia="MS Gothic"/>
                <w:sz w:val="18"/>
              </w:rPr>
              <w:t xml:space="preserve">  </w:t>
            </w:r>
            <w:r w:rsidR="004152CF" w:rsidRPr="00B97BA1">
              <w:rPr>
                <w:rFonts w:eastAsia="MS Gothic"/>
                <w:sz w:val="18"/>
              </w:rPr>
              <w:tab/>
            </w:r>
            <w:sdt>
              <w:sdtPr>
                <w:rPr>
                  <w:sz w:val="18"/>
                </w:rPr>
                <w:id w:val="-43004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DFC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75DFC" w:rsidRPr="00B97BA1">
              <w:rPr>
                <w:bCs/>
                <w:sz w:val="18"/>
                <w:lang w:eastAsia="fr-FR"/>
              </w:rPr>
              <w:t xml:space="preserve"> </w:t>
            </w:r>
            <w:r w:rsidR="00F75DFC">
              <w:rPr>
                <w:bCs/>
                <w:sz w:val="18"/>
                <w:lang w:eastAsia="fr-FR"/>
              </w:rPr>
              <w:t>EN 1755</w:t>
            </w:r>
          </w:p>
          <w:p w:rsidR="004152CF" w:rsidRPr="000154AA" w:rsidRDefault="00CB6612" w:rsidP="00F75DFC">
            <w:pPr>
              <w:tabs>
                <w:tab w:val="left" w:pos="4363"/>
                <w:tab w:val="left" w:pos="4919"/>
                <w:tab w:val="left" w:pos="6204"/>
                <w:tab w:val="right" w:pos="9923"/>
              </w:tabs>
              <w:spacing w:after="60"/>
              <w:rPr>
                <w:rFonts w:eastAsia="MS Gothic"/>
                <w:sz w:val="18"/>
              </w:rPr>
            </w:pPr>
            <w:sdt>
              <w:sdtPr>
                <w:rPr>
                  <w:sz w:val="18"/>
                </w:rPr>
                <w:id w:val="-17550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DFC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75DFC" w:rsidRPr="00B97BA1">
              <w:rPr>
                <w:rFonts w:eastAsia="MS Gothic"/>
                <w:sz w:val="18"/>
              </w:rPr>
              <w:t xml:space="preserve"> </w:t>
            </w:r>
            <w:r w:rsidR="00F75DFC">
              <w:rPr>
                <w:rFonts w:eastAsia="MS Gothic"/>
                <w:sz w:val="18"/>
              </w:rPr>
              <w:t>Sicherheit von Hubkolben-Verbrennungsmotoren nach</w:t>
            </w:r>
            <w:r w:rsidR="00F75DFC" w:rsidRPr="00B97BA1">
              <w:rPr>
                <w:rFonts w:eastAsia="MS Gothic"/>
                <w:sz w:val="18"/>
              </w:rPr>
              <w:t xml:space="preserve">  </w:t>
            </w:r>
            <w:r w:rsidR="00F75DFC">
              <w:rPr>
                <w:bCs/>
                <w:sz w:val="18"/>
                <w:lang w:eastAsia="fr-FR"/>
              </w:rPr>
              <w:tab/>
            </w:r>
            <w:sdt>
              <w:sdtPr>
                <w:rPr>
                  <w:sz w:val="18"/>
                </w:rPr>
                <w:id w:val="168262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DFC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75DFC" w:rsidRPr="00B97BA1">
              <w:rPr>
                <w:bCs/>
                <w:sz w:val="18"/>
                <w:lang w:eastAsia="fr-FR"/>
              </w:rPr>
              <w:t xml:space="preserve"> </w:t>
            </w:r>
            <w:r w:rsidR="00F75DFC">
              <w:rPr>
                <w:bCs/>
                <w:sz w:val="18"/>
                <w:lang w:eastAsia="fr-FR"/>
              </w:rPr>
              <w:t xml:space="preserve">EN 1834-1 / </w:t>
            </w:r>
            <w:sdt>
              <w:sdtPr>
                <w:rPr>
                  <w:sz w:val="18"/>
                </w:rPr>
                <w:id w:val="117376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DFC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75DFC" w:rsidRPr="00B97BA1">
              <w:rPr>
                <w:bCs/>
                <w:sz w:val="18"/>
                <w:lang w:eastAsia="fr-FR"/>
              </w:rPr>
              <w:t xml:space="preserve"> </w:t>
            </w:r>
            <w:r w:rsidR="00F75DFC">
              <w:rPr>
                <w:bCs/>
                <w:sz w:val="18"/>
                <w:lang w:eastAsia="fr-FR"/>
              </w:rPr>
              <w:t xml:space="preserve">EN 1834-2 / </w:t>
            </w:r>
            <w:sdt>
              <w:sdtPr>
                <w:rPr>
                  <w:sz w:val="18"/>
                </w:rPr>
                <w:id w:val="-190529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DFC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75DFC" w:rsidRPr="00B97BA1">
              <w:rPr>
                <w:bCs/>
                <w:sz w:val="18"/>
                <w:lang w:eastAsia="fr-FR"/>
              </w:rPr>
              <w:t xml:space="preserve"> </w:t>
            </w:r>
            <w:r w:rsidR="00F75DFC">
              <w:rPr>
                <w:bCs/>
                <w:sz w:val="18"/>
                <w:lang w:eastAsia="fr-FR"/>
              </w:rPr>
              <w:t>EN 1834-3</w:t>
            </w:r>
          </w:p>
          <w:p w:rsidR="000A33B8" w:rsidRPr="00B97BA1" w:rsidRDefault="00CB6612" w:rsidP="00F75DFC">
            <w:pPr>
              <w:tabs>
                <w:tab w:val="left" w:pos="4919"/>
                <w:tab w:val="left" w:pos="6204"/>
                <w:tab w:val="right" w:pos="9923"/>
              </w:tabs>
              <w:spacing w:after="60"/>
              <w:rPr>
                <w:rFonts w:eastAsia="MS Gothic"/>
                <w:sz w:val="18"/>
              </w:rPr>
            </w:pPr>
            <w:sdt>
              <w:sdtPr>
                <w:rPr>
                  <w:sz w:val="18"/>
                </w:rPr>
                <w:id w:val="111132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B8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A33B8" w:rsidRPr="00B97BA1">
              <w:rPr>
                <w:rFonts w:eastAsia="MS Gothic"/>
                <w:sz w:val="18"/>
              </w:rPr>
              <w:t xml:space="preserve"> QS-</w:t>
            </w:r>
            <w:r w:rsidR="000A33B8" w:rsidRPr="00B97BA1">
              <w:rPr>
                <w:sz w:val="18"/>
              </w:rPr>
              <w:t>Audit</w:t>
            </w:r>
            <w:r w:rsidR="000A33B8" w:rsidRPr="00B97BA1">
              <w:rPr>
                <w:rFonts w:eastAsia="MS Gothic"/>
                <w:sz w:val="18"/>
              </w:rPr>
              <w:t xml:space="preserve">  </w:t>
            </w:r>
            <w:r w:rsidR="000A33B8" w:rsidRPr="00B97BA1">
              <w:rPr>
                <w:rFonts w:eastAsia="MS Gothic"/>
                <w:sz w:val="18"/>
              </w:rPr>
              <w:tab/>
            </w:r>
            <w:r w:rsidR="000A33B8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33B8" w:rsidRPr="00B97BA1">
              <w:rPr>
                <w:sz w:val="18"/>
              </w:rPr>
              <w:instrText xml:space="preserve"> FORMTEXT </w:instrText>
            </w:r>
            <w:r w:rsidR="000A33B8" w:rsidRPr="00B97BA1">
              <w:rPr>
                <w:sz w:val="18"/>
              </w:rPr>
            </w:r>
            <w:r w:rsidR="000A33B8" w:rsidRPr="00B97BA1">
              <w:rPr>
                <w:sz w:val="18"/>
              </w:rPr>
              <w:fldChar w:fldCharType="separate"/>
            </w:r>
            <w:r w:rsidR="000A33B8" w:rsidRPr="00B97BA1">
              <w:rPr>
                <w:noProof/>
                <w:sz w:val="18"/>
              </w:rPr>
              <w:t> </w:t>
            </w:r>
            <w:r w:rsidR="000A33B8" w:rsidRPr="00B97BA1">
              <w:rPr>
                <w:noProof/>
                <w:sz w:val="18"/>
              </w:rPr>
              <w:t> </w:t>
            </w:r>
            <w:r w:rsidR="000A33B8" w:rsidRPr="00B97BA1">
              <w:rPr>
                <w:noProof/>
                <w:sz w:val="18"/>
              </w:rPr>
              <w:t> </w:t>
            </w:r>
            <w:r w:rsidR="000A33B8" w:rsidRPr="00B97BA1">
              <w:rPr>
                <w:noProof/>
                <w:sz w:val="18"/>
              </w:rPr>
              <w:t> </w:t>
            </w:r>
            <w:r w:rsidR="000A33B8" w:rsidRPr="00B97BA1">
              <w:rPr>
                <w:noProof/>
                <w:sz w:val="18"/>
              </w:rPr>
              <w:t> </w:t>
            </w:r>
            <w:r w:rsidR="000A33B8" w:rsidRPr="00B97BA1">
              <w:rPr>
                <w:sz w:val="18"/>
              </w:rPr>
              <w:fldChar w:fldCharType="end"/>
            </w:r>
          </w:p>
          <w:p w:rsidR="00707EA4" w:rsidRPr="00B97BA1" w:rsidRDefault="00CB6612" w:rsidP="00E22A63">
            <w:pPr>
              <w:tabs>
                <w:tab w:val="left" w:pos="2377"/>
                <w:tab w:val="left" w:pos="4919"/>
                <w:tab w:val="left" w:pos="6204"/>
                <w:tab w:val="right" w:pos="9923"/>
              </w:tabs>
              <w:spacing w:after="60"/>
              <w:rPr>
                <w:rFonts w:eastAsia="MS Gothic"/>
                <w:sz w:val="18"/>
              </w:rPr>
            </w:pPr>
            <w:sdt>
              <w:sdtPr>
                <w:rPr>
                  <w:sz w:val="18"/>
                </w:rPr>
                <w:id w:val="-131586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2C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152CF" w:rsidRPr="00B97BA1">
              <w:rPr>
                <w:rFonts w:eastAsia="MS Gothic"/>
                <w:sz w:val="18"/>
              </w:rPr>
              <w:t xml:space="preserve"> </w:t>
            </w:r>
            <w:r w:rsidR="00707EA4" w:rsidRPr="00B97BA1">
              <w:rPr>
                <w:sz w:val="18"/>
              </w:rPr>
              <w:t xml:space="preserve">Safety (elektrische Sicherheit): </w:t>
            </w:r>
            <w:r w:rsidR="00707EA4" w:rsidRPr="00B97BA1">
              <w:rPr>
                <w:sz w:val="18"/>
              </w:rPr>
              <w:tab/>
            </w:r>
            <w:r w:rsidR="00707EA4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07EA4" w:rsidRPr="00B97BA1">
              <w:rPr>
                <w:sz w:val="18"/>
              </w:rPr>
              <w:instrText xml:space="preserve"> FORMTEXT </w:instrText>
            </w:r>
            <w:r w:rsidR="00707EA4" w:rsidRPr="00B97BA1">
              <w:rPr>
                <w:sz w:val="18"/>
              </w:rPr>
            </w:r>
            <w:r w:rsidR="00707EA4" w:rsidRPr="00B97BA1">
              <w:rPr>
                <w:sz w:val="18"/>
              </w:rPr>
              <w:fldChar w:fldCharType="separate"/>
            </w:r>
            <w:bookmarkStart w:id="2" w:name="_GoBack"/>
            <w:bookmarkEnd w:id="2"/>
            <w:r w:rsidR="00707EA4" w:rsidRPr="00B97BA1">
              <w:rPr>
                <w:noProof/>
                <w:sz w:val="18"/>
              </w:rPr>
              <w:t> </w:t>
            </w:r>
            <w:r w:rsidR="00707EA4" w:rsidRPr="00B97BA1">
              <w:rPr>
                <w:noProof/>
                <w:sz w:val="18"/>
              </w:rPr>
              <w:t> </w:t>
            </w:r>
            <w:r w:rsidR="00707EA4" w:rsidRPr="00B97BA1">
              <w:rPr>
                <w:noProof/>
                <w:sz w:val="18"/>
              </w:rPr>
              <w:t> </w:t>
            </w:r>
            <w:r w:rsidR="00707EA4" w:rsidRPr="00B97BA1">
              <w:rPr>
                <w:noProof/>
                <w:sz w:val="18"/>
              </w:rPr>
              <w:t> </w:t>
            </w:r>
            <w:r w:rsidR="00707EA4" w:rsidRPr="00B97BA1">
              <w:rPr>
                <w:noProof/>
                <w:sz w:val="18"/>
              </w:rPr>
              <w:t> </w:t>
            </w:r>
            <w:r w:rsidR="00707EA4" w:rsidRPr="00B97BA1">
              <w:rPr>
                <w:sz w:val="18"/>
              </w:rPr>
              <w:fldChar w:fldCharType="end"/>
            </w:r>
          </w:p>
          <w:p w:rsidR="00707EA4" w:rsidRPr="000B40C2" w:rsidRDefault="00CB6612" w:rsidP="00F75DFC">
            <w:pPr>
              <w:tabs>
                <w:tab w:val="left" w:pos="4919"/>
                <w:tab w:val="left" w:pos="6204"/>
              </w:tabs>
              <w:spacing w:after="60"/>
              <w:rPr>
                <w:rFonts w:eastAsia="MS Gothic"/>
                <w:sz w:val="18"/>
              </w:rPr>
            </w:pPr>
            <w:sdt>
              <w:sdtPr>
                <w:rPr>
                  <w:sz w:val="18"/>
                </w:rPr>
                <w:id w:val="-42819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EA4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17007" w:rsidRPr="00B97BA1">
              <w:rPr>
                <w:rFonts w:eastAsia="MS Gothic"/>
                <w:sz w:val="18"/>
              </w:rPr>
              <w:t xml:space="preserve"> </w:t>
            </w:r>
            <w:r w:rsidR="00217007" w:rsidRPr="00B97BA1">
              <w:rPr>
                <w:sz w:val="18"/>
              </w:rPr>
              <w:t>andere:</w:t>
            </w:r>
            <w:r w:rsidR="00852D90" w:rsidRPr="00B97BA1">
              <w:rPr>
                <w:sz w:val="18"/>
              </w:rPr>
              <w:tab/>
            </w:r>
            <w:r w:rsidR="00217007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7007" w:rsidRPr="00B97BA1">
              <w:rPr>
                <w:sz w:val="18"/>
              </w:rPr>
              <w:instrText xml:space="preserve"> FORMTEXT </w:instrText>
            </w:r>
            <w:r w:rsidR="00217007" w:rsidRPr="00B97BA1">
              <w:rPr>
                <w:sz w:val="18"/>
              </w:rPr>
            </w:r>
            <w:r w:rsidR="00217007" w:rsidRPr="00B97BA1">
              <w:rPr>
                <w:sz w:val="18"/>
              </w:rPr>
              <w:fldChar w:fldCharType="separate"/>
            </w:r>
            <w:r w:rsidR="00217007" w:rsidRPr="00B97BA1">
              <w:rPr>
                <w:noProof/>
                <w:sz w:val="18"/>
              </w:rPr>
              <w:t> </w:t>
            </w:r>
            <w:r w:rsidR="00217007" w:rsidRPr="00B97BA1">
              <w:rPr>
                <w:noProof/>
                <w:sz w:val="18"/>
              </w:rPr>
              <w:t> </w:t>
            </w:r>
            <w:r w:rsidR="00217007" w:rsidRPr="00B97BA1">
              <w:rPr>
                <w:noProof/>
                <w:sz w:val="18"/>
              </w:rPr>
              <w:t> </w:t>
            </w:r>
            <w:r w:rsidR="00217007" w:rsidRPr="00B97BA1">
              <w:rPr>
                <w:noProof/>
                <w:sz w:val="18"/>
              </w:rPr>
              <w:t> </w:t>
            </w:r>
            <w:r w:rsidR="00217007" w:rsidRPr="00B97BA1">
              <w:rPr>
                <w:noProof/>
                <w:sz w:val="18"/>
              </w:rPr>
              <w:t> </w:t>
            </w:r>
            <w:r w:rsidR="00217007" w:rsidRPr="00B97BA1">
              <w:rPr>
                <w:sz w:val="18"/>
              </w:rPr>
              <w:fldChar w:fldCharType="end"/>
            </w:r>
          </w:p>
        </w:tc>
      </w:tr>
      <w:tr w:rsidR="00604EB1" w:rsidRPr="00B97BA1" w:rsidTr="00B235D4">
        <w:tc>
          <w:tcPr>
            <w:tcW w:w="10201" w:type="dxa"/>
            <w:gridSpan w:val="2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</w:tcPr>
          <w:p w:rsidR="00604EB1" w:rsidRPr="00B97BA1" w:rsidRDefault="00C617E9" w:rsidP="00576DDA">
            <w:pPr>
              <w:tabs>
                <w:tab w:val="left" w:pos="1380"/>
                <w:tab w:val="left" w:pos="3078"/>
                <w:tab w:val="left" w:pos="3501"/>
                <w:tab w:val="left" w:pos="5771"/>
              </w:tabs>
              <w:rPr>
                <w:sz w:val="18"/>
              </w:rPr>
            </w:pPr>
            <w:r w:rsidRPr="00B97BA1">
              <w:rPr>
                <w:sz w:val="18"/>
              </w:rPr>
              <w:lastRenderedPageBreak/>
              <w:t>s</w:t>
            </w:r>
            <w:r w:rsidR="00604EB1" w:rsidRPr="00B97BA1">
              <w:rPr>
                <w:sz w:val="18"/>
              </w:rPr>
              <w:t xml:space="preserve">pätester </w:t>
            </w:r>
            <w:r w:rsidR="00A538B4">
              <w:rPr>
                <w:sz w:val="18"/>
              </w:rPr>
              <w:t>Projekta</w:t>
            </w:r>
            <w:r w:rsidR="00604EB1" w:rsidRPr="00B97BA1">
              <w:rPr>
                <w:sz w:val="18"/>
              </w:rPr>
              <w:t xml:space="preserve">bschlusstermin: </w:t>
            </w:r>
            <w:r w:rsidR="00604EB1" w:rsidRPr="00B97BA1">
              <w:rPr>
                <w:sz w:val="18"/>
              </w:rPr>
              <w:tab/>
            </w:r>
            <w:r w:rsidR="00704ECE">
              <w:rPr>
                <w:sz w:val="18"/>
              </w:rPr>
              <w:tab/>
            </w: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-1250894489"/>
                <w:placeholder>
                  <w:docPart w:val="DefaultPlaceholder_-1854013438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A87477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**Datum**</w:t>
                </w:r>
              </w:sdtContent>
            </w:sdt>
            <w:r w:rsidR="00704ECE">
              <w:rPr>
                <w:sz w:val="18"/>
              </w:rPr>
              <w:t xml:space="preserve">    </w:t>
            </w:r>
            <w:r w:rsidR="00576DDA">
              <w:rPr>
                <w:sz w:val="18"/>
              </w:rPr>
              <w:t xml:space="preserve">     </w:t>
            </w:r>
            <w:r w:rsidR="00AC5827" w:rsidRPr="00B97BA1">
              <w:rPr>
                <w:sz w:val="18"/>
              </w:rPr>
              <w:t>dieser Termin ist</w:t>
            </w:r>
            <w:r w:rsidR="00604EB1" w:rsidRPr="00B97BA1">
              <w:rPr>
                <w:sz w:val="18"/>
              </w:rPr>
              <w:t xml:space="preserve"> </w:t>
            </w:r>
            <w:r w:rsidR="00AF4AC1" w:rsidRPr="00B97BA1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88138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AC1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04EB1" w:rsidRPr="00B97BA1">
              <w:rPr>
                <w:sz w:val="18"/>
              </w:rPr>
              <w:t xml:space="preserve"> ein Wunsch / </w:t>
            </w:r>
            <w:sdt>
              <w:sdtPr>
                <w:rPr>
                  <w:sz w:val="18"/>
                </w:rPr>
                <w:id w:val="139361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487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04EB1" w:rsidRPr="00B97BA1">
              <w:rPr>
                <w:rFonts w:eastAsia="MS Gothic"/>
                <w:sz w:val="18"/>
              </w:rPr>
              <w:t xml:space="preserve"> </w:t>
            </w:r>
            <w:r w:rsidR="00604EB1" w:rsidRPr="00B97BA1">
              <w:rPr>
                <w:sz w:val="18"/>
              </w:rPr>
              <w:t>zwingend</w:t>
            </w:r>
            <w:r w:rsidR="00A538B4">
              <w:rPr>
                <w:sz w:val="18"/>
              </w:rPr>
              <w:t xml:space="preserve"> einzuhalten</w:t>
            </w:r>
          </w:p>
        </w:tc>
      </w:tr>
      <w:tr w:rsidR="00604EB1" w:rsidRPr="00B97BA1" w:rsidTr="00B235D4">
        <w:tc>
          <w:tcPr>
            <w:tcW w:w="10201" w:type="dxa"/>
            <w:gridSpan w:val="2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</w:tcPr>
          <w:p w:rsidR="00DB178E" w:rsidRPr="00B97BA1" w:rsidRDefault="00C617E9" w:rsidP="00576DDA">
            <w:pPr>
              <w:tabs>
                <w:tab w:val="left" w:pos="1380"/>
                <w:tab w:val="left" w:pos="2410"/>
                <w:tab w:val="left" w:pos="3081"/>
                <w:tab w:val="left" w:pos="3501"/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t>m</w:t>
            </w:r>
            <w:r w:rsidR="00604EB1" w:rsidRPr="00B97BA1">
              <w:rPr>
                <w:sz w:val="18"/>
              </w:rPr>
              <w:t xml:space="preserve">ögliche Anlieferung Prüfmuster: </w:t>
            </w:r>
            <w:r w:rsidR="00A87477" w:rsidRPr="00B97BA1">
              <w:rPr>
                <w:sz w:val="18"/>
              </w:rPr>
              <w:tab/>
            </w:r>
            <w:r w:rsidR="00704ECE">
              <w:rPr>
                <w:sz w:val="18"/>
              </w:rPr>
              <w:tab/>
            </w: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1976184448"/>
                <w:placeholder>
                  <w:docPart w:val="E7FD6F1A49B745C294FACDCE0149D702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A87477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**Datum**</w:t>
                </w:r>
              </w:sdtContent>
            </w:sdt>
            <w:r w:rsidR="00202B8B" w:rsidRPr="00B97BA1">
              <w:rPr>
                <w:color w:val="000000" w:themeColor="text1"/>
                <w:sz w:val="18"/>
              </w:rPr>
              <w:tab/>
            </w:r>
          </w:p>
        </w:tc>
      </w:tr>
      <w:tr w:rsidR="00AC5827" w:rsidRPr="00D76EFB" w:rsidTr="00B235D4">
        <w:tc>
          <w:tcPr>
            <w:tcW w:w="10201" w:type="dxa"/>
            <w:gridSpan w:val="2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C5827" w:rsidRPr="00B97BA1" w:rsidRDefault="00C617E9" w:rsidP="00FC62E8">
            <w:pPr>
              <w:tabs>
                <w:tab w:val="left" w:pos="1380"/>
                <w:tab w:val="left" w:pos="2410"/>
                <w:tab w:val="left" w:pos="3220"/>
                <w:tab w:val="left" w:pos="3357"/>
                <w:tab w:val="left" w:pos="6739"/>
                <w:tab w:val="right" w:pos="9923"/>
              </w:tabs>
              <w:rPr>
                <w:bCs/>
                <w:sz w:val="18"/>
                <w:lang w:eastAsia="fr-FR"/>
              </w:rPr>
            </w:pPr>
            <w:r w:rsidRPr="00B97BA1">
              <w:rPr>
                <w:sz w:val="18"/>
              </w:rPr>
              <w:t>N</w:t>
            </w:r>
            <w:r w:rsidR="00AC5827" w:rsidRPr="00B97BA1">
              <w:rPr>
                <w:sz w:val="18"/>
              </w:rPr>
              <w:t>ach den Tests soll das Muster:</w:t>
            </w:r>
            <w:r w:rsidR="00AC5827" w:rsidRPr="00B97BA1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5731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B6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803EC" w:rsidRPr="00B97BA1">
              <w:rPr>
                <w:bCs/>
                <w:sz w:val="18"/>
                <w:lang w:eastAsia="fr-FR"/>
              </w:rPr>
              <w:t xml:space="preserve"> </w:t>
            </w:r>
            <w:r w:rsidR="00AC5827" w:rsidRPr="00B97BA1">
              <w:rPr>
                <w:bCs/>
                <w:sz w:val="18"/>
                <w:lang w:eastAsia="fr-FR"/>
              </w:rPr>
              <w:t>vernichtet werden</w:t>
            </w:r>
            <w:r w:rsidR="0090168D" w:rsidRPr="00B97BA1">
              <w:rPr>
                <w:bCs/>
                <w:sz w:val="18"/>
                <w:lang w:eastAsia="fr-FR"/>
              </w:rPr>
              <w:t>*</w:t>
            </w:r>
            <w:r w:rsidR="00AC5827" w:rsidRPr="00B97BA1">
              <w:rPr>
                <w:bCs/>
                <w:sz w:val="18"/>
                <w:lang w:eastAsia="fr-FR"/>
              </w:rPr>
              <w:t xml:space="preserve"> /</w:t>
            </w:r>
            <w:r w:rsidR="00207800">
              <w:rPr>
                <w:bCs/>
                <w:sz w:val="18"/>
                <w:lang w:eastAsia="fr-FR"/>
              </w:rPr>
              <w:t xml:space="preserve"> </w:t>
            </w:r>
            <w:sdt>
              <w:sdtPr>
                <w:rPr>
                  <w:sz w:val="18"/>
                </w:rPr>
                <w:id w:val="-123153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800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07800" w:rsidRPr="00B97BA1">
              <w:rPr>
                <w:bCs/>
                <w:sz w:val="18"/>
                <w:lang w:eastAsia="fr-FR"/>
              </w:rPr>
              <w:t xml:space="preserve"> eingelagert werden*</w:t>
            </w:r>
            <w:r w:rsidR="00207800">
              <w:rPr>
                <w:bCs/>
                <w:sz w:val="18"/>
                <w:lang w:eastAsia="fr-FR"/>
              </w:rPr>
              <w:t xml:space="preserve"> </w:t>
            </w:r>
            <w:r w:rsidR="00207800" w:rsidRPr="00B97BA1">
              <w:rPr>
                <w:bCs/>
                <w:sz w:val="18"/>
                <w:lang w:eastAsia="fr-FR"/>
              </w:rPr>
              <w:t>/</w:t>
            </w:r>
            <w:r w:rsidR="00CB6A84">
              <w:rPr>
                <w:bCs/>
                <w:sz w:val="18"/>
                <w:lang w:eastAsia="fr-FR"/>
              </w:rPr>
              <w:t xml:space="preserve"> </w:t>
            </w:r>
            <w:r w:rsidR="00010B6C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24973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B6C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10B6C">
              <w:rPr>
                <w:bCs/>
                <w:sz w:val="18"/>
                <w:lang w:eastAsia="fr-FR"/>
              </w:rPr>
              <w:t xml:space="preserve"> vom Kunden abgeholt werden / </w:t>
            </w:r>
            <w:r w:rsidR="00CB6A84">
              <w:rPr>
                <w:bCs/>
                <w:sz w:val="18"/>
                <w:lang w:eastAsia="fr-FR"/>
              </w:rPr>
              <w:br/>
            </w:r>
            <w:r w:rsidR="00CB6A84">
              <w:rPr>
                <w:bCs/>
                <w:sz w:val="18"/>
                <w:lang w:eastAsia="fr-FR"/>
              </w:rPr>
              <w:tab/>
            </w:r>
            <w:r w:rsidR="00CB6A84">
              <w:rPr>
                <w:bCs/>
                <w:sz w:val="18"/>
                <w:lang w:eastAsia="fr-FR"/>
              </w:rPr>
              <w:tab/>
            </w:r>
            <w:r w:rsidR="00CB6A84">
              <w:rPr>
                <w:bCs/>
                <w:sz w:val="18"/>
                <w:lang w:eastAsia="fr-FR"/>
              </w:rPr>
              <w:tab/>
            </w:r>
            <w:sdt>
              <w:sdtPr>
                <w:rPr>
                  <w:sz w:val="18"/>
                </w:rPr>
                <w:id w:val="-20641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A8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803EC" w:rsidRPr="00B97BA1">
              <w:rPr>
                <w:bCs/>
                <w:sz w:val="18"/>
                <w:lang w:eastAsia="fr-FR"/>
              </w:rPr>
              <w:t xml:space="preserve"> </w:t>
            </w:r>
            <w:r w:rsidR="00AC5827" w:rsidRPr="00B97BA1">
              <w:rPr>
                <w:bCs/>
                <w:sz w:val="18"/>
                <w:lang w:eastAsia="fr-FR"/>
              </w:rPr>
              <w:t>zu Lasten des Kunden</w:t>
            </w:r>
            <w:r w:rsidR="001803EC" w:rsidRPr="00B97BA1">
              <w:rPr>
                <w:bCs/>
                <w:sz w:val="18"/>
                <w:lang w:eastAsia="fr-FR"/>
              </w:rPr>
              <w:t xml:space="preserve"> an die folgende Adresse</w:t>
            </w:r>
            <w:r w:rsidR="00AC5827" w:rsidRPr="00B97BA1">
              <w:rPr>
                <w:bCs/>
                <w:sz w:val="18"/>
                <w:lang w:eastAsia="fr-FR"/>
              </w:rPr>
              <w:t xml:space="preserve"> zurückgeschickt werden</w:t>
            </w:r>
            <w:r w:rsidR="001803EC" w:rsidRPr="00B97BA1">
              <w:rPr>
                <w:bCs/>
                <w:sz w:val="18"/>
                <w:lang w:eastAsia="fr-FR"/>
              </w:rPr>
              <w:t>:</w:t>
            </w:r>
          </w:p>
          <w:p w:rsidR="0090168D" w:rsidRDefault="00FC62E8" w:rsidP="00FC62E8">
            <w:pPr>
              <w:tabs>
                <w:tab w:val="left" w:pos="3360"/>
              </w:tabs>
              <w:ind w:right="-168"/>
              <w:rPr>
                <w:sz w:val="18"/>
              </w:rPr>
            </w:pPr>
            <w:r>
              <w:rPr>
                <w:bCs/>
                <w:sz w:val="16"/>
                <w:lang w:eastAsia="fr-FR"/>
              </w:rPr>
              <w:tab/>
              <w:t xml:space="preserve">  </w:t>
            </w:r>
            <w:r w:rsidR="001803EC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03EC" w:rsidRPr="00B97BA1">
              <w:rPr>
                <w:sz w:val="18"/>
              </w:rPr>
              <w:instrText xml:space="preserve"> FORMTEXT </w:instrText>
            </w:r>
            <w:r w:rsidR="001803EC" w:rsidRPr="00B97BA1">
              <w:rPr>
                <w:sz w:val="18"/>
              </w:rPr>
            </w:r>
            <w:r w:rsidR="001803EC" w:rsidRPr="00B97BA1">
              <w:rPr>
                <w:sz w:val="18"/>
              </w:rPr>
              <w:fldChar w:fldCharType="separate"/>
            </w:r>
            <w:r w:rsidR="001803EC" w:rsidRPr="00B97BA1">
              <w:rPr>
                <w:sz w:val="18"/>
              </w:rPr>
              <w:t> </w:t>
            </w:r>
            <w:r w:rsidR="001803EC" w:rsidRPr="00B97BA1">
              <w:rPr>
                <w:sz w:val="18"/>
              </w:rPr>
              <w:t> </w:t>
            </w:r>
            <w:r w:rsidR="001803EC" w:rsidRPr="00B97BA1">
              <w:rPr>
                <w:sz w:val="18"/>
              </w:rPr>
              <w:t> </w:t>
            </w:r>
            <w:r w:rsidR="001803EC" w:rsidRPr="00B97BA1">
              <w:rPr>
                <w:sz w:val="18"/>
              </w:rPr>
              <w:t> </w:t>
            </w:r>
            <w:r w:rsidR="001803EC" w:rsidRPr="00B97BA1">
              <w:rPr>
                <w:sz w:val="18"/>
              </w:rPr>
              <w:t> </w:t>
            </w:r>
            <w:r w:rsidR="001803EC" w:rsidRPr="00B97BA1">
              <w:rPr>
                <w:sz w:val="18"/>
              </w:rPr>
              <w:fldChar w:fldCharType="end"/>
            </w:r>
          </w:p>
          <w:p w:rsidR="00CB6A84" w:rsidRPr="005B14FB" w:rsidRDefault="00CB6A84" w:rsidP="00A8512B">
            <w:pPr>
              <w:tabs>
                <w:tab w:val="left" w:pos="3360"/>
              </w:tabs>
              <w:ind w:right="-168"/>
              <w:rPr>
                <w:sz w:val="18"/>
              </w:rPr>
            </w:pPr>
            <w:r>
              <w:rPr>
                <w:bCs/>
                <w:sz w:val="18"/>
                <w:lang w:eastAsia="fr-FR"/>
              </w:rPr>
              <w:t>*</w:t>
            </w:r>
            <w:r w:rsidRPr="00CB6A84">
              <w:rPr>
                <w:bCs/>
                <w:sz w:val="18"/>
                <w:lang w:eastAsia="fr-FR"/>
              </w:rPr>
              <w:t xml:space="preserve">es können ggf. zusätzliche Kosten anfallen. </w:t>
            </w:r>
            <w:r>
              <w:rPr>
                <w:bCs/>
                <w:sz w:val="18"/>
                <w:lang w:eastAsia="fr-FR"/>
              </w:rPr>
              <w:br/>
              <w:t xml:space="preserve"> </w:t>
            </w:r>
            <w:r w:rsidRPr="00CB6A84">
              <w:rPr>
                <w:bCs/>
                <w:sz w:val="18"/>
                <w:lang w:eastAsia="fr-FR"/>
              </w:rPr>
              <w:t>Wird</w:t>
            </w:r>
            <w:r>
              <w:rPr>
                <w:bCs/>
                <w:sz w:val="18"/>
                <w:lang w:eastAsia="fr-FR"/>
              </w:rPr>
              <w:t xml:space="preserve"> oben keine Auswahl getroffen, werden die Muster nach Projektab</w:t>
            </w:r>
            <w:r w:rsidR="009D7B7B">
              <w:rPr>
                <w:bCs/>
                <w:sz w:val="18"/>
                <w:lang w:eastAsia="fr-FR"/>
              </w:rPr>
              <w:t xml:space="preserve">schluss kostenpflichtig </w:t>
            </w:r>
            <w:r w:rsidR="00A8512B">
              <w:rPr>
                <w:bCs/>
                <w:sz w:val="18"/>
                <w:lang w:eastAsia="fr-FR"/>
              </w:rPr>
              <w:t>retourniert</w:t>
            </w:r>
            <w:r>
              <w:rPr>
                <w:bCs/>
                <w:sz w:val="18"/>
                <w:lang w:eastAsia="fr-FR"/>
              </w:rPr>
              <w:t>.</w:t>
            </w:r>
          </w:p>
        </w:tc>
      </w:tr>
    </w:tbl>
    <w:p w:rsidR="00B235D4" w:rsidRPr="00B235D4" w:rsidRDefault="00B235D4">
      <w:pPr>
        <w:rPr>
          <w:sz w:val="10"/>
          <w:szCs w:val="10"/>
        </w:rPr>
      </w:pPr>
    </w:p>
    <w:tbl>
      <w:tblPr>
        <w:tblW w:w="10234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411"/>
        <w:gridCol w:w="3411"/>
        <w:gridCol w:w="3412"/>
      </w:tblGrid>
      <w:tr w:rsidR="007E59C6" w:rsidRPr="00D76EFB" w:rsidTr="00320B5F">
        <w:tc>
          <w:tcPr>
            <w:tcW w:w="10234" w:type="dxa"/>
            <w:gridSpan w:val="3"/>
            <w:tcBorders>
              <w:top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C6D9F1" w:themeFill="text2" w:themeFillTint="33"/>
          </w:tcPr>
          <w:p w:rsidR="007E59C6" w:rsidRPr="000A3752" w:rsidRDefault="00A31460" w:rsidP="00E56E06">
            <w:pPr>
              <w:tabs>
                <w:tab w:val="left" w:pos="1134"/>
                <w:tab w:val="left" w:pos="1530"/>
              </w:tabs>
              <w:rPr>
                <w:b/>
              </w:rPr>
            </w:pPr>
            <w:r>
              <w:br w:type="page"/>
            </w:r>
            <w:r w:rsidR="00A12F6F">
              <w:rPr>
                <w:b/>
              </w:rPr>
              <w:t>9</w:t>
            </w:r>
            <w:r w:rsidR="00B932C9">
              <w:rPr>
                <w:b/>
              </w:rPr>
              <w:t xml:space="preserve">. </w:t>
            </w:r>
            <w:r w:rsidR="007E59C6">
              <w:rPr>
                <w:b/>
              </w:rPr>
              <w:t>Angaben zum Produkt</w:t>
            </w:r>
            <w:r w:rsidR="007959FC">
              <w:rPr>
                <w:b/>
              </w:rPr>
              <w:t xml:space="preserve"> allgemein</w:t>
            </w:r>
            <w:r w:rsidR="00B235D4">
              <w:rPr>
                <w:b/>
              </w:rPr>
              <w:t xml:space="preserve"> </w:t>
            </w:r>
            <w:r w:rsidR="00B235D4" w:rsidRPr="00B235D4">
              <w:rPr>
                <w:sz w:val="16"/>
              </w:rPr>
              <w:t>(</w:t>
            </w:r>
            <w:r w:rsidR="00E56E06">
              <w:rPr>
                <w:sz w:val="16"/>
              </w:rPr>
              <w:t>wird so auf dem</w:t>
            </w:r>
            <w:r w:rsidR="00B235D4" w:rsidRPr="00B235D4">
              <w:rPr>
                <w:sz w:val="16"/>
              </w:rPr>
              <w:t xml:space="preserve"> Zertifikat aufgeführt werden)</w:t>
            </w:r>
          </w:p>
        </w:tc>
      </w:tr>
      <w:tr w:rsidR="00914201" w:rsidRPr="00B97BA1" w:rsidTr="00320B5F">
        <w:tc>
          <w:tcPr>
            <w:tcW w:w="10234" w:type="dxa"/>
            <w:gridSpan w:val="3"/>
            <w:tcBorders>
              <w:top w:val="single" w:sz="6" w:space="0" w:color="808080" w:themeColor="background1" w:themeShade="80"/>
            </w:tcBorders>
          </w:tcPr>
          <w:p w:rsidR="00914201" w:rsidRPr="00B97BA1" w:rsidRDefault="00914201" w:rsidP="00057FCC">
            <w:pPr>
              <w:tabs>
                <w:tab w:val="left" w:pos="1134"/>
                <w:tab w:val="left" w:pos="1530"/>
                <w:tab w:val="left" w:pos="2089"/>
                <w:tab w:val="left" w:pos="3076"/>
              </w:tabs>
              <w:rPr>
                <w:sz w:val="18"/>
              </w:rPr>
            </w:pPr>
            <w:r w:rsidRPr="00B97BA1">
              <w:rPr>
                <w:sz w:val="18"/>
              </w:rPr>
              <w:t>Produktebezeichnung</w:t>
            </w:r>
            <w:r w:rsidR="004A4F0F">
              <w:rPr>
                <w:sz w:val="18"/>
              </w:rPr>
              <w:t xml:space="preserve"> </w:t>
            </w:r>
            <w:r w:rsidR="004A4F0F" w:rsidRPr="00B97BA1">
              <w:rPr>
                <w:sz w:val="18"/>
              </w:rPr>
              <w:t>(z.B.:</w:t>
            </w:r>
            <w:r w:rsidR="00057FCC">
              <w:rPr>
                <w:sz w:val="18"/>
              </w:rPr>
              <w:t xml:space="preserve"> Mixer</w:t>
            </w:r>
            <w:r w:rsidR="004A4F0F" w:rsidRPr="00B97BA1">
              <w:rPr>
                <w:sz w:val="18"/>
              </w:rPr>
              <w:t>)</w:t>
            </w:r>
            <w:r w:rsidRPr="00B97BA1">
              <w:rPr>
                <w:sz w:val="18"/>
              </w:rPr>
              <w:t xml:space="preserve">: </w:t>
            </w:r>
            <w:r w:rsidRPr="00B97BA1"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  <w:r w:rsidR="004C4500">
              <w:rPr>
                <w:sz w:val="18"/>
              </w:rPr>
              <w:tab/>
            </w:r>
          </w:p>
        </w:tc>
      </w:tr>
      <w:tr w:rsidR="00914201" w:rsidRPr="008613E5" w:rsidTr="00320B5F">
        <w:tc>
          <w:tcPr>
            <w:tcW w:w="10234" w:type="dxa"/>
            <w:gridSpan w:val="3"/>
          </w:tcPr>
          <w:p w:rsidR="00914201" w:rsidRPr="004C4500" w:rsidRDefault="00914201" w:rsidP="00057FCC">
            <w:pPr>
              <w:tabs>
                <w:tab w:val="left" w:pos="1134"/>
                <w:tab w:val="left" w:pos="2089"/>
                <w:tab w:val="left" w:pos="2372"/>
                <w:tab w:val="left" w:pos="3076"/>
              </w:tabs>
              <w:rPr>
                <w:sz w:val="18"/>
                <w:lang w:val="en-GB"/>
              </w:rPr>
            </w:pPr>
            <w:r w:rsidRPr="004C4500">
              <w:rPr>
                <w:sz w:val="18"/>
                <w:lang w:val="en-GB"/>
              </w:rPr>
              <w:t>Modell / Typ</w:t>
            </w:r>
            <w:r w:rsidR="004A4F0F">
              <w:rPr>
                <w:sz w:val="18"/>
                <w:lang w:val="en-GB"/>
              </w:rPr>
              <w:t xml:space="preserve"> </w:t>
            </w:r>
            <w:r w:rsidR="004A4F0F" w:rsidRPr="004C4500">
              <w:rPr>
                <w:sz w:val="18"/>
                <w:lang w:val="en-GB"/>
              </w:rPr>
              <w:t xml:space="preserve">( z.B. </w:t>
            </w:r>
            <w:r w:rsidR="00057FCC">
              <w:rPr>
                <w:sz w:val="18"/>
                <w:lang w:val="en-GB"/>
              </w:rPr>
              <w:t>Pro</w:t>
            </w:r>
            <w:r w:rsidR="004A4F0F" w:rsidRPr="004C4500">
              <w:rPr>
                <w:sz w:val="18"/>
                <w:lang w:val="en-GB"/>
              </w:rPr>
              <w:t xml:space="preserve"> / XY123)</w:t>
            </w:r>
            <w:r w:rsidRPr="004C4500">
              <w:rPr>
                <w:sz w:val="18"/>
                <w:lang w:val="en-GB"/>
              </w:rPr>
              <w:t xml:space="preserve">: </w:t>
            </w:r>
            <w:r w:rsidRPr="004C4500">
              <w:rPr>
                <w:sz w:val="18"/>
                <w:lang w:val="en-GB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4500">
              <w:rPr>
                <w:sz w:val="18"/>
                <w:lang w:val="en-GB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  <w:r w:rsidR="004C4500" w:rsidRPr="004C4500">
              <w:rPr>
                <w:sz w:val="18"/>
                <w:lang w:val="en-GB"/>
              </w:rPr>
              <w:tab/>
            </w:r>
          </w:p>
        </w:tc>
      </w:tr>
      <w:tr w:rsidR="00A3351C" w:rsidRPr="00B97BA1" w:rsidTr="00E56E06">
        <w:tc>
          <w:tcPr>
            <w:tcW w:w="10234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:rsidR="00A3351C" w:rsidRPr="00B97BA1" w:rsidRDefault="00A3351C" w:rsidP="006C257A">
            <w:pPr>
              <w:tabs>
                <w:tab w:val="left" w:pos="2089"/>
                <w:tab w:val="left" w:pos="3076"/>
                <w:tab w:val="left" w:pos="4212"/>
                <w:tab w:val="left" w:pos="5061"/>
                <w:tab w:val="right" w:pos="10065"/>
              </w:tabs>
              <w:rPr>
                <w:sz w:val="18"/>
              </w:rPr>
            </w:pPr>
            <w:r w:rsidRPr="00B97BA1">
              <w:rPr>
                <w:sz w:val="18"/>
              </w:rPr>
              <w:t>Gerätefamilie</w:t>
            </w:r>
            <w:r w:rsidR="00C636AD">
              <w:rPr>
                <w:sz w:val="18"/>
              </w:rPr>
              <w:t xml:space="preserve"> (mehrere ähnliche Typen)</w:t>
            </w:r>
            <w:r w:rsidRPr="00B97BA1">
              <w:rPr>
                <w:sz w:val="18"/>
              </w:rPr>
              <w:t xml:space="preserve">:  </w:t>
            </w:r>
            <w:sdt>
              <w:sdtPr>
                <w:rPr>
                  <w:sz w:val="18"/>
                </w:rPr>
                <w:id w:val="12627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97BA1">
              <w:rPr>
                <w:rFonts w:eastAsia="MS Gothic"/>
                <w:sz w:val="18"/>
              </w:rPr>
              <w:t xml:space="preserve"> </w:t>
            </w:r>
            <w:r w:rsidRPr="00B97BA1">
              <w:rPr>
                <w:bCs/>
                <w:sz w:val="18"/>
                <w:lang w:eastAsia="fr-FR"/>
              </w:rPr>
              <w:t>Ja* /</w:t>
            </w:r>
            <w:r w:rsidRPr="00B97BA1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42586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97BA1">
              <w:rPr>
                <w:rFonts w:eastAsia="MS Gothic"/>
                <w:sz w:val="18"/>
              </w:rPr>
              <w:t xml:space="preserve"> </w:t>
            </w:r>
            <w:r w:rsidRPr="00B97BA1">
              <w:rPr>
                <w:bCs/>
                <w:sz w:val="18"/>
                <w:lang w:eastAsia="fr-FR"/>
              </w:rPr>
              <w:t>Nein</w:t>
            </w:r>
            <w:r>
              <w:rPr>
                <w:bCs/>
                <w:sz w:val="18"/>
                <w:lang w:eastAsia="fr-FR"/>
              </w:rPr>
              <w:tab/>
            </w:r>
            <w:r w:rsidRPr="00C636AD">
              <w:rPr>
                <w:bCs/>
                <w:i/>
                <w:sz w:val="18"/>
                <w:lang w:eastAsia="fr-FR"/>
              </w:rPr>
              <w:t xml:space="preserve">*Falls ja: </w:t>
            </w:r>
            <w:r w:rsidR="006C257A">
              <w:rPr>
                <w:bCs/>
                <w:i/>
                <w:sz w:val="18"/>
                <w:lang w:eastAsia="fr-FR"/>
              </w:rPr>
              <w:t>bitte Typenliste mitschicken</w:t>
            </w:r>
          </w:p>
        </w:tc>
      </w:tr>
      <w:tr w:rsidR="00E56E06" w:rsidRPr="00B97BA1" w:rsidTr="00E56E06">
        <w:tc>
          <w:tcPr>
            <w:tcW w:w="10234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:rsidR="00E56E06" w:rsidRPr="00B97BA1" w:rsidRDefault="00E56E06" w:rsidP="00E56E06">
            <w:pPr>
              <w:tabs>
                <w:tab w:val="left" w:pos="1392"/>
                <w:tab w:val="left" w:pos="3076"/>
                <w:tab w:val="left" w:pos="4212"/>
                <w:tab w:val="left" w:pos="5061"/>
                <w:tab w:val="right" w:pos="10065"/>
              </w:tabs>
              <w:rPr>
                <w:sz w:val="18"/>
              </w:rPr>
            </w:pPr>
            <w:r>
              <w:rPr>
                <w:sz w:val="18"/>
              </w:rPr>
              <w:t>Hierbei handelt es sich um ein:</w:t>
            </w:r>
          </w:p>
        </w:tc>
      </w:tr>
      <w:tr w:rsidR="009C3973" w:rsidRPr="00B97BA1" w:rsidTr="009C3973">
        <w:tc>
          <w:tcPr>
            <w:tcW w:w="3411" w:type="dxa"/>
            <w:tcBorders>
              <w:top w:val="nil"/>
            </w:tcBorders>
            <w:shd w:val="clear" w:color="auto" w:fill="auto"/>
          </w:tcPr>
          <w:p w:rsidR="009C3973" w:rsidRDefault="00CB6612" w:rsidP="00555CC3">
            <w:pPr>
              <w:tabs>
                <w:tab w:val="left" w:pos="2089"/>
                <w:tab w:val="left" w:pos="3076"/>
                <w:tab w:val="left" w:pos="4212"/>
                <w:tab w:val="left" w:pos="5061"/>
                <w:tab w:val="right" w:pos="10065"/>
              </w:tabs>
              <w:rPr>
                <w:bCs/>
                <w:sz w:val="18"/>
                <w:lang w:eastAsia="fr-FR"/>
              </w:rPr>
            </w:pPr>
            <w:sdt>
              <w:sdtPr>
                <w:rPr>
                  <w:sz w:val="18"/>
                </w:rPr>
                <w:id w:val="61810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7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C3973" w:rsidRPr="00B97BA1">
              <w:rPr>
                <w:bCs/>
                <w:sz w:val="18"/>
                <w:lang w:eastAsia="fr-FR"/>
              </w:rPr>
              <w:t xml:space="preserve"> </w:t>
            </w:r>
            <w:r w:rsidR="009C3973">
              <w:rPr>
                <w:bCs/>
                <w:sz w:val="18"/>
                <w:lang w:eastAsia="fr-FR"/>
              </w:rPr>
              <w:t>elektrisches Gerät</w:t>
            </w:r>
          </w:p>
          <w:p w:rsidR="009C3973" w:rsidRDefault="00CB6612" w:rsidP="00555CC3">
            <w:pPr>
              <w:tabs>
                <w:tab w:val="left" w:pos="2089"/>
                <w:tab w:val="left" w:pos="3076"/>
                <w:tab w:val="left" w:pos="4212"/>
                <w:tab w:val="left" w:pos="5061"/>
                <w:tab w:val="right" w:pos="10065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195863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7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C3973" w:rsidRPr="00B97BA1">
              <w:rPr>
                <w:bCs/>
                <w:sz w:val="18"/>
                <w:lang w:eastAsia="fr-FR"/>
              </w:rPr>
              <w:t xml:space="preserve"> </w:t>
            </w:r>
            <w:r w:rsidR="009C3973">
              <w:rPr>
                <w:bCs/>
                <w:sz w:val="18"/>
                <w:lang w:eastAsia="fr-FR"/>
              </w:rPr>
              <w:t>elektrische Komponente</w:t>
            </w:r>
            <w:r w:rsidR="009C3973">
              <w:rPr>
                <w:sz w:val="18"/>
              </w:rPr>
              <w:t xml:space="preserve"> </w:t>
            </w:r>
          </w:p>
          <w:p w:rsidR="009C3973" w:rsidRPr="00057FCC" w:rsidRDefault="00CB6612" w:rsidP="00057FCC">
            <w:pPr>
              <w:tabs>
                <w:tab w:val="left" w:pos="2089"/>
                <w:tab w:val="left" w:pos="3076"/>
                <w:tab w:val="left" w:pos="4212"/>
                <w:tab w:val="left" w:pos="5061"/>
                <w:tab w:val="right" w:pos="10065"/>
              </w:tabs>
              <w:rPr>
                <w:bCs/>
                <w:sz w:val="18"/>
                <w:lang w:eastAsia="fr-FR"/>
              </w:rPr>
            </w:pPr>
            <w:sdt>
              <w:sdtPr>
                <w:rPr>
                  <w:sz w:val="18"/>
                </w:rPr>
                <w:id w:val="-83900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7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C3973" w:rsidRPr="00B97BA1">
              <w:rPr>
                <w:bCs/>
                <w:sz w:val="18"/>
                <w:lang w:eastAsia="fr-FR"/>
              </w:rPr>
              <w:t xml:space="preserve"> </w:t>
            </w:r>
            <w:r w:rsidR="009C3973">
              <w:rPr>
                <w:bCs/>
                <w:sz w:val="18"/>
                <w:lang w:eastAsia="fr-FR"/>
              </w:rPr>
              <w:t>elektrische Baugruppe</w:t>
            </w:r>
          </w:p>
        </w:tc>
        <w:tc>
          <w:tcPr>
            <w:tcW w:w="3411" w:type="dxa"/>
            <w:tcBorders>
              <w:top w:val="nil"/>
            </w:tcBorders>
            <w:shd w:val="clear" w:color="auto" w:fill="auto"/>
          </w:tcPr>
          <w:p w:rsidR="009C3973" w:rsidRDefault="00CB6612" w:rsidP="00555CC3">
            <w:pPr>
              <w:tabs>
                <w:tab w:val="left" w:pos="2089"/>
                <w:tab w:val="left" w:pos="3076"/>
                <w:tab w:val="left" w:pos="4212"/>
                <w:tab w:val="left" w:pos="5061"/>
                <w:tab w:val="right" w:pos="10065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43637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7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C3973" w:rsidRPr="00B97BA1">
              <w:rPr>
                <w:bCs/>
                <w:sz w:val="18"/>
                <w:lang w:eastAsia="fr-FR"/>
              </w:rPr>
              <w:t xml:space="preserve"> </w:t>
            </w:r>
            <w:r w:rsidR="009C3973">
              <w:rPr>
                <w:bCs/>
                <w:sz w:val="18"/>
                <w:lang w:eastAsia="fr-FR"/>
              </w:rPr>
              <w:t>nicht-elektrisches Gerät</w:t>
            </w:r>
            <w:r w:rsidR="009C3973">
              <w:rPr>
                <w:bCs/>
                <w:sz w:val="18"/>
                <w:lang w:eastAsia="fr-FR"/>
              </w:rPr>
              <w:tab/>
            </w:r>
          </w:p>
          <w:p w:rsidR="009C3973" w:rsidRDefault="00CB6612" w:rsidP="00555CC3">
            <w:pPr>
              <w:tabs>
                <w:tab w:val="left" w:pos="2089"/>
                <w:tab w:val="left" w:pos="3076"/>
                <w:tab w:val="left" w:pos="4212"/>
                <w:tab w:val="left" w:pos="5061"/>
                <w:tab w:val="right" w:pos="10065"/>
              </w:tabs>
              <w:rPr>
                <w:bCs/>
                <w:sz w:val="18"/>
                <w:lang w:eastAsia="fr-FR"/>
              </w:rPr>
            </w:pPr>
            <w:sdt>
              <w:sdtPr>
                <w:rPr>
                  <w:sz w:val="18"/>
                </w:rPr>
                <w:id w:val="-12084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7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C3973" w:rsidRPr="00B97BA1">
              <w:rPr>
                <w:bCs/>
                <w:sz w:val="18"/>
                <w:lang w:eastAsia="fr-FR"/>
              </w:rPr>
              <w:t xml:space="preserve"> </w:t>
            </w:r>
            <w:r w:rsidR="009C3973">
              <w:rPr>
                <w:bCs/>
                <w:sz w:val="18"/>
                <w:lang w:eastAsia="fr-FR"/>
              </w:rPr>
              <w:t>nicht-elektrische Baugruppe</w:t>
            </w:r>
          </w:p>
          <w:p w:rsidR="009C3973" w:rsidRDefault="00CB6612" w:rsidP="00555CC3">
            <w:pPr>
              <w:tabs>
                <w:tab w:val="left" w:pos="2089"/>
                <w:tab w:val="left" w:pos="3076"/>
                <w:tab w:val="left" w:pos="4212"/>
                <w:tab w:val="left" w:pos="5061"/>
                <w:tab w:val="right" w:pos="10065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162969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7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C3973" w:rsidRPr="00B97BA1">
              <w:rPr>
                <w:bCs/>
                <w:sz w:val="18"/>
                <w:lang w:eastAsia="fr-FR"/>
              </w:rPr>
              <w:t xml:space="preserve"> </w:t>
            </w:r>
            <w:r w:rsidR="009C3973">
              <w:rPr>
                <w:bCs/>
                <w:sz w:val="18"/>
                <w:lang w:eastAsia="fr-FR"/>
              </w:rPr>
              <w:t>nicht-elektrische Komponente</w:t>
            </w:r>
            <w:r w:rsidR="009C3973">
              <w:rPr>
                <w:sz w:val="18"/>
              </w:rPr>
              <w:t xml:space="preserve"> </w:t>
            </w:r>
          </w:p>
        </w:tc>
        <w:tc>
          <w:tcPr>
            <w:tcW w:w="3412" w:type="dxa"/>
            <w:tcBorders>
              <w:top w:val="nil"/>
            </w:tcBorders>
            <w:shd w:val="clear" w:color="auto" w:fill="auto"/>
          </w:tcPr>
          <w:p w:rsidR="009C3973" w:rsidRPr="00B97BA1" w:rsidRDefault="00CB6612" w:rsidP="00526373">
            <w:pPr>
              <w:tabs>
                <w:tab w:val="left" w:pos="1392"/>
                <w:tab w:val="left" w:pos="3076"/>
                <w:tab w:val="left" w:pos="4212"/>
                <w:tab w:val="left" w:pos="5061"/>
                <w:tab w:val="right" w:pos="10065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75479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7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C3973">
              <w:rPr>
                <w:sz w:val="18"/>
              </w:rPr>
              <w:t xml:space="preserve"> anderes: </w:t>
            </w:r>
            <w:r w:rsidR="009C3973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3973" w:rsidRPr="009C3973">
              <w:rPr>
                <w:sz w:val="18"/>
              </w:rPr>
              <w:instrText xml:space="preserve"> FORMTEXT </w:instrText>
            </w:r>
            <w:r w:rsidR="009C3973" w:rsidRPr="00B97BA1">
              <w:rPr>
                <w:sz w:val="18"/>
              </w:rPr>
            </w:r>
            <w:r w:rsidR="009C3973" w:rsidRPr="00B97BA1">
              <w:rPr>
                <w:sz w:val="18"/>
              </w:rPr>
              <w:fldChar w:fldCharType="separate"/>
            </w:r>
            <w:r w:rsidR="009C3973" w:rsidRPr="00B97BA1">
              <w:rPr>
                <w:noProof/>
                <w:sz w:val="18"/>
              </w:rPr>
              <w:t> </w:t>
            </w:r>
            <w:r w:rsidR="009C3973" w:rsidRPr="00B97BA1">
              <w:rPr>
                <w:noProof/>
                <w:sz w:val="18"/>
              </w:rPr>
              <w:t> </w:t>
            </w:r>
            <w:r w:rsidR="009C3973" w:rsidRPr="00B97BA1">
              <w:rPr>
                <w:noProof/>
                <w:sz w:val="18"/>
              </w:rPr>
              <w:t> </w:t>
            </w:r>
            <w:r w:rsidR="009C3973" w:rsidRPr="00B97BA1">
              <w:rPr>
                <w:noProof/>
                <w:sz w:val="18"/>
              </w:rPr>
              <w:t> </w:t>
            </w:r>
            <w:r w:rsidR="009C3973" w:rsidRPr="00B97BA1">
              <w:rPr>
                <w:noProof/>
                <w:sz w:val="18"/>
              </w:rPr>
              <w:t> </w:t>
            </w:r>
            <w:r w:rsidR="009C3973" w:rsidRPr="00B97BA1">
              <w:rPr>
                <w:sz w:val="18"/>
              </w:rPr>
              <w:fldChar w:fldCharType="end"/>
            </w:r>
          </w:p>
        </w:tc>
      </w:tr>
      <w:tr w:rsidR="00E56E06" w:rsidRPr="00B97BA1" w:rsidTr="0078729E">
        <w:tc>
          <w:tcPr>
            <w:tcW w:w="10234" w:type="dxa"/>
            <w:gridSpan w:val="3"/>
            <w:shd w:val="clear" w:color="auto" w:fill="auto"/>
          </w:tcPr>
          <w:p w:rsidR="00E56E06" w:rsidRPr="00B97BA1" w:rsidRDefault="00E56E06" w:rsidP="00E56E06">
            <w:pPr>
              <w:tabs>
                <w:tab w:val="left" w:pos="1392"/>
                <w:tab w:val="left" w:pos="3076"/>
                <w:tab w:val="left" w:pos="4212"/>
                <w:tab w:val="left" w:pos="5061"/>
                <w:tab w:val="right" w:pos="10065"/>
              </w:tabs>
              <w:rPr>
                <w:sz w:val="18"/>
              </w:rPr>
            </w:pPr>
            <w:r w:rsidRPr="00B97BA1">
              <w:rPr>
                <w:sz w:val="18"/>
              </w:rPr>
              <w:t>Dimensionen:</w:t>
            </w:r>
            <w:r w:rsidRPr="00B97BA1"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B97BA1">
              <w:rPr>
                <w:sz w:val="18"/>
              </w:rPr>
              <w:t xml:space="preserve">cm (L x B x H) </w:t>
            </w:r>
          </w:p>
        </w:tc>
      </w:tr>
      <w:tr w:rsidR="00E56E06" w:rsidRPr="00B97BA1" w:rsidTr="0078729E">
        <w:tc>
          <w:tcPr>
            <w:tcW w:w="10234" w:type="dxa"/>
            <w:gridSpan w:val="3"/>
            <w:shd w:val="clear" w:color="auto" w:fill="auto"/>
          </w:tcPr>
          <w:p w:rsidR="00E56E06" w:rsidRPr="00B97BA1" w:rsidRDefault="00E56E06" w:rsidP="00E56E06">
            <w:pPr>
              <w:tabs>
                <w:tab w:val="left" w:pos="1392"/>
                <w:tab w:val="left" w:pos="3076"/>
                <w:tab w:val="left" w:pos="4212"/>
                <w:tab w:val="left" w:pos="5061"/>
                <w:tab w:val="right" w:pos="10065"/>
              </w:tabs>
              <w:rPr>
                <w:sz w:val="18"/>
              </w:rPr>
            </w:pPr>
            <w:r w:rsidRPr="00B97BA1">
              <w:rPr>
                <w:sz w:val="18"/>
              </w:rPr>
              <w:t>Gewicht:</w:t>
            </w:r>
            <w:r w:rsidRPr="00B97BA1"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  <w:r w:rsidRPr="00B97BA1">
              <w:rPr>
                <w:sz w:val="18"/>
              </w:rPr>
              <w:t xml:space="preserve"> kg</w:t>
            </w:r>
          </w:p>
        </w:tc>
      </w:tr>
      <w:tr w:rsidR="00114717" w:rsidRPr="00B97BA1" w:rsidTr="00320B5F">
        <w:tc>
          <w:tcPr>
            <w:tcW w:w="10234" w:type="dxa"/>
            <w:gridSpan w:val="3"/>
            <w:shd w:val="clear" w:color="auto" w:fill="auto"/>
          </w:tcPr>
          <w:p w:rsidR="00114717" w:rsidRPr="00B97BA1" w:rsidRDefault="0017730D" w:rsidP="000D0386">
            <w:pPr>
              <w:tabs>
                <w:tab w:val="left" w:pos="2089"/>
                <w:tab w:val="left" w:pos="3076"/>
                <w:tab w:val="left" w:pos="4212"/>
                <w:tab w:val="left" w:pos="5486"/>
                <w:tab w:val="right" w:pos="10065"/>
              </w:tabs>
              <w:rPr>
                <w:sz w:val="18"/>
              </w:rPr>
            </w:pPr>
            <w:r>
              <w:rPr>
                <w:sz w:val="18"/>
              </w:rPr>
              <w:t xml:space="preserve">Kurze Beschreibung zum </w:t>
            </w:r>
            <w:r w:rsidR="001B6027">
              <w:rPr>
                <w:sz w:val="18"/>
              </w:rPr>
              <w:t>Verwendungsz</w:t>
            </w:r>
            <w:r w:rsidR="00582B96">
              <w:rPr>
                <w:sz w:val="18"/>
              </w:rPr>
              <w:t>weck</w:t>
            </w:r>
            <w:r w:rsidR="001B6027">
              <w:rPr>
                <w:sz w:val="18"/>
              </w:rPr>
              <w:t xml:space="preserve"> des Produktes</w:t>
            </w:r>
            <w:r w:rsidR="00114717">
              <w:rPr>
                <w:sz w:val="18"/>
              </w:rPr>
              <w:t>:</w:t>
            </w:r>
            <w:r w:rsidR="000D0386">
              <w:rPr>
                <w:sz w:val="18"/>
              </w:rPr>
              <w:tab/>
            </w:r>
            <w:r w:rsidR="00114717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4717" w:rsidRPr="001B6027">
              <w:rPr>
                <w:sz w:val="18"/>
              </w:rPr>
              <w:instrText xml:space="preserve"> FORMTEXT </w:instrText>
            </w:r>
            <w:r w:rsidR="00114717" w:rsidRPr="00B97BA1">
              <w:rPr>
                <w:sz w:val="18"/>
              </w:rPr>
            </w:r>
            <w:r w:rsidR="00114717" w:rsidRPr="00B97BA1">
              <w:rPr>
                <w:sz w:val="18"/>
              </w:rPr>
              <w:fldChar w:fldCharType="separate"/>
            </w:r>
            <w:r w:rsidR="00114717" w:rsidRPr="00B97BA1">
              <w:rPr>
                <w:noProof/>
                <w:sz w:val="18"/>
              </w:rPr>
              <w:t> </w:t>
            </w:r>
            <w:r w:rsidR="00114717" w:rsidRPr="00B97BA1">
              <w:rPr>
                <w:noProof/>
                <w:sz w:val="18"/>
              </w:rPr>
              <w:t> </w:t>
            </w:r>
            <w:r w:rsidR="00114717" w:rsidRPr="00B97BA1">
              <w:rPr>
                <w:noProof/>
                <w:sz w:val="18"/>
              </w:rPr>
              <w:t> </w:t>
            </w:r>
            <w:r w:rsidR="00114717" w:rsidRPr="00B97BA1">
              <w:rPr>
                <w:noProof/>
                <w:sz w:val="18"/>
              </w:rPr>
              <w:t> </w:t>
            </w:r>
            <w:r w:rsidR="00114717" w:rsidRPr="00B97BA1">
              <w:rPr>
                <w:noProof/>
                <w:sz w:val="18"/>
              </w:rPr>
              <w:t> </w:t>
            </w:r>
            <w:r w:rsidR="00114717" w:rsidRPr="00B97BA1">
              <w:rPr>
                <w:sz w:val="18"/>
              </w:rPr>
              <w:fldChar w:fldCharType="end"/>
            </w:r>
          </w:p>
        </w:tc>
      </w:tr>
      <w:tr w:rsidR="00072A92" w:rsidRPr="00B97BA1" w:rsidTr="0078729E">
        <w:tc>
          <w:tcPr>
            <w:tcW w:w="10234" w:type="dxa"/>
            <w:gridSpan w:val="3"/>
            <w:tcBorders>
              <w:top w:val="single" w:sz="6" w:space="0" w:color="808080" w:themeColor="background1" w:themeShade="80"/>
            </w:tcBorders>
          </w:tcPr>
          <w:p w:rsidR="00072A92" w:rsidRPr="00B97BA1" w:rsidRDefault="00072A92" w:rsidP="000D038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415"/>
                <w:tab w:val="left" w:pos="5486"/>
              </w:tabs>
              <w:rPr>
                <w:sz w:val="18"/>
              </w:rPr>
            </w:pPr>
            <w:r w:rsidRPr="003C0F4C">
              <w:rPr>
                <w:sz w:val="18"/>
              </w:rPr>
              <w:t>Material</w:t>
            </w:r>
            <w:r w:rsidRPr="00B97BA1">
              <w:rPr>
                <w:sz w:val="18"/>
              </w:rPr>
              <w:t xml:space="preserve"> des </w:t>
            </w:r>
            <w:r>
              <w:rPr>
                <w:sz w:val="18"/>
              </w:rPr>
              <w:t>Gehäuses:</w:t>
            </w:r>
            <w:r w:rsidRPr="00B97BA1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80569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97BA1">
              <w:rPr>
                <w:rFonts w:eastAsia="MS Gothic"/>
                <w:sz w:val="18"/>
              </w:rPr>
              <w:t xml:space="preserve"> </w:t>
            </w:r>
            <w:r w:rsidRPr="00B97BA1">
              <w:rPr>
                <w:sz w:val="18"/>
              </w:rPr>
              <w:t xml:space="preserve">Metall   </w:t>
            </w:r>
            <w:sdt>
              <w:sdtPr>
                <w:rPr>
                  <w:sz w:val="18"/>
                </w:rPr>
                <w:id w:val="-105923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97BA1">
              <w:rPr>
                <w:rFonts w:eastAsia="MS Gothic"/>
                <w:sz w:val="18"/>
              </w:rPr>
              <w:t xml:space="preserve"> </w:t>
            </w:r>
            <w:r>
              <w:rPr>
                <w:sz w:val="18"/>
              </w:rPr>
              <w:t>Kunststoff</w:t>
            </w:r>
            <w:r w:rsidRPr="00B97BA1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11163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97BA1">
              <w:rPr>
                <w:rFonts w:eastAsia="MS Gothic"/>
                <w:sz w:val="18"/>
              </w:rPr>
              <w:t xml:space="preserve"> </w:t>
            </w:r>
            <w:r w:rsidRPr="00B97BA1">
              <w:rPr>
                <w:sz w:val="18"/>
              </w:rPr>
              <w:t xml:space="preserve">anderes: </w:t>
            </w:r>
            <w:r>
              <w:rPr>
                <w:sz w:val="18"/>
              </w:rPr>
              <w:t xml:space="preserve"> </w:t>
            </w:r>
            <w:r w:rsidR="000D0386"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3B25A0" w:rsidRPr="00B97BA1" w:rsidTr="00320B5F">
        <w:tc>
          <w:tcPr>
            <w:tcW w:w="10234" w:type="dxa"/>
            <w:gridSpan w:val="3"/>
          </w:tcPr>
          <w:p w:rsidR="003B25A0" w:rsidRPr="00B97BA1" w:rsidRDefault="00D01F64" w:rsidP="00072A92">
            <w:pPr>
              <w:tabs>
                <w:tab w:val="left" w:pos="2089"/>
                <w:tab w:val="left" w:pos="4352"/>
                <w:tab w:val="left" w:pos="6051"/>
                <w:tab w:val="left" w:pos="7468"/>
                <w:tab w:val="left" w:pos="8886"/>
                <w:tab w:val="right" w:pos="10065"/>
              </w:tabs>
              <w:rPr>
                <w:sz w:val="18"/>
              </w:rPr>
            </w:pPr>
            <w:r>
              <w:rPr>
                <w:sz w:val="18"/>
              </w:rPr>
              <w:t>Einsatzgebiet</w:t>
            </w:r>
            <w:r w:rsidR="003B25A0" w:rsidRPr="00B97BA1">
              <w:rPr>
                <w:sz w:val="18"/>
              </w:rPr>
              <w:t xml:space="preserve">:  </w:t>
            </w:r>
            <w:r w:rsidR="003B25A0" w:rsidRPr="00B97BA1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3232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5A0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B25A0" w:rsidRPr="00B97BA1">
              <w:rPr>
                <w:rFonts w:eastAsia="MS Gothic"/>
                <w:sz w:val="18"/>
              </w:rPr>
              <w:t xml:space="preserve"> </w:t>
            </w:r>
            <w:r w:rsidR="00CD519F">
              <w:rPr>
                <w:rFonts w:eastAsia="MS Gothic"/>
                <w:sz w:val="18"/>
              </w:rPr>
              <w:t>Haushaltsprodukt</w:t>
            </w:r>
            <w:r w:rsidR="00CD519F">
              <w:rPr>
                <w:rFonts w:eastAsia="MS Gothic"/>
                <w:sz w:val="18"/>
              </w:rPr>
              <w:tab/>
            </w:r>
            <w:r w:rsidR="00CD519F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90264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5A0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B25A0" w:rsidRPr="00B97BA1">
              <w:rPr>
                <w:rFonts w:eastAsia="MS Gothic"/>
                <w:sz w:val="18"/>
              </w:rPr>
              <w:t xml:space="preserve"> </w:t>
            </w:r>
            <w:r w:rsidR="003B25A0" w:rsidRPr="00B97BA1">
              <w:rPr>
                <w:sz w:val="18"/>
              </w:rPr>
              <w:t>Industrie</w:t>
            </w:r>
            <w:r w:rsidR="003B25A0" w:rsidRPr="00B97BA1">
              <w:rPr>
                <w:rFonts w:eastAsia="MS Gothic"/>
                <w:sz w:val="18"/>
              </w:rPr>
              <w:t xml:space="preserve">  </w:t>
            </w:r>
            <w:r w:rsidR="00CD519F">
              <w:rPr>
                <w:rFonts w:eastAsia="MS Gothic"/>
                <w:sz w:val="18"/>
              </w:rPr>
              <w:tab/>
            </w:r>
            <w:sdt>
              <w:sdtPr>
                <w:rPr>
                  <w:sz w:val="18"/>
                </w:rPr>
                <w:id w:val="-167256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5A0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B25A0" w:rsidRPr="00B97BA1">
              <w:rPr>
                <w:rFonts w:eastAsia="MS Gothic"/>
                <w:sz w:val="18"/>
              </w:rPr>
              <w:t xml:space="preserve"> </w:t>
            </w:r>
            <w:r w:rsidR="003B25A0" w:rsidRPr="00B97BA1">
              <w:rPr>
                <w:sz w:val="18"/>
              </w:rPr>
              <w:t>Medizin</w:t>
            </w:r>
            <w:r w:rsidR="003B25A0" w:rsidRPr="00B97BA1">
              <w:rPr>
                <w:rFonts w:eastAsia="MS Gothic"/>
                <w:sz w:val="18"/>
              </w:rPr>
              <w:t xml:space="preserve">    </w:t>
            </w:r>
            <w:r w:rsidR="00CD519F">
              <w:rPr>
                <w:rFonts w:eastAsia="MS Gothic"/>
                <w:sz w:val="18"/>
              </w:rPr>
              <w:tab/>
            </w:r>
            <w:sdt>
              <w:sdtPr>
                <w:rPr>
                  <w:sz w:val="18"/>
                </w:rPr>
                <w:id w:val="-55639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5A0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B25A0" w:rsidRPr="00B97BA1">
              <w:rPr>
                <w:rFonts w:eastAsia="MS Gothic"/>
                <w:sz w:val="18"/>
              </w:rPr>
              <w:t xml:space="preserve"> </w:t>
            </w:r>
            <w:r w:rsidR="003B25A0" w:rsidRPr="00B97BA1">
              <w:rPr>
                <w:sz w:val="18"/>
              </w:rPr>
              <w:t xml:space="preserve">Labor     </w:t>
            </w:r>
            <w:r w:rsidR="003B25A0" w:rsidRPr="00B97BA1">
              <w:rPr>
                <w:rFonts w:eastAsia="MS Gothic"/>
                <w:sz w:val="18"/>
              </w:rPr>
              <w:t xml:space="preserve"> </w:t>
            </w:r>
            <w:r w:rsidR="00CD519F">
              <w:rPr>
                <w:rFonts w:eastAsia="MS Gothic"/>
                <w:sz w:val="18"/>
              </w:rPr>
              <w:tab/>
            </w:r>
            <w:sdt>
              <w:sdtPr>
                <w:rPr>
                  <w:sz w:val="18"/>
                </w:rPr>
                <w:id w:val="-183813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5A0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B25A0" w:rsidRPr="00B97BA1">
              <w:rPr>
                <w:rFonts w:eastAsia="MS Gothic"/>
                <w:sz w:val="18"/>
              </w:rPr>
              <w:t xml:space="preserve"> </w:t>
            </w:r>
            <w:r w:rsidR="003B25A0" w:rsidRPr="00B97BA1">
              <w:rPr>
                <w:sz w:val="18"/>
              </w:rPr>
              <w:t>IT</w:t>
            </w:r>
          </w:p>
        </w:tc>
      </w:tr>
      <w:tr w:rsidR="007959FC" w:rsidRPr="00B97BA1" w:rsidTr="00320B5F">
        <w:tc>
          <w:tcPr>
            <w:tcW w:w="10234" w:type="dxa"/>
            <w:gridSpan w:val="3"/>
          </w:tcPr>
          <w:p w:rsidR="007959FC" w:rsidRPr="00B97BA1" w:rsidRDefault="007959FC" w:rsidP="00693070">
            <w:pPr>
              <w:tabs>
                <w:tab w:val="left" w:pos="2089"/>
                <w:tab w:val="left" w:pos="4635"/>
                <w:tab w:val="right" w:pos="10065"/>
              </w:tabs>
              <w:rPr>
                <w:sz w:val="18"/>
              </w:rPr>
            </w:pPr>
            <w:r w:rsidRPr="00B97BA1">
              <w:rPr>
                <w:sz w:val="18"/>
              </w:rPr>
              <w:t>Einsatz</w:t>
            </w:r>
            <w:r>
              <w:rPr>
                <w:sz w:val="18"/>
              </w:rPr>
              <w:t>ort</w:t>
            </w:r>
            <w:r w:rsidRPr="00B97BA1">
              <w:rPr>
                <w:sz w:val="18"/>
              </w:rPr>
              <w:t xml:space="preserve">:  </w:t>
            </w:r>
            <w:r w:rsidRPr="00B97BA1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74687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97BA1">
              <w:rPr>
                <w:rFonts w:eastAsia="MS Gothic"/>
                <w:sz w:val="18"/>
              </w:rPr>
              <w:t xml:space="preserve"> </w:t>
            </w:r>
            <w:r>
              <w:rPr>
                <w:sz w:val="18"/>
              </w:rPr>
              <w:t>Indoor</w:t>
            </w:r>
            <w:r w:rsidRPr="00B97BA1">
              <w:rPr>
                <w:sz w:val="18"/>
              </w:rPr>
              <w:t xml:space="preserve">   </w:t>
            </w:r>
            <w:sdt>
              <w:sdtPr>
                <w:rPr>
                  <w:sz w:val="18"/>
                </w:rPr>
                <w:id w:val="-72105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97BA1">
              <w:rPr>
                <w:rFonts w:eastAsia="MS Gothic"/>
                <w:sz w:val="18"/>
              </w:rPr>
              <w:t xml:space="preserve"> </w:t>
            </w:r>
            <w:r>
              <w:rPr>
                <w:sz w:val="18"/>
              </w:rPr>
              <w:t>Outdoor</w:t>
            </w:r>
          </w:p>
        </w:tc>
      </w:tr>
      <w:tr w:rsidR="00091A20" w:rsidRPr="00B97BA1" w:rsidTr="0078729E">
        <w:tc>
          <w:tcPr>
            <w:tcW w:w="10234" w:type="dxa"/>
            <w:gridSpan w:val="3"/>
          </w:tcPr>
          <w:p w:rsidR="00091A20" w:rsidRPr="00B97BA1" w:rsidRDefault="00091A20" w:rsidP="00EE22E1">
            <w:pPr>
              <w:tabs>
                <w:tab w:val="left" w:pos="1276"/>
                <w:tab w:val="left" w:pos="2410"/>
                <w:tab w:val="left" w:pos="4111"/>
                <w:tab w:val="left" w:pos="4923"/>
                <w:tab w:val="right" w:pos="9923"/>
              </w:tabs>
              <w:rPr>
                <w:sz w:val="18"/>
              </w:rPr>
            </w:pPr>
            <w:r w:rsidRPr="00B97BA1">
              <w:rPr>
                <w:rFonts w:eastAsia="MS Gothic"/>
                <w:sz w:val="18"/>
              </w:rPr>
              <w:t>Weitere, ergänzende Informationen/Details</w:t>
            </w:r>
            <w:r>
              <w:rPr>
                <w:rFonts w:eastAsia="MS Gothic"/>
                <w:sz w:val="18"/>
              </w:rPr>
              <w:t>/Gefahren</w:t>
            </w:r>
            <w:r w:rsidRPr="00B97BA1">
              <w:rPr>
                <w:rFonts w:eastAsia="MS Gothic"/>
                <w:sz w:val="18"/>
              </w:rPr>
              <w:t xml:space="preserve"> zum Produkt </w:t>
            </w:r>
            <w:r w:rsidRPr="00B97BA1">
              <w:rPr>
                <w:i/>
                <w:sz w:val="18"/>
                <w:szCs w:val="16"/>
              </w:rPr>
              <w:t>(</w:t>
            </w:r>
            <w:r>
              <w:rPr>
                <w:i/>
                <w:sz w:val="18"/>
                <w:szCs w:val="16"/>
              </w:rPr>
              <w:t xml:space="preserve">z.B. </w:t>
            </w:r>
            <w:r w:rsidR="00EE22E1">
              <w:rPr>
                <w:i/>
                <w:sz w:val="18"/>
                <w:szCs w:val="16"/>
              </w:rPr>
              <w:t>Laser,</w:t>
            </w:r>
            <w:r w:rsidRPr="00B97BA1">
              <w:rPr>
                <w:i/>
                <w:sz w:val="18"/>
                <w:szCs w:val="16"/>
              </w:rPr>
              <w:t xml:space="preserve"> </w:t>
            </w:r>
            <w:r w:rsidR="00EE22E1">
              <w:rPr>
                <w:i/>
                <w:sz w:val="18"/>
                <w:szCs w:val="16"/>
              </w:rPr>
              <w:t xml:space="preserve">hydraulischer Druck, </w:t>
            </w:r>
            <w:r w:rsidRPr="00B97BA1">
              <w:rPr>
                <w:i/>
                <w:sz w:val="18"/>
                <w:szCs w:val="16"/>
              </w:rPr>
              <w:t>Druckluft,</w:t>
            </w:r>
            <w:r>
              <w:rPr>
                <w:i/>
                <w:sz w:val="18"/>
                <w:szCs w:val="16"/>
              </w:rPr>
              <w:t xml:space="preserve"> </w:t>
            </w:r>
            <w:r w:rsidR="00EE22E1">
              <w:rPr>
                <w:i/>
                <w:sz w:val="18"/>
                <w:szCs w:val="16"/>
              </w:rPr>
              <w:br/>
            </w:r>
            <w:r>
              <w:rPr>
                <w:i/>
                <w:sz w:val="18"/>
                <w:szCs w:val="16"/>
              </w:rPr>
              <w:t>Umgebungstemperatur</w:t>
            </w:r>
            <w:r w:rsidR="00EE22E1">
              <w:rPr>
                <w:i/>
                <w:sz w:val="18"/>
                <w:szCs w:val="16"/>
              </w:rPr>
              <w:t>, Mediums Temperatur</w:t>
            </w:r>
            <w:r w:rsidRPr="00B97BA1">
              <w:rPr>
                <w:i/>
                <w:sz w:val="18"/>
                <w:szCs w:val="16"/>
              </w:rPr>
              <w:t xml:space="preserve"> …)</w:t>
            </w:r>
            <w:r w:rsidRPr="00B97BA1">
              <w:rPr>
                <w:sz w:val="18"/>
              </w:rPr>
              <w:t>:</w:t>
            </w:r>
            <w:r w:rsidR="00EE22E1">
              <w:rPr>
                <w:sz w:val="18"/>
              </w:rPr>
              <w:t xml:space="preserve"> </w:t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</w:tbl>
    <w:p w:rsidR="00391E77" w:rsidRPr="00391E77" w:rsidRDefault="00391E77">
      <w:pPr>
        <w:rPr>
          <w:sz w:val="10"/>
          <w:szCs w:val="10"/>
        </w:rPr>
      </w:pPr>
    </w:p>
    <w:tbl>
      <w:tblPr>
        <w:tblW w:w="10234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0234"/>
      </w:tblGrid>
      <w:tr w:rsidR="007959FC" w:rsidRPr="00D76EFB" w:rsidTr="00320B5F">
        <w:tc>
          <w:tcPr>
            <w:tcW w:w="10234" w:type="dxa"/>
            <w:tcBorders>
              <w:top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C6D9F1" w:themeFill="text2" w:themeFillTint="33"/>
          </w:tcPr>
          <w:p w:rsidR="007959FC" w:rsidRPr="000A3752" w:rsidRDefault="00A12F6F" w:rsidP="00C42CB6">
            <w:pPr>
              <w:tabs>
                <w:tab w:val="left" w:pos="1134"/>
                <w:tab w:val="left" w:pos="1530"/>
              </w:tabs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7959FC">
              <w:rPr>
                <w:b/>
              </w:rPr>
              <w:t xml:space="preserve">. Technische Angaben </w:t>
            </w:r>
          </w:p>
        </w:tc>
      </w:tr>
      <w:tr w:rsidR="00845EBD" w:rsidRPr="00391E77" w:rsidTr="00F34239">
        <w:tc>
          <w:tcPr>
            <w:tcW w:w="10234" w:type="dxa"/>
          </w:tcPr>
          <w:p w:rsidR="00845EBD" w:rsidRPr="00356871" w:rsidRDefault="00845EBD" w:rsidP="00356871">
            <w:pPr>
              <w:tabs>
                <w:tab w:val="left" w:pos="2092"/>
                <w:tab w:val="left" w:pos="3226"/>
                <w:tab w:val="left" w:pos="4494"/>
                <w:tab w:val="left" w:pos="6904"/>
              </w:tabs>
              <w:jc w:val="both"/>
              <w:rPr>
                <w:sz w:val="18"/>
              </w:rPr>
            </w:pPr>
            <w:r w:rsidRPr="00356871">
              <w:rPr>
                <w:sz w:val="18"/>
              </w:rPr>
              <w:t>Spannungsbereich:</w:t>
            </w:r>
            <w:r w:rsidRPr="00356871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45445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87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356871">
              <w:rPr>
                <w:rFonts w:eastAsia="MS Gothic"/>
                <w:sz w:val="18"/>
              </w:rPr>
              <w:t xml:space="preserve"> </w:t>
            </w:r>
            <w:r w:rsidRPr="00356871">
              <w:rPr>
                <w:sz w:val="18"/>
              </w:rPr>
              <w:t>200 – 240 VAC 50/60 Hz</w:t>
            </w:r>
            <w:r w:rsidRPr="00356871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50141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87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356871">
              <w:rPr>
                <w:rFonts w:eastAsia="MS Gothic"/>
                <w:sz w:val="18"/>
              </w:rPr>
              <w:t xml:space="preserve"> </w:t>
            </w:r>
            <w:r w:rsidRPr="00356871">
              <w:rPr>
                <w:sz w:val="18"/>
              </w:rPr>
              <w:t>100 –127 VAC 50/60 Hz</w:t>
            </w:r>
            <w:r w:rsidR="002C62DF" w:rsidRPr="00356871">
              <w:rPr>
                <w:sz w:val="18"/>
              </w:rPr>
              <w:tab/>
            </w:r>
            <w:r w:rsidR="00356871">
              <w:rPr>
                <w:sz w:val="18"/>
              </w:rPr>
              <w:br/>
            </w:r>
            <w:r w:rsidR="00356871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46369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2DF" w:rsidRPr="0035687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C62DF" w:rsidRPr="00356871">
              <w:rPr>
                <w:rFonts w:eastAsia="MS Gothic"/>
                <w:sz w:val="18"/>
              </w:rPr>
              <w:t xml:space="preserve"> </w:t>
            </w:r>
            <w:r w:rsidR="002A4008" w:rsidRPr="00356871">
              <w:rPr>
                <w:sz w:val="18"/>
              </w:rPr>
              <w:t xml:space="preserve">andere: </w:t>
            </w:r>
            <w:r w:rsidR="002C62DF" w:rsidRPr="00356871">
              <w:rPr>
                <w:sz w:val="18"/>
              </w:rPr>
              <w:t xml:space="preserve"> </w:t>
            </w:r>
            <w:r w:rsidR="002A4008" w:rsidRPr="0035687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4008" w:rsidRPr="00356871">
              <w:rPr>
                <w:sz w:val="18"/>
              </w:rPr>
              <w:instrText xml:space="preserve"> FORMTEXT </w:instrText>
            </w:r>
            <w:r w:rsidR="002A4008" w:rsidRPr="00356871">
              <w:rPr>
                <w:sz w:val="18"/>
              </w:rPr>
            </w:r>
            <w:r w:rsidR="002A4008" w:rsidRPr="00356871">
              <w:rPr>
                <w:sz w:val="18"/>
              </w:rPr>
              <w:fldChar w:fldCharType="separate"/>
            </w:r>
            <w:r w:rsidR="002A4008" w:rsidRPr="00356871">
              <w:rPr>
                <w:noProof/>
                <w:sz w:val="18"/>
              </w:rPr>
              <w:t> </w:t>
            </w:r>
            <w:r w:rsidR="002A4008" w:rsidRPr="00356871">
              <w:rPr>
                <w:noProof/>
                <w:sz w:val="18"/>
              </w:rPr>
              <w:t> </w:t>
            </w:r>
            <w:r w:rsidR="002A4008" w:rsidRPr="00356871">
              <w:rPr>
                <w:noProof/>
                <w:sz w:val="18"/>
              </w:rPr>
              <w:t> </w:t>
            </w:r>
            <w:r w:rsidR="002A4008" w:rsidRPr="00356871">
              <w:rPr>
                <w:noProof/>
                <w:sz w:val="18"/>
              </w:rPr>
              <w:t> </w:t>
            </w:r>
            <w:r w:rsidR="002A4008" w:rsidRPr="00356871">
              <w:rPr>
                <w:noProof/>
                <w:sz w:val="18"/>
              </w:rPr>
              <w:t> </w:t>
            </w:r>
            <w:r w:rsidR="002A4008" w:rsidRPr="00356871">
              <w:rPr>
                <w:sz w:val="18"/>
              </w:rPr>
              <w:fldChar w:fldCharType="end"/>
            </w:r>
          </w:p>
        </w:tc>
      </w:tr>
      <w:tr w:rsidR="00914201" w:rsidRPr="00391E77" w:rsidTr="005E04E7">
        <w:tc>
          <w:tcPr>
            <w:tcW w:w="10234" w:type="dxa"/>
          </w:tcPr>
          <w:p w:rsidR="00914201" w:rsidRPr="00356871" w:rsidRDefault="00356871" w:rsidP="00356871">
            <w:pPr>
              <w:tabs>
                <w:tab w:val="left" w:pos="1134"/>
                <w:tab w:val="left" w:pos="2089"/>
                <w:tab w:val="left" w:pos="5779"/>
                <w:tab w:val="left" w:pos="7757"/>
              </w:tabs>
              <w:rPr>
                <w:b/>
                <w:sz w:val="18"/>
              </w:rPr>
            </w:pPr>
            <w:r>
              <w:rPr>
                <w:sz w:val="18"/>
              </w:rPr>
              <w:t>Betrieb</w:t>
            </w:r>
            <w:r w:rsidR="00A3351C" w:rsidRPr="00356871">
              <w:rPr>
                <w:sz w:val="18"/>
              </w:rPr>
              <w:t>:</w:t>
            </w:r>
            <w:r w:rsidR="00A3351C" w:rsidRPr="00356871">
              <w:rPr>
                <w:sz w:val="18"/>
              </w:rPr>
              <w:tab/>
            </w:r>
            <w:r w:rsidR="00A3351C" w:rsidRPr="00356871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93759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87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356871">
              <w:rPr>
                <w:rFonts w:eastAsia="MS Gothic"/>
                <w:sz w:val="18"/>
              </w:rPr>
              <w:t xml:space="preserve"> </w:t>
            </w:r>
            <w:r>
              <w:rPr>
                <w:sz w:val="18"/>
              </w:rPr>
              <w:t xml:space="preserve">Netz / </w:t>
            </w:r>
            <w:sdt>
              <w:sdtPr>
                <w:rPr>
                  <w:sz w:val="18"/>
                </w:rPr>
                <w:id w:val="86124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3BC" w:rsidRPr="0035687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14201" w:rsidRPr="00356871">
              <w:rPr>
                <w:rFonts w:eastAsia="MS Gothic"/>
                <w:sz w:val="18"/>
              </w:rPr>
              <w:t xml:space="preserve"> </w:t>
            </w:r>
            <w:r w:rsidR="00914201" w:rsidRPr="00356871">
              <w:rPr>
                <w:bCs/>
                <w:sz w:val="18"/>
                <w:lang w:eastAsia="fr-FR"/>
              </w:rPr>
              <w:t xml:space="preserve">Batterie / </w:t>
            </w:r>
            <w:sdt>
              <w:sdtPr>
                <w:rPr>
                  <w:sz w:val="18"/>
                </w:rPr>
                <w:id w:val="79888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201" w:rsidRPr="0035687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14201" w:rsidRPr="00356871">
              <w:rPr>
                <w:rFonts w:eastAsia="MS Gothic"/>
                <w:sz w:val="18"/>
              </w:rPr>
              <w:t xml:space="preserve"> </w:t>
            </w:r>
            <w:r w:rsidR="00914201" w:rsidRPr="00356871">
              <w:rPr>
                <w:bCs/>
                <w:sz w:val="18"/>
                <w:lang w:eastAsia="fr-FR"/>
              </w:rPr>
              <w:t xml:space="preserve">Akku / </w:t>
            </w:r>
            <w:sdt>
              <w:sdtPr>
                <w:rPr>
                  <w:sz w:val="18"/>
                </w:rPr>
                <w:id w:val="99091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201" w:rsidRPr="0035687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14201" w:rsidRPr="00356871">
              <w:rPr>
                <w:sz w:val="18"/>
              </w:rPr>
              <w:t xml:space="preserve"> andere: </w:t>
            </w:r>
            <w:r w:rsidR="00A3351C" w:rsidRPr="00356871">
              <w:rPr>
                <w:sz w:val="18"/>
              </w:rPr>
              <w:tab/>
            </w:r>
            <w:r w:rsidR="00914201" w:rsidRPr="0035687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4201" w:rsidRPr="00356871">
              <w:rPr>
                <w:sz w:val="18"/>
              </w:rPr>
              <w:instrText xml:space="preserve"> FORMTEXT </w:instrText>
            </w:r>
            <w:r w:rsidR="00914201" w:rsidRPr="00356871">
              <w:rPr>
                <w:sz w:val="18"/>
              </w:rPr>
            </w:r>
            <w:r w:rsidR="00914201" w:rsidRPr="00356871">
              <w:rPr>
                <w:sz w:val="18"/>
              </w:rPr>
              <w:fldChar w:fldCharType="separate"/>
            </w:r>
            <w:r w:rsidR="00914201" w:rsidRPr="00356871">
              <w:rPr>
                <w:noProof/>
                <w:sz w:val="18"/>
              </w:rPr>
              <w:t> </w:t>
            </w:r>
            <w:r w:rsidR="00914201" w:rsidRPr="00356871">
              <w:rPr>
                <w:noProof/>
                <w:sz w:val="18"/>
              </w:rPr>
              <w:t> </w:t>
            </w:r>
            <w:r w:rsidR="00914201" w:rsidRPr="00356871">
              <w:rPr>
                <w:noProof/>
                <w:sz w:val="18"/>
              </w:rPr>
              <w:t> </w:t>
            </w:r>
            <w:r w:rsidR="00914201" w:rsidRPr="00356871">
              <w:rPr>
                <w:noProof/>
                <w:sz w:val="18"/>
              </w:rPr>
              <w:t> </w:t>
            </w:r>
            <w:r w:rsidR="00914201" w:rsidRPr="00356871">
              <w:rPr>
                <w:noProof/>
                <w:sz w:val="18"/>
              </w:rPr>
              <w:t> </w:t>
            </w:r>
            <w:r w:rsidR="00914201" w:rsidRPr="00356871">
              <w:rPr>
                <w:sz w:val="18"/>
              </w:rPr>
              <w:fldChar w:fldCharType="end"/>
            </w:r>
          </w:p>
        </w:tc>
      </w:tr>
      <w:tr w:rsidR="00F360F8" w:rsidRPr="00391E77" w:rsidTr="005E04E7">
        <w:tc>
          <w:tcPr>
            <w:tcW w:w="10234" w:type="dxa"/>
          </w:tcPr>
          <w:p w:rsidR="00F360F8" w:rsidRPr="00C45445" w:rsidRDefault="00F360F8" w:rsidP="004F399D">
            <w:pPr>
              <w:tabs>
                <w:tab w:val="left" w:pos="1134"/>
                <w:tab w:val="left" w:pos="2089"/>
                <w:tab w:val="left" w:pos="2652"/>
                <w:tab w:val="left" w:pos="4636"/>
                <w:tab w:val="left" w:pos="7755"/>
              </w:tabs>
              <w:rPr>
                <w:sz w:val="18"/>
              </w:rPr>
            </w:pPr>
            <w:r w:rsidRPr="00C45445">
              <w:rPr>
                <w:sz w:val="18"/>
              </w:rPr>
              <w:t xml:space="preserve">Hilfseinrichtung </w:t>
            </w:r>
            <w:r w:rsidR="004F399D" w:rsidRPr="00C45445">
              <w:rPr>
                <w:sz w:val="18"/>
              </w:rPr>
              <w:t xml:space="preserve">für den </w:t>
            </w:r>
            <w:r w:rsidRPr="00C45445">
              <w:rPr>
                <w:sz w:val="18"/>
              </w:rPr>
              <w:t>Betrieb</w:t>
            </w:r>
            <w:r w:rsidR="004F399D" w:rsidRPr="00C45445">
              <w:rPr>
                <w:sz w:val="18"/>
              </w:rPr>
              <w:t xml:space="preserve"> benötigt</w:t>
            </w:r>
            <w:r w:rsidRPr="00C45445">
              <w:rPr>
                <w:sz w:val="18"/>
              </w:rPr>
              <w:t>:</w:t>
            </w:r>
            <w:r w:rsidR="004F399D" w:rsidRPr="00C45445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67468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544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C45445">
              <w:rPr>
                <w:rFonts w:eastAsia="MS Gothic"/>
                <w:sz w:val="18"/>
              </w:rPr>
              <w:t xml:space="preserve"> </w:t>
            </w:r>
            <w:r w:rsidRPr="00C45445">
              <w:rPr>
                <w:bCs/>
                <w:sz w:val="18"/>
                <w:lang w:eastAsia="fr-FR"/>
              </w:rPr>
              <w:t>Ja* /</w:t>
            </w:r>
            <w:r w:rsidRPr="00C45445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25263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544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C45445">
              <w:rPr>
                <w:rFonts w:eastAsia="MS Gothic"/>
                <w:sz w:val="18"/>
              </w:rPr>
              <w:t xml:space="preserve"> </w:t>
            </w:r>
            <w:r w:rsidRPr="00C45445">
              <w:rPr>
                <w:bCs/>
                <w:sz w:val="18"/>
                <w:lang w:eastAsia="fr-FR"/>
              </w:rPr>
              <w:t>Nein</w:t>
            </w:r>
            <w:r w:rsidR="008F6E5F" w:rsidRPr="00C45445">
              <w:rPr>
                <w:bCs/>
                <w:sz w:val="18"/>
                <w:lang w:eastAsia="fr-FR"/>
              </w:rPr>
              <w:tab/>
            </w:r>
            <w:r w:rsidR="008F6E5F" w:rsidRPr="00C45445">
              <w:rPr>
                <w:bCs/>
                <w:i/>
                <w:sz w:val="18"/>
                <w:lang w:eastAsia="fr-FR"/>
              </w:rPr>
              <w:t>*Falls ja: welche (z.B. PC, Software..):</w:t>
            </w:r>
            <w:r w:rsidR="004F399D" w:rsidRPr="00C45445">
              <w:rPr>
                <w:bCs/>
                <w:i/>
                <w:sz w:val="18"/>
                <w:lang w:eastAsia="fr-FR"/>
              </w:rPr>
              <w:tab/>
            </w:r>
            <w:r w:rsidR="008F6E5F" w:rsidRPr="00C45445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6E5F" w:rsidRPr="00C45445">
              <w:rPr>
                <w:sz w:val="18"/>
              </w:rPr>
              <w:instrText xml:space="preserve"> FORMTEXT </w:instrText>
            </w:r>
            <w:r w:rsidR="008F6E5F" w:rsidRPr="00C45445">
              <w:rPr>
                <w:sz w:val="18"/>
              </w:rPr>
            </w:r>
            <w:r w:rsidR="008F6E5F" w:rsidRPr="00C45445">
              <w:rPr>
                <w:sz w:val="18"/>
              </w:rPr>
              <w:fldChar w:fldCharType="separate"/>
            </w:r>
            <w:r w:rsidR="008F6E5F" w:rsidRPr="00C45445">
              <w:rPr>
                <w:noProof/>
                <w:sz w:val="18"/>
              </w:rPr>
              <w:t> </w:t>
            </w:r>
            <w:r w:rsidR="008F6E5F" w:rsidRPr="00C45445">
              <w:rPr>
                <w:noProof/>
                <w:sz w:val="18"/>
              </w:rPr>
              <w:t> </w:t>
            </w:r>
            <w:r w:rsidR="008F6E5F" w:rsidRPr="00C45445">
              <w:rPr>
                <w:noProof/>
                <w:sz w:val="18"/>
              </w:rPr>
              <w:t> </w:t>
            </w:r>
            <w:r w:rsidR="008F6E5F" w:rsidRPr="00C45445">
              <w:rPr>
                <w:noProof/>
                <w:sz w:val="18"/>
              </w:rPr>
              <w:t> </w:t>
            </w:r>
            <w:r w:rsidR="008F6E5F" w:rsidRPr="00C45445">
              <w:rPr>
                <w:noProof/>
                <w:sz w:val="18"/>
              </w:rPr>
              <w:t> </w:t>
            </w:r>
            <w:r w:rsidR="008F6E5F" w:rsidRPr="00C45445">
              <w:rPr>
                <w:sz w:val="18"/>
              </w:rPr>
              <w:fldChar w:fldCharType="end"/>
            </w:r>
          </w:p>
        </w:tc>
      </w:tr>
      <w:tr w:rsidR="00FE42E6" w:rsidRPr="00B97BA1" w:rsidTr="00FE42E6">
        <w:tc>
          <w:tcPr>
            <w:tcW w:w="10234" w:type="dxa"/>
          </w:tcPr>
          <w:p w:rsidR="00FE42E6" w:rsidRPr="00B97BA1" w:rsidRDefault="00FE42E6" w:rsidP="00FE42E6">
            <w:pPr>
              <w:tabs>
                <w:tab w:val="left" w:pos="2100"/>
                <w:tab w:val="left" w:pos="3234"/>
                <w:tab w:val="left" w:pos="4651"/>
              </w:tabs>
              <w:rPr>
                <w:sz w:val="18"/>
              </w:rPr>
            </w:pPr>
            <w:r w:rsidRPr="00ED3CA8">
              <w:rPr>
                <w:sz w:val="18"/>
              </w:rPr>
              <w:t xml:space="preserve">Schutzklasse: </w:t>
            </w:r>
            <w:r w:rsidRPr="00ED3CA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76546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3CA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ED3CA8">
              <w:rPr>
                <w:rFonts w:eastAsia="MS Gothic"/>
                <w:sz w:val="18"/>
              </w:rPr>
              <w:t xml:space="preserve"> </w:t>
            </w:r>
            <w:r w:rsidRPr="00ED3CA8">
              <w:rPr>
                <w:sz w:val="18"/>
              </w:rPr>
              <w:t xml:space="preserve">I   </w:t>
            </w:r>
            <w:r w:rsidRPr="00ED3CA8">
              <w:rPr>
                <w:i/>
                <w:sz w:val="18"/>
              </w:rPr>
              <w:t>(mit PE/Schutzleiter, 3-Pol Stecker geerdet)</w:t>
            </w:r>
            <w:r w:rsidRPr="00ED3CA8">
              <w:rPr>
                <w:sz w:val="18"/>
              </w:rPr>
              <w:tab/>
            </w:r>
            <w:r w:rsidRPr="00ED3CA8">
              <w:rPr>
                <w:sz w:val="18"/>
              </w:rPr>
              <w:br/>
            </w:r>
            <w:r w:rsidRPr="00ED3CA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62724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3CA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ED3CA8">
              <w:rPr>
                <w:rFonts w:eastAsia="MS Gothic"/>
                <w:sz w:val="18"/>
              </w:rPr>
              <w:t xml:space="preserve"> </w:t>
            </w:r>
            <w:r w:rsidRPr="00ED3CA8">
              <w:rPr>
                <w:sz w:val="18"/>
              </w:rPr>
              <w:t xml:space="preserve">II  </w:t>
            </w:r>
            <w:r w:rsidRPr="00ED3CA8">
              <w:rPr>
                <w:i/>
                <w:sz w:val="18"/>
              </w:rPr>
              <w:t>(ohne PE/Schutzleiter, 2-Pol Stecker ungeerdet)</w:t>
            </w:r>
            <w:r w:rsidRPr="00ED3CA8">
              <w:rPr>
                <w:sz w:val="18"/>
              </w:rPr>
              <w:tab/>
            </w:r>
            <w:r w:rsidRPr="00ED3CA8">
              <w:rPr>
                <w:sz w:val="18"/>
              </w:rPr>
              <w:br/>
            </w:r>
            <w:r w:rsidRPr="00ED3CA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5008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3CA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ED3CA8">
              <w:rPr>
                <w:sz w:val="18"/>
              </w:rPr>
              <w:t xml:space="preserve"> III </w:t>
            </w:r>
            <w:r w:rsidRPr="00ED3CA8">
              <w:rPr>
                <w:i/>
                <w:sz w:val="18"/>
              </w:rPr>
              <w:t>(SELV, Kleinspannung = AC max. 50V / DC max. 120V)</w:t>
            </w:r>
          </w:p>
        </w:tc>
      </w:tr>
    </w:tbl>
    <w:p w:rsidR="009F0F86" w:rsidRDefault="009F0F86" w:rsidP="007E59C6">
      <w:pPr>
        <w:rPr>
          <w:sz w:val="10"/>
          <w:szCs w:val="10"/>
        </w:rPr>
      </w:pPr>
    </w:p>
    <w:p w:rsidR="009F0F86" w:rsidRDefault="009F0F86">
      <w:pPr>
        <w:rPr>
          <w:sz w:val="10"/>
          <w:szCs w:val="10"/>
        </w:rPr>
      </w:pPr>
    </w:p>
    <w:p w:rsidR="00DB7487" w:rsidRDefault="00DB7487" w:rsidP="007E59C6">
      <w:pPr>
        <w:rPr>
          <w:sz w:val="10"/>
          <w:szCs w:val="10"/>
        </w:rPr>
      </w:pPr>
    </w:p>
    <w:tbl>
      <w:tblPr>
        <w:tblW w:w="10234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110"/>
        <w:gridCol w:w="1135"/>
        <w:gridCol w:w="1275"/>
        <w:gridCol w:w="1276"/>
        <w:gridCol w:w="1559"/>
        <w:gridCol w:w="1418"/>
        <w:gridCol w:w="1461"/>
      </w:tblGrid>
      <w:tr w:rsidR="00DB7487" w:rsidRPr="00D76EFB" w:rsidTr="0078729E">
        <w:tc>
          <w:tcPr>
            <w:tcW w:w="10234" w:type="dxa"/>
            <w:gridSpan w:val="7"/>
            <w:tcBorders>
              <w:top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C6D9F1" w:themeFill="text2" w:themeFillTint="33"/>
          </w:tcPr>
          <w:p w:rsidR="00DB7487" w:rsidRPr="000A3752" w:rsidRDefault="00A12F6F" w:rsidP="00DB7487">
            <w:pPr>
              <w:tabs>
                <w:tab w:val="left" w:pos="1134"/>
                <w:tab w:val="left" w:pos="1530"/>
              </w:tabs>
              <w:jc w:val="both"/>
              <w:rPr>
                <w:b/>
              </w:rPr>
            </w:pPr>
            <w:r>
              <w:rPr>
                <w:b/>
              </w:rPr>
              <w:t>11</w:t>
            </w:r>
            <w:r w:rsidR="00DB7487">
              <w:rPr>
                <w:b/>
              </w:rPr>
              <w:t xml:space="preserve">. Klassifizierung gemäss Zündschutzkonzept </w:t>
            </w:r>
          </w:p>
        </w:tc>
      </w:tr>
      <w:tr w:rsidR="00753D0E" w:rsidRPr="00B97BA1" w:rsidTr="00ED3CA8">
        <w:tc>
          <w:tcPr>
            <w:tcW w:w="211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753D0E" w:rsidRPr="00B97BA1" w:rsidRDefault="00753D0E" w:rsidP="00DB7487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r>
              <w:rPr>
                <w:sz w:val="18"/>
              </w:rPr>
              <w:t>Gerätegruppe</w:t>
            </w:r>
            <w:r w:rsidR="00242730">
              <w:rPr>
                <w:sz w:val="18"/>
              </w:rPr>
              <w:t xml:space="preserve"> (ATEX)</w:t>
            </w:r>
          </w:p>
        </w:tc>
        <w:tc>
          <w:tcPr>
            <w:tcW w:w="2410" w:type="dxa"/>
            <w:gridSpan w:val="2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753D0E" w:rsidRPr="00B97BA1" w:rsidRDefault="00CB6612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8993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0E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53D0E" w:rsidRPr="00B97BA1">
              <w:rPr>
                <w:rFonts w:eastAsia="MS Gothic"/>
                <w:sz w:val="18"/>
              </w:rPr>
              <w:t xml:space="preserve"> </w:t>
            </w:r>
            <w:r w:rsidR="00753D0E">
              <w:rPr>
                <w:sz w:val="18"/>
              </w:rPr>
              <w:t>I (Bergbau)</w:t>
            </w:r>
            <w:r w:rsidR="00753D0E" w:rsidRPr="00B97BA1">
              <w:rPr>
                <w:sz w:val="18"/>
              </w:rPr>
              <w:t xml:space="preserve"> </w:t>
            </w:r>
          </w:p>
        </w:tc>
        <w:tc>
          <w:tcPr>
            <w:tcW w:w="5713" w:type="dxa"/>
            <w:gridSpan w:val="4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ED3CA8" w:rsidRPr="00B97BA1" w:rsidRDefault="00CB6612" w:rsidP="00F43B79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46578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0E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53D0E" w:rsidRPr="00B97BA1">
              <w:rPr>
                <w:rFonts w:eastAsia="MS Gothic"/>
                <w:sz w:val="18"/>
              </w:rPr>
              <w:t xml:space="preserve"> </w:t>
            </w:r>
            <w:r w:rsidR="00753D0E">
              <w:rPr>
                <w:sz w:val="18"/>
              </w:rPr>
              <w:t>II (alle anderen Bereiche)</w:t>
            </w:r>
            <w:r w:rsidR="00753D0E" w:rsidRPr="00B97BA1">
              <w:rPr>
                <w:sz w:val="18"/>
              </w:rPr>
              <w:tab/>
            </w:r>
          </w:p>
        </w:tc>
      </w:tr>
      <w:tr w:rsidR="00881026" w:rsidRPr="00B97BA1" w:rsidTr="00242730">
        <w:tc>
          <w:tcPr>
            <w:tcW w:w="211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881026" w:rsidRPr="003C0F4C" w:rsidRDefault="00881026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r>
              <w:rPr>
                <w:sz w:val="18"/>
              </w:rPr>
              <w:t xml:space="preserve">Kategorie </w:t>
            </w:r>
            <w:r w:rsidR="00242730">
              <w:rPr>
                <w:sz w:val="18"/>
              </w:rPr>
              <w:t>(ATEX)</w:t>
            </w:r>
          </w:p>
        </w:tc>
        <w:tc>
          <w:tcPr>
            <w:tcW w:w="113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881026" w:rsidRPr="003C0F4C" w:rsidRDefault="00CB6612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70490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026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81026" w:rsidRPr="00B97BA1">
              <w:rPr>
                <w:rFonts w:eastAsia="MS Gothic"/>
                <w:sz w:val="18"/>
              </w:rPr>
              <w:t xml:space="preserve"> </w:t>
            </w:r>
            <w:r w:rsidR="00881026">
              <w:rPr>
                <w:sz w:val="18"/>
              </w:rPr>
              <w:t>M1</w:t>
            </w:r>
            <w:r w:rsidR="00881026" w:rsidRPr="00B97BA1">
              <w:rPr>
                <w:sz w:val="18"/>
              </w:rPr>
              <w:t xml:space="preserve"> </w:t>
            </w:r>
            <w:r w:rsidR="00881026" w:rsidRPr="00B97BA1">
              <w:rPr>
                <w:sz w:val="18"/>
              </w:rPr>
              <w:tab/>
            </w:r>
          </w:p>
        </w:tc>
        <w:tc>
          <w:tcPr>
            <w:tcW w:w="127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881026" w:rsidRPr="003C0F4C" w:rsidRDefault="00CB6612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13965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026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81026" w:rsidRPr="00B97BA1">
              <w:rPr>
                <w:rFonts w:eastAsia="MS Gothic"/>
                <w:sz w:val="18"/>
              </w:rPr>
              <w:t xml:space="preserve"> </w:t>
            </w:r>
            <w:r w:rsidR="00881026">
              <w:rPr>
                <w:sz w:val="18"/>
              </w:rPr>
              <w:t>M2</w:t>
            </w:r>
            <w:r w:rsidR="00881026" w:rsidRPr="00B97BA1">
              <w:rPr>
                <w:sz w:val="18"/>
              </w:rPr>
              <w:t xml:space="preserve"> </w:t>
            </w:r>
            <w:r w:rsidR="00881026" w:rsidRPr="00B97BA1">
              <w:rPr>
                <w:sz w:val="18"/>
              </w:rPr>
              <w:tab/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881026" w:rsidRDefault="00CB6612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57654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026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81026" w:rsidRPr="00B97BA1">
              <w:rPr>
                <w:rFonts w:eastAsia="MS Gothic"/>
                <w:sz w:val="18"/>
              </w:rPr>
              <w:t xml:space="preserve"> </w:t>
            </w:r>
            <w:r w:rsidR="00881026">
              <w:rPr>
                <w:sz w:val="18"/>
              </w:rPr>
              <w:t>1</w:t>
            </w:r>
            <w:r w:rsidR="004A1EE6">
              <w:rPr>
                <w:sz w:val="18"/>
              </w:rPr>
              <w:t xml:space="preserve"> </w:t>
            </w:r>
            <w:r w:rsidR="00881026">
              <w:rPr>
                <w:sz w:val="18"/>
              </w:rPr>
              <w:t>G</w:t>
            </w:r>
            <w:r w:rsidR="00881026" w:rsidRPr="00B97BA1">
              <w:rPr>
                <w:sz w:val="18"/>
              </w:rPr>
              <w:t xml:space="preserve"> </w:t>
            </w:r>
          </w:p>
          <w:p w:rsidR="00881026" w:rsidRDefault="00CB6612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132912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026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81026" w:rsidRPr="00B97BA1">
              <w:rPr>
                <w:rFonts w:eastAsia="MS Gothic"/>
                <w:sz w:val="18"/>
              </w:rPr>
              <w:t xml:space="preserve"> </w:t>
            </w:r>
            <w:r w:rsidR="00881026">
              <w:rPr>
                <w:sz w:val="18"/>
              </w:rPr>
              <w:t>2</w:t>
            </w:r>
            <w:r w:rsidR="004A1EE6">
              <w:rPr>
                <w:sz w:val="18"/>
              </w:rPr>
              <w:t xml:space="preserve"> </w:t>
            </w:r>
            <w:r w:rsidR="00881026">
              <w:rPr>
                <w:sz w:val="18"/>
              </w:rPr>
              <w:t>G</w:t>
            </w:r>
          </w:p>
          <w:p w:rsidR="00881026" w:rsidRPr="003C0F4C" w:rsidRDefault="00CB6612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27629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026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81026" w:rsidRPr="00B97BA1">
              <w:rPr>
                <w:rFonts w:eastAsia="MS Gothic"/>
                <w:sz w:val="18"/>
              </w:rPr>
              <w:t xml:space="preserve"> </w:t>
            </w:r>
            <w:r w:rsidR="00881026">
              <w:rPr>
                <w:sz w:val="18"/>
              </w:rPr>
              <w:t>3</w:t>
            </w:r>
            <w:r w:rsidR="004A1EE6">
              <w:rPr>
                <w:sz w:val="18"/>
              </w:rPr>
              <w:t xml:space="preserve"> </w:t>
            </w:r>
            <w:r w:rsidR="00881026">
              <w:rPr>
                <w:sz w:val="18"/>
              </w:rPr>
              <w:t>G</w:t>
            </w:r>
            <w:r w:rsidR="00881026" w:rsidRPr="00B97BA1">
              <w:rPr>
                <w:sz w:val="18"/>
              </w:rPr>
              <w:tab/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881026" w:rsidRDefault="00CB6612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181794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026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81026" w:rsidRPr="00B97BA1">
              <w:rPr>
                <w:rFonts w:eastAsia="MS Gothic"/>
                <w:sz w:val="18"/>
              </w:rPr>
              <w:t xml:space="preserve"> </w:t>
            </w:r>
            <w:r w:rsidR="004A1EE6">
              <w:rPr>
                <w:rFonts w:eastAsia="MS Gothic"/>
                <w:sz w:val="18"/>
              </w:rPr>
              <w:t xml:space="preserve">1/2 </w:t>
            </w:r>
            <w:r w:rsidR="00881026">
              <w:rPr>
                <w:rFonts w:eastAsia="MS Gothic"/>
                <w:sz w:val="18"/>
              </w:rPr>
              <w:t>G</w:t>
            </w:r>
            <w:r w:rsidR="00881026" w:rsidRPr="00B97BA1">
              <w:rPr>
                <w:sz w:val="18"/>
              </w:rPr>
              <w:t xml:space="preserve"> </w:t>
            </w:r>
            <w:r w:rsidR="00881026" w:rsidRPr="00B97BA1">
              <w:rPr>
                <w:sz w:val="18"/>
              </w:rPr>
              <w:tab/>
            </w:r>
          </w:p>
          <w:p w:rsidR="00ED3CA8" w:rsidRDefault="00CB6612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43363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CA8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D3CA8" w:rsidRPr="00B97BA1">
              <w:rPr>
                <w:rFonts w:eastAsia="MS Gothic"/>
                <w:sz w:val="18"/>
              </w:rPr>
              <w:t xml:space="preserve"> </w:t>
            </w:r>
            <w:r w:rsidR="00ED3CA8">
              <w:rPr>
                <w:rFonts w:eastAsia="MS Gothic"/>
                <w:sz w:val="18"/>
              </w:rPr>
              <w:t>1/3</w:t>
            </w:r>
            <w:r w:rsidR="004A1EE6">
              <w:rPr>
                <w:rFonts w:eastAsia="MS Gothic"/>
                <w:sz w:val="18"/>
              </w:rPr>
              <w:t xml:space="preserve"> </w:t>
            </w:r>
            <w:r w:rsidR="00ED3CA8">
              <w:rPr>
                <w:rFonts w:eastAsia="MS Gothic"/>
                <w:sz w:val="18"/>
              </w:rPr>
              <w:t>G</w:t>
            </w:r>
            <w:r w:rsidR="00ED3CA8" w:rsidRPr="00B97BA1">
              <w:rPr>
                <w:sz w:val="18"/>
              </w:rPr>
              <w:t xml:space="preserve"> </w:t>
            </w:r>
            <w:r w:rsidR="00ED3CA8" w:rsidRPr="00B97BA1">
              <w:rPr>
                <w:sz w:val="18"/>
              </w:rPr>
              <w:tab/>
            </w:r>
          </w:p>
          <w:p w:rsidR="004A1EE6" w:rsidRPr="003C0F4C" w:rsidRDefault="00CB6612" w:rsidP="004A1EE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07871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EE6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A1EE6" w:rsidRPr="00B97BA1">
              <w:rPr>
                <w:rFonts w:eastAsia="MS Gothic"/>
                <w:sz w:val="18"/>
              </w:rPr>
              <w:t xml:space="preserve"> </w:t>
            </w:r>
            <w:r w:rsidR="004A1EE6">
              <w:rPr>
                <w:rFonts w:eastAsia="MS Gothic"/>
                <w:sz w:val="18"/>
              </w:rPr>
              <w:t>1 G / 2 D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881026" w:rsidRDefault="00CB6612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54784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026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81026" w:rsidRPr="00B97BA1">
              <w:rPr>
                <w:rFonts w:eastAsia="MS Gothic"/>
                <w:sz w:val="18"/>
              </w:rPr>
              <w:t xml:space="preserve"> </w:t>
            </w:r>
            <w:r w:rsidR="00881026">
              <w:rPr>
                <w:sz w:val="18"/>
              </w:rPr>
              <w:t>1</w:t>
            </w:r>
            <w:r w:rsidR="004A1EE6">
              <w:rPr>
                <w:sz w:val="18"/>
              </w:rPr>
              <w:t xml:space="preserve"> </w:t>
            </w:r>
            <w:r w:rsidR="00881026">
              <w:rPr>
                <w:sz w:val="18"/>
              </w:rPr>
              <w:t>D</w:t>
            </w:r>
          </w:p>
          <w:p w:rsidR="00881026" w:rsidRDefault="00CB6612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198052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026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81026" w:rsidRPr="00B97BA1">
              <w:rPr>
                <w:rFonts w:eastAsia="MS Gothic"/>
                <w:sz w:val="18"/>
              </w:rPr>
              <w:t xml:space="preserve"> </w:t>
            </w:r>
            <w:r w:rsidR="00881026">
              <w:rPr>
                <w:sz w:val="18"/>
              </w:rPr>
              <w:t>2</w:t>
            </w:r>
            <w:r w:rsidR="004A1EE6">
              <w:rPr>
                <w:sz w:val="18"/>
              </w:rPr>
              <w:t xml:space="preserve"> </w:t>
            </w:r>
            <w:r w:rsidR="00881026">
              <w:rPr>
                <w:sz w:val="18"/>
              </w:rPr>
              <w:t>D</w:t>
            </w:r>
          </w:p>
          <w:p w:rsidR="00881026" w:rsidRPr="003C0F4C" w:rsidRDefault="00CB6612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123477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026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81026" w:rsidRPr="00B97BA1">
              <w:rPr>
                <w:rFonts w:eastAsia="MS Gothic"/>
                <w:sz w:val="18"/>
              </w:rPr>
              <w:t xml:space="preserve"> </w:t>
            </w:r>
            <w:r w:rsidR="00881026">
              <w:rPr>
                <w:sz w:val="18"/>
              </w:rPr>
              <w:t>3</w:t>
            </w:r>
            <w:r w:rsidR="004A1EE6">
              <w:rPr>
                <w:sz w:val="18"/>
              </w:rPr>
              <w:t xml:space="preserve"> </w:t>
            </w:r>
            <w:r w:rsidR="00881026">
              <w:rPr>
                <w:sz w:val="18"/>
              </w:rPr>
              <w:t>D</w:t>
            </w:r>
            <w:r w:rsidR="00881026" w:rsidRPr="00B97BA1">
              <w:rPr>
                <w:sz w:val="18"/>
              </w:rPr>
              <w:tab/>
            </w:r>
          </w:p>
        </w:tc>
        <w:tc>
          <w:tcPr>
            <w:tcW w:w="146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881026" w:rsidRDefault="00CB6612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20785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026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81026" w:rsidRPr="00B97BA1">
              <w:rPr>
                <w:rFonts w:eastAsia="MS Gothic"/>
                <w:sz w:val="18"/>
              </w:rPr>
              <w:t xml:space="preserve"> </w:t>
            </w:r>
            <w:r w:rsidR="004A1EE6">
              <w:rPr>
                <w:sz w:val="18"/>
              </w:rPr>
              <w:t xml:space="preserve">1/2 </w:t>
            </w:r>
            <w:r w:rsidR="00881026">
              <w:rPr>
                <w:sz w:val="18"/>
              </w:rPr>
              <w:t>D</w:t>
            </w:r>
            <w:r w:rsidR="00881026" w:rsidRPr="00B97BA1">
              <w:rPr>
                <w:sz w:val="18"/>
              </w:rPr>
              <w:tab/>
            </w:r>
          </w:p>
          <w:p w:rsidR="004A1EE6" w:rsidRPr="003C0F4C" w:rsidRDefault="00CB6612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24981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EE6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A1EE6" w:rsidRPr="00B97BA1">
              <w:rPr>
                <w:rFonts w:eastAsia="MS Gothic"/>
                <w:sz w:val="18"/>
              </w:rPr>
              <w:t xml:space="preserve"> </w:t>
            </w:r>
            <w:r w:rsidR="004A1EE6">
              <w:rPr>
                <w:sz w:val="18"/>
              </w:rPr>
              <w:t>2/3 D</w:t>
            </w:r>
          </w:p>
        </w:tc>
      </w:tr>
      <w:tr w:rsidR="00242730" w:rsidRPr="00753D0E" w:rsidTr="009C314F">
        <w:tc>
          <w:tcPr>
            <w:tcW w:w="2111" w:type="dxa"/>
            <w:tcBorders>
              <w:top w:val="single" w:sz="6" w:space="0" w:color="808080" w:themeColor="background1" w:themeShade="80"/>
              <w:bottom w:val="single" w:sz="12" w:space="0" w:color="808080" w:themeColor="background1" w:themeShade="80"/>
            </w:tcBorders>
          </w:tcPr>
          <w:p w:rsidR="00242730" w:rsidRPr="00753D0E" w:rsidRDefault="00242730" w:rsidP="009C314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  <w:lang w:val="en-GB"/>
              </w:rPr>
            </w:pPr>
            <w:r w:rsidRPr="00753D0E">
              <w:rPr>
                <w:sz w:val="18"/>
                <w:lang w:val="en-GB"/>
              </w:rPr>
              <w:t xml:space="preserve">Equipment Protection </w:t>
            </w:r>
            <w:r w:rsidRPr="00753D0E">
              <w:rPr>
                <w:sz w:val="18"/>
                <w:lang w:val="en-GB"/>
              </w:rPr>
              <w:br/>
              <w:t>Level</w:t>
            </w:r>
            <w:r>
              <w:rPr>
                <w:sz w:val="18"/>
                <w:lang w:val="en-GB"/>
              </w:rPr>
              <w:t xml:space="preserve"> </w:t>
            </w:r>
            <w:r w:rsidRPr="00753D0E">
              <w:rPr>
                <w:sz w:val="18"/>
                <w:lang w:val="en-GB"/>
              </w:rPr>
              <w:t>(EPL</w:t>
            </w:r>
            <w:r>
              <w:rPr>
                <w:sz w:val="18"/>
                <w:lang w:val="en-GB"/>
              </w:rPr>
              <w:t xml:space="preserve"> von IECEx</w:t>
            </w:r>
            <w:r w:rsidRPr="00753D0E">
              <w:rPr>
                <w:sz w:val="18"/>
                <w:lang w:val="en-GB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6" w:space="0" w:color="808080" w:themeColor="background1" w:themeShade="80"/>
              <w:bottom w:val="single" w:sz="12" w:space="0" w:color="808080" w:themeColor="background1" w:themeShade="80"/>
            </w:tcBorders>
          </w:tcPr>
          <w:p w:rsidR="00242730" w:rsidRPr="00753D0E" w:rsidRDefault="00CB6612" w:rsidP="009C314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  <w:lang w:val="en-GB"/>
              </w:rPr>
            </w:pPr>
            <w:sdt>
              <w:sdtPr>
                <w:rPr>
                  <w:sz w:val="18"/>
                  <w:lang w:val="en-GB"/>
                </w:rPr>
                <w:id w:val="39169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730" w:rsidRPr="00753D0E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42730" w:rsidRPr="00753D0E">
              <w:rPr>
                <w:rFonts w:eastAsia="MS Gothic"/>
                <w:sz w:val="18"/>
                <w:lang w:val="en-GB"/>
              </w:rPr>
              <w:t xml:space="preserve"> </w:t>
            </w:r>
            <w:r w:rsidR="00242730" w:rsidRPr="00753D0E">
              <w:rPr>
                <w:sz w:val="18"/>
                <w:lang w:val="en-GB"/>
              </w:rPr>
              <w:t xml:space="preserve">Ma </w:t>
            </w:r>
          </w:p>
          <w:p w:rsidR="00242730" w:rsidRPr="00753D0E" w:rsidRDefault="00CB6612" w:rsidP="009C314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  <w:lang w:val="en-GB"/>
              </w:rPr>
            </w:pPr>
            <w:sdt>
              <w:sdtPr>
                <w:rPr>
                  <w:sz w:val="18"/>
                  <w:lang w:val="en-GB"/>
                </w:rPr>
                <w:id w:val="-128858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730" w:rsidRPr="00753D0E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42730" w:rsidRPr="00753D0E">
              <w:rPr>
                <w:rFonts w:eastAsia="MS Gothic"/>
                <w:sz w:val="18"/>
                <w:lang w:val="en-GB"/>
              </w:rPr>
              <w:t xml:space="preserve"> </w:t>
            </w:r>
            <w:r w:rsidR="00242730" w:rsidRPr="00753D0E">
              <w:rPr>
                <w:sz w:val="18"/>
                <w:lang w:val="en-GB"/>
              </w:rPr>
              <w:t>Mb</w:t>
            </w:r>
            <w:r w:rsidR="00242730" w:rsidRPr="00753D0E">
              <w:rPr>
                <w:sz w:val="18"/>
                <w:lang w:val="en-GB"/>
              </w:rPr>
              <w:tab/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bottom w:val="single" w:sz="12" w:space="0" w:color="808080" w:themeColor="background1" w:themeShade="80"/>
            </w:tcBorders>
          </w:tcPr>
          <w:p w:rsidR="00242730" w:rsidRPr="00753D0E" w:rsidRDefault="00CB6612" w:rsidP="009C314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  <w:lang w:val="en-GB"/>
              </w:rPr>
            </w:pPr>
            <w:sdt>
              <w:sdtPr>
                <w:rPr>
                  <w:sz w:val="18"/>
                  <w:lang w:val="en-GB"/>
                </w:rPr>
                <w:id w:val="158349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730" w:rsidRPr="00753D0E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42730" w:rsidRPr="00753D0E">
              <w:rPr>
                <w:rFonts w:eastAsia="MS Gothic"/>
                <w:sz w:val="18"/>
                <w:lang w:val="en-GB"/>
              </w:rPr>
              <w:t xml:space="preserve"> </w:t>
            </w:r>
            <w:r w:rsidR="00242730" w:rsidRPr="00753D0E">
              <w:rPr>
                <w:sz w:val="18"/>
                <w:lang w:val="en-GB"/>
              </w:rPr>
              <w:t xml:space="preserve">Ga </w:t>
            </w:r>
          </w:p>
          <w:p w:rsidR="00242730" w:rsidRPr="00753D0E" w:rsidRDefault="00CB6612" w:rsidP="009C314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  <w:lang w:val="en-GB"/>
              </w:rPr>
            </w:pPr>
            <w:sdt>
              <w:sdtPr>
                <w:rPr>
                  <w:sz w:val="18"/>
                  <w:lang w:val="en-GB"/>
                </w:rPr>
                <w:id w:val="-49326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730" w:rsidRPr="00753D0E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42730" w:rsidRPr="00753D0E">
              <w:rPr>
                <w:rFonts w:eastAsia="MS Gothic"/>
                <w:sz w:val="18"/>
                <w:lang w:val="en-GB"/>
              </w:rPr>
              <w:t xml:space="preserve"> </w:t>
            </w:r>
            <w:r w:rsidR="00242730" w:rsidRPr="00753D0E">
              <w:rPr>
                <w:sz w:val="18"/>
                <w:lang w:val="en-GB"/>
              </w:rPr>
              <w:t>Gb</w:t>
            </w:r>
          </w:p>
          <w:p w:rsidR="00242730" w:rsidRPr="00753D0E" w:rsidRDefault="00CB6612" w:rsidP="009C314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  <w:lang w:val="en-GB"/>
              </w:rPr>
            </w:pPr>
            <w:sdt>
              <w:sdtPr>
                <w:rPr>
                  <w:sz w:val="18"/>
                  <w:lang w:val="en-GB"/>
                </w:rPr>
                <w:id w:val="-213369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730" w:rsidRPr="00753D0E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42730" w:rsidRPr="00753D0E">
              <w:rPr>
                <w:rFonts w:eastAsia="MS Gothic"/>
                <w:sz w:val="18"/>
                <w:lang w:val="en-GB"/>
              </w:rPr>
              <w:t xml:space="preserve"> </w:t>
            </w:r>
            <w:r w:rsidR="00242730" w:rsidRPr="00753D0E">
              <w:rPr>
                <w:sz w:val="18"/>
                <w:lang w:val="en-GB"/>
              </w:rPr>
              <w:t>Gc</w:t>
            </w:r>
            <w:r w:rsidR="00242730" w:rsidRPr="00753D0E">
              <w:rPr>
                <w:sz w:val="18"/>
                <w:lang w:val="en-GB"/>
              </w:rPr>
              <w:tab/>
            </w:r>
          </w:p>
        </w:tc>
        <w:tc>
          <w:tcPr>
            <w:tcW w:w="1558" w:type="dxa"/>
            <w:tcBorders>
              <w:top w:val="single" w:sz="6" w:space="0" w:color="808080" w:themeColor="background1" w:themeShade="80"/>
              <w:bottom w:val="single" w:sz="12" w:space="0" w:color="808080" w:themeColor="background1" w:themeShade="80"/>
            </w:tcBorders>
          </w:tcPr>
          <w:p w:rsidR="00242730" w:rsidRDefault="00CB6612" w:rsidP="009C314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  <w:lang w:val="en-GB"/>
              </w:rPr>
            </w:pPr>
            <w:sdt>
              <w:sdtPr>
                <w:rPr>
                  <w:sz w:val="18"/>
                  <w:lang w:val="en-GB"/>
                </w:rPr>
                <w:id w:val="-206377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730" w:rsidRPr="00753D0E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42730" w:rsidRPr="00753D0E">
              <w:rPr>
                <w:rFonts w:eastAsia="MS Gothic"/>
                <w:sz w:val="18"/>
                <w:lang w:val="en-GB"/>
              </w:rPr>
              <w:t xml:space="preserve"> </w:t>
            </w:r>
            <w:r w:rsidR="00242730" w:rsidRPr="00753D0E">
              <w:rPr>
                <w:sz w:val="18"/>
                <w:lang w:val="en-GB"/>
              </w:rPr>
              <w:t xml:space="preserve">Ga/Gb </w:t>
            </w:r>
          </w:p>
          <w:p w:rsidR="00242730" w:rsidRDefault="00CB6612" w:rsidP="009C314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  <w:lang w:val="en-GB"/>
              </w:rPr>
            </w:pPr>
            <w:sdt>
              <w:sdtPr>
                <w:rPr>
                  <w:sz w:val="18"/>
                  <w:lang w:val="en-GB"/>
                </w:rPr>
                <w:id w:val="-118882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730" w:rsidRPr="00753D0E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42730" w:rsidRPr="00753D0E">
              <w:rPr>
                <w:rFonts w:eastAsia="MS Gothic"/>
                <w:sz w:val="18"/>
                <w:lang w:val="en-GB"/>
              </w:rPr>
              <w:t xml:space="preserve"> </w:t>
            </w:r>
            <w:r w:rsidR="00242730" w:rsidRPr="00753D0E">
              <w:rPr>
                <w:sz w:val="18"/>
                <w:lang w:val="en-GB"/>
              </w:rPr>
              <w:t>Ga/G</w:t>
            </w:r>
            <w:r w:rsidR="00242730">
              <w:rPr>
                <w:sz w:val="18"/>
                <w:lang w:val="en-GB"/>
              </w:rPr>
              <w:t>c</w:t>
            </w:r>
          </w:p>
          <w:p w:rsidR="00242730" w:rsidRPr="00753D0E" w:rsidRDefault="00CB6612" w:rsidP="009C314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  <w:lang w:val="en-GB"/>
              </w:rPr>
            </w:pPr>
            <w:sdt>
              <w:sdtPr>
                <w:rPr>
                  <w:sz w:val="18"/>
                  <w:lang w:val="en-GB"/>
                </w:rPr>
                <w:id w:val="56823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730" w:rsidRPr="00753D0E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42730" w:rsidRPr="00753D0E">
              <w:rPr>
                <w:rFonts w:eastAsia="MS Gothic"/>
                <w:sz w:val="18"/>
                <w:lang w:val="en-GB"/>
              </w:rPr>
              <w:t xml:space="preserve"> </w:t>
            </w:r>
            <w:r w:rsidR="00242730">
              <w:rPr>
                <w:sz w:val="18"/>
                <w:lang w:val="en-GB"/>
              </w:rPr>
              <w:t>Ga/Db</w:t>
            </w:r>
          </w:p>
        </w:tc>
        <w:tc>
          <w:tcPr>
            <w:tcW w:w="1418" w:type="dxa"/>
            <w:tcBorders>
              <w:top w:val="single" w:sz="6" w:space="0" w:color="808080" w:themeColor="background1" w:themeShade="80"/>
              <w:bottom w:val="single" w:sz="12" w:space="0" w:color="808080" w:themeColor="background1" w:themeShade="80"/>
            </w:tcBorders>
          </w:tcPr>
          <w:p w:rsidR="00242730" w:rsidRPr="00753D0E" w:rsidRDefault="00CB6612" w:rsidP="009C314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  <w:lang w:val="en-GB"/>
              </w:rPr>
            </w:pPr>
            <w:sdt>
              <w:sdtPr>
                <w:rPr>
                  <w:sz w:val="18"/>
                  <w:lang w:val="en-GB"/>
                </w:rPr>
                <w:id w:val="-90946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730" w:rsidRPr="00753D0E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42730" w:rsidRPr="00753D0E">
              <w:rPr>
                <w:rFonts w:eastAsia="MS Gothic"/>
                <w:sz w:val="18"/>
                <w:lang w:val="en-GB"/>
              </w:rPr>
              <w:t xml:space="preserve"> </w:t>
            </w:r>
            <w:r w:rsidR="00242730" w:rsidRPr="00753D0E">
              <w:rPr>
                <w:sz w:val="18"/>
                <w:lang w:val="en-GB"/>
              </w:rPr>
              <w:t xml:space="preserve">Da </w:t>
            </w:r>
          </w:p>
          <w:p w:rsidR="00242730" w:rsidRPr="00753D0E" w:rsidRDefault="00CB6612" w:rsidP="009C314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  <w:lang w:val="en-GB"/>
              </w:rPr>
            </w:pPr>
            <w:sdt>
              <w:sdtPr>
                <w:rPr>
                  <w:sz w:val="18"/>
                  <w:lang w:val="en-GB"/>
                </w:rPr>
                <w:id w:val="-64805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730" w:rsidRPr="00753D0E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42730" w:rsidRPr="00753D0E">
              <w:rPr>
                <w:rFonts w:eastAsia="MS Gothic"/>
                <w:sz w:val="18"/>
                <w:lang w:val="en-GB"/>
              </w:rPr>
              <w:t xml:space="preserve"> </w:t>
            </w:r>
            <w:r w:rsidR="00242730" w:rsidRPr="00753D0E">
              <w:rPr>
                <w:sz w:val="18"/>
                <w:lang w:val="en-GB"/>
              </w:rPr>
              <w:t>Db</w:t>
            </w:r>
          </w:p>
          <w:p w:rsidR="00242730" w:rsidRPr="00753D0E" w:rsidRDefault="00CB6612" w:rsidP="009C314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  <w:lang w:val="en-GB"/>
              </w:rPr>
            </w:pPr>
            <w:sdt>
              <w:sdtPr>
                <w:rPr>
                  <w:sz w:val="18"/>
                  <w:lang w:val="en-GB"/>
                </w:rPr>
                <w:id w:val="113544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730" w:rsidRPr="00753D0E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42730" w:rsidRPr="00753D0E">
              <w:rPr>
                <w:rFonts w:eastAsia="MS Gothic"/>
                <w:sz w:val="18"/>
                <w:lang w:val="en-GB"/>
              </w:rPr>
              <w:t xml:space="preserve"> </w:t>
            </w:r>
            <w:r w:rsidR="00242730" w:rsidRPr="00753D0E">
              <w:rPr>
                <w:sz w:val="18"/>
                <w:lang w:val="en-GB"/>
              </w:rPr>
              <w:t>Dc</w:t>
            </w:r>
            <w:r w:rsidR="00242730" w:rsidRPr="00753D0E">
              <w:rPr>
                <w:sz w:val="18"/>
                <w:lang w:val="en-GB"/>
              </w:rPr>
              <w:tab/>
            </w:r>
          </w:p>
        </w:tc>
        <w:tc>
          <w:tcPr>
            <w:tcW w:w="1461" w:type="dxa"/>
            <w:tcBorders>
              <w:top w:val="single" w:sz="6" w:space="0" w:color="808080" w:themeColor="background1" w:themeShade="80"/>
              <w:bottom w:val="single" w:sz="12" w:space="0" w:color="808080" w:themeColor="background1" w:themeShade="80"/>
            </w:tcBorders>
          </w:tcPr>
          <w:p w:rsidR="00242730" w:rsidRPr="00753D0E" w:rsidRDefault="00CB6612" w:rsidP="009C314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  <w:lang w:val="en-GB"/>
              </w:rPr>
            </w:pPr>
            <w:sdt>
              <w:sdtPr>
                <w:rPr>
                  <w:sz w:val="18"/>
                  <w:lang w:val="en-GB"/>
                </w:rPr>
                <w:id w:val="-94807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730" w:rsidRPr="00753D0E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42730" w:rsidRPr="00753D0E">
              <w:rPr>
                <w:rFonts w:eastAsia="MS Gothic"/>
                <w:sz w:val="18"/>
                <w:lang w:val="en-GB"/>
              </w:rPr>
              <w:t xml:space="preserve"> </w:t>
            </w:r>
            <w:r w:rsidR="00242730" w:rsidRPr="00753D0E">
              <w:rPr>
                <w:sz w:val="18"/>
                <w:lang w:val="en-GB"/>
              </w:rPr>
              <w:t>Da/Db</w:t>
            </w:r>
          </w:p>
          <w:p w:rsidR="00242730" w:rsidRPr="00753D0E" w:rsidRDefault="00CB6612" w:rsidP="00242730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  <w:lang w:val="en-GB"/>
              </w:rPr>
            </w:pPr>
            <w:sdt>
              <w:sdtPr>
                <w:rPr>
                  <w:sz w:val="18"/>
                  <w:lang w:val="en-GB"/>
                </w:rPr>
                <w:id w:val="75618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730" w:rsidRPr="00753D0E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42730" w:rsidRPr="00753D0E">
              <w:rPr>
                <w:rFonts w:eastAsia="MS Gothic"/>
                <w:sz w:val="18"/>
                <w:lang w:val="en-GB"/>
              </w:rPr>
              <w:t xml:space="preserve"> </w:t>
            </w:r>
            <w:r w:rsidR="00242730">
              <w:rPr>
                <w:sz w:val="18"/>
                <w:lang w:val="en-GB"/>
              </w:rPr>
              <w:t>Db/Dc</w:t>
            </w:r>
          </w:p>
          <w:p w:rsidR="00242730" w:rsidRPr="00753D0E" w:rsidRDefault="00242730" w:rsidP="009C314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  <w:lang w:val="en-GB"/>
              </w:rPr>
            </w:pPr>
            <w:r w:rsidRPr="00753D0E">
              <w:rPr>
                <w:sz w:val="18"/>
                <w:lang w:val="en-GB"/>
              </w:rPr>
              <w:tab/>
            </w:r>
          </w:p>
        </w:tc>
      </w:tr>
      <w:tr w:rsidR="00881026" w:rsidRPr="00B97BA1" w:rsidTr="00242730">
        <w:trPr>
          <w:trHeight w:val="288"/>
        </w:trPr>
        <w:tc>
          <w:tcPr>
            <w:tcW w:w="2111" w:type="dxa"/>
            <w:vMerge w:val="restart"/>
            <w:tcBorders>
              <w:top w:val="single" w:sz="6" w:space="0" w:color="808080" w:themeColor="background1" w:themeShade="80"/>
            </w:tcBorders>
          </w:tcPr>
          <w:p w:rsidR="00881026" w:rsidRPr="003C0F4C" w:rsidRDefault="00881026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r>
              <w:rPr>
                <w:sz w:val="18"/>
              </w:rPr>
              <w:t>Temperaturklasse</w:t>
            </w:r>
          </w:p>
        </w:tc>
        <w:tc>
          <w:tcPr>
            <w:tcW w:w="113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881026" w:rsidRPr="003C0F4C" w:rsidRDefault="00CB6612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168173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026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81026" w:rsidRPr="00B97BA1">
              <w:rPr>
                <w:rFonts w:eastAsia="MS Gothic"/>
                <w:sz w:val="18"/>
              </w:rPr>
              <w:t xml:space="preserve"> </w:t>
            </w:r>
            <w:r w:rsidR="00881026">
              <w:rPr>
                <w:rFonts w:eastAsia="MS Gothic"/>
                <w:sz w:val="18"/>
              </w:rPr>
              <w:t>T1 450°C</w:t>
            </w:r>
            <w:r w:rsidR="00881026" w:rsidRPr="00B97BA1">
              <w:rPr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881026" w:rsidRPr="003C0F4C" w:rsidRDefault="00CB6612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209627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026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81026" w:rsidRPr="00B97BA1">
              <w:rPr>
                <w:rFonts w:eastAsia="MS Gothic"/>
                <w:sz w:val="18"/>
              </w:rPr>
              <w:t xml:space="preserve"> </w:t>
            </w:r>
            <w:r w:rsidR="00881026">
              <w:rPr>
                <w:rFonts w:eastAsia="MS Gothic"/>
                <w:sz w:val="18"/>
              </w:rPr>
              <w:t>T2 300°C</w:t>
            </w:r>
            <w:r w:rsidR="00881026" w:rsidRPr="00B97BA1">
              <w:rPr>
                <w:sz w:val="18"/>
              </w:rPr>
              <w:t xml:space="preserve"> </w:t>
            </w:r>
            <w:r w:rsidR="00881026" w:rsidRPr="00B97BA1">
              <w:rPr>
                <w:sz w:val="18"/>
              </w:rPr>
              <w:tab/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881026" w:rsidRPr="003C0F4C" w:rsidRDefault="00CB6612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29488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026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81026" w:rsidRPr="00B97BA1">
              <w:rPr>
                <w:rFonts w:eastAsia="MS Gothic"/>
                <w:sz w:val="18"/>
              </w:rPr>
              <w:t xml:space="preserve"> </w:t>
            </w:r>
            <w:r w:rsidR="00881026">
              <w:rPr>
                <w:rFonts w:eastAsia="MS Gothic"/>
                <w:sz w:val="18"/>
              </w:rPr>
              <w:t>T3 200°C</w:t>
            </w:r>
            <w:r w:rsidR="00881026" w:rsidRPr="00B97BA1">
              <w:rPr>
                <w:sz w:val="18"/>
              </w:rPr>
              <w:t xml:space="preserve"> </w:t>
            </w:r>
            <w:r w:rsidR="00881026" w:rsidRPr="00B97BA1">
              <w:rPr>
                <w:sz w:val="18"/>
              </w:rPr>
              <w:tab/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881026" w:rsidRPr="003C0F4C" w:rsidRDefault="00CB6612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71381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026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81026" w:rsidRPr="00B97BA1">
              <w:rPr>
                <w:rFonts w:eastAsia="MS Gothic"/>
                <w:sz w:val="18"/>
              </w:rPr>
              <w:t xml:space="preserve"> </w:t>
            </w:r>
            <w:r w:rsidR="00881026">
              <w:rPr>
                <w:rFonts w:eastAsia="MS Gothic"/>
                <w:sz w:val="18"/>
              </w:rPr>
              <w:t>T4 135°C</w:t>
            </w:r>
            <w:r w:rsidR="00881026" w:rsidRPr="00B97BA1">
              <w:rPr>
                <w:sz w:val="18"/>
              </w:rPr>
              <w:t xml:space="preserve"> </w:t>
            </w:r>
            <w:r w:rsidR="00881026" w:rsidRPr="00B97BA1">
              <w:rPr>
                <w:sz w:val="18"/>
              </w:rPr>
              <w:tab/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881026" w:rsidRPr="003C0F4C" w:rsidRDefault="00CB6612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15369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026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81026" w:rsidRPr="00B97BA1">
              <w:rPr>
                <w:rFonts w:eastAsia="MS Gothic"/>
                <w:sz w:val="18"/>
              </w:rPr>
              <w:t xml:space="preserve"> </w:t>
            </w:r>
            <w:r w:rsidR="00881026">
              <w:rPr>
                <w:rFonts w:eastAsia="MS Gothic"/>
                <w:sz w:val="18"/>
              </w:rPr>
              <w:t>T5 100°C</w:t>
            </w:r>
            <w:r w:rsidR="00881026" w:rsidRPr="00B97BA1">
              <w:rPr>
                <w:sz w:val="18"/>
              </w:rPr>
              <w:t xml:space="preserve"> </w:t>
            </w:r>
            <w:r w:rsidR="00881026" w:rsidRPr="00B97BA1">
              <w:rPr>
                <w:sz w:val="18"/>
              </w:rPr>
              <w:tab/>
            </w:r>
          </w:p>
        </w:tc>
        <w:tc>
          <w:tcPr>
            <w:tcW w:w="146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881026" w:rsidRPr="003C0F4C" w:rsidRDefault="00CB6612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172358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026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81026" w:rsidRPr="00B97BA1">
              <w:rPr>
                <w:rFonts w:eastAsia="MS Gothic"/>
                <w:sz w:val="18"/>
              </w:rPr>
              <w:t xml:space="preserve"> </w:t>
            </w:r>
            <w:r w:rsidR="00881026">
              <w:rPr>
                <w:rFonts w:eastAsia="MS Gothic"/>
                <w:sz w:val="18"/>
              </w:rPr>
              <w:t>T6 85°C</w:t>
            </w:r>
            <w:r w:rsidR="00881026" w:rsidRPr="00B97BA1">
              <w:rPr>
                <w:sz w:val="18"/>
              </w:rPr>
              <w:t xml:space="preserve"> </w:t>
            </w:r>
            <w:r w:rsidR="00881026" w:rsidRPr="00B97BA1">
              <w:rPr>
                <w:sz w:val="18"/>
              </w:rPr>
              <w:tab/>
            </w:r>
          </w:p>
        </w:tc>
      </w:tr>
      <w:tr w:rsidR="00881026" w:rsidRPr="00B97BA1" w:rsidTr="00753D0E">
        <w:tc>
          <w:tcPr>
            <w:tcW w:w="2111" w:type="dxa"/>
            <w:vMerge/>
            <w:tcBorders>
              <w:bottom w:val="single" w:sz="6" w:space="0" w:color="808080" w:themeColor="background1" w:themeShade="80"/>
            </w:tcBorders>
          </w:tcPr>
          <w:p w:rsidR="00881026" w:rsidRDefault="00881026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881026" w:rsidRPr="003C0F4C" w:rsidRDefault="00CB6612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60165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026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81026" w:rsidRPr="00B97BA1">
              <w:rPr>
                <w:rFonts w:eastAsia="MS Gothic"/>
                <w:sz w:val="18"/>
              </w:rPr>
              <w:t xml:space="preserve"> </w:t>
            </w:r>
            <w:r w:rsidR="00881026" w:rsidRPr="00881026">
              <w:rPr>
                <w:sz w:val="18"/>
              </w:rPr>
              <w:t>max. Oberflächentemperatur</w:t>
            </w:r>
            <w:r w:rsidR="00881026">
              <w:rPr>
                <w:sz w:val="18"/>
              </w:rPr>
              <w:t xml:space="preserve"> </w:t>
            </w:r>
            <w:r w:rsidR="00881026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1026" w:rsidRPr="00B97BA1">
              <w:rPr>
                <w:sz w:val="18"/>
              </w:rPr>
              <w:instrText xml:space="preserve"> FORMTEXT </w:instrText>
            </w:r>
            <w:r w:rsidR="00881026" w:rsidRPr="00B97BA1">
              <w:rPr>
                <w:sz w:val="18"/>
              </w:rPr>
            </w:r>
            <w:r w:rsidR="00881026" w:rsidRPr="00B97BA1">
              <w:rPr>
                <w:sz w:val="18"/>
              </w:rPr>
              <w:fldChar w:fldCharType="separate"/>
            </w:r>
            <w:r w:rsidR="00881026" w:rsidRPr="00B97BA1">
              <w:rPr>
                <w:sz w:val="18"/>
              </w:rPr>
              <w:t> </w:t>
            </w:r>
            <w:r w:rsidR="00881026" w:rsidRPr="00B97BA1">
              <w:rPr>
                <w:sz w:val="18"/>
              </w:rPr>
              <w:t> </w:t>
            </w:r>
            <w:r w:rsidR="00881026" w:rsidRPr="00B97BA1">
              <w:rPr>
                <w:sz w:val="18"/>
              </w:rPr>
              <w:t> </w:t>
            </w:r>
            <w:r w:rsidR="00881026" w:rsidRPr="00B97BA1">
              <w:rPr>
                <w:sz w:val="18"/>
              </w:rPr>
              <w:t> </w:t>
            </w:r>
            <w:r w:rsidR="00881026" w:rsidRPr="00B97BA1">
              <w:rPr>
                <w:sz w:val="18"/>
              </w:rPr>
              <w:t> </w:t>
            </w:r>
            <w:r w:rsidR="00881026" w:rsidRPr="00B97BA1">
              <w:rPr>
                <w:sz w:val="18"/>
              </w:rPr>
              <w:fldChar w:fldCharType="end"/>
            </w:r>
            <w:r w:rsidR="00881026" w:rsidRPr="00881026">
              <w:rPr>
                <w:sz w:val="18"/>
              </w:rPr>
              <w:t>°</w:t>
            </w:r>
            <w:r w:rsidR="00881026">
              <w:rPr>
                <w:sz w:val="18"/>
              </w:rPr>
              <w:t>C</w:t>
            </w:r>
          </w:p>
        </w:tc>
        <w:tc>
          <w:tcPr>
            <w:tcW w:w="4437" w:type="dxa"/>
            <w:gridSpan w:val="3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881026" w:rsidRPr="003C0F4C" w:rsidRDefault="00CB6612" w:rsidP="00881026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4857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026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81026" w:rsidRPr="00B97BA1">
              <w:rPr>
                <w:rFonts w:eastAsia="MS Gothic"/>
                <w:sz w:val="18"/>
              </w:rPr>
              <w:t xml:space="preserve"> </w:t>
            </w:r>
            <w:r w:rsidR="00881026">
              <w:rPr>
                <w:sz w:val="18"/>
              </w:rPr>
              <w:t xml:space="preserve">oder gemäss Prüfung </w:t>
            </w:r>
            <w:r w:rsidR="00881026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1026" w:rsidRPr="00B97BA1">
              <w:rPr>
                <w:sz w:val="18"/>
              </w:rPr>
              <w:instrText xml:space="preserve"> FORMTEXT </w:instrText>
            </w:r>
            <w:r w:rsidR="00881026" w:rsidRPr="00B97BA1">
              <w:rPr>
                <w:sz w:val="18"/>
              </w:rPr>
            </w:r>
            <w:r w:rsidR="00881026" w:rsidRPr="00B97BA1">
              <w:rPr>
                <w:sz w:val="18"/>
              </w:rPr>
              <w:fldChar w:fldCharType="separate"/>
            </w:r>
            <w:r w:rsidR="00881026" w:rsidRPr="00B97BA1">
              <w:rPr>
                <w:sz w:val="18"/>
              </w:rPr>
              <w:t> </w:t>
            </w:r>
            <w:r w:rsidR="00881026" w:rsidRPr="00B97BA1">
              <w:rPr>
                <w:sz w:val="18"/>
              </w:rPr>
              <w:t> </w:t>
            </w:r>
            <w:r w:rsidR="00881026" w:rsidRPr="00B97BA1">
              <w:rPr>
                <w:sz w:val="18"/>
              </w:rPr>
              <w:t> </w:t>
            </w:r>
            <w:r w:rsidR="00881026" w:rsidRPr="00B97BA1">
              <w:rPr>
                <w:sz w:val="18"/>
              </w:rPr>
              <w:t> </w:t>
            </w:r>
            <w:r w:rsidR="00881026" w:rsidRPr="00B97BA1">
              <w:rPr>
                <w:sz w:val="18"/>
              </w:rPr>
              <w:t> </w:t>
            </w:r>
            <w:r w:rsidR="00881026" w:rsidRPr="00B97BA1">
              <w:rPr>
                <w:sz w:val="18"/>
              </w:rPr>
              <w:fldChar w:fldCharType="end"/>
            </w:r>
          </w:p>
        </w:tc>
      </w:tr>
      <w:tr w:rsidR="00085209" w:rsidRPr="00B97BA1" w:rsidTr="00753D0E">
        <w:tc>
          <w:tcPr>
            <w:tcW w:w="211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085209" w:rsidRDefault="00085209" w:rsidP="00085209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r>
              <w:rPr>
                <w:sz w:val="18"/>
              </w:rPr>
              <w:t>Umgebungstemperatur</w:t>
            </w:r>
          </w:p>
        </w:tc>
        <w:tc>
          <w:tcPr>
            <w:tcW w:w="3686" w:type="dxa"/>
            <w:gridSpan w:val="3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085209" w:rsidRPr="00085209" w:rsidRDefault="00CB6612" w:rsidP="00085209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</w:rPr>
                <w:id w:val="-153641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09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85209" w:rsidRPr="00B97BA1">
              <w:rPr>
                <w:rFonts w:eastAsia="MS Gothic"/>
                <w:sz w:val="18"/>
              </w:rPr>
              <w:t xml:space="preserve"> </w:t>
            </w:r>
            <w:r w:rsidR="00085209">
              <w:rPr>
                <w:sz w:val="18"/>
                <w:szCs w:val="18"/>
              </w:rPr>
              <w:t>T</w:t>
            </w:r>
            <w:r w:rsidR="00085209">
              <w:rPr>
                <w:sz w:val="12"/>
                <w:szCs w:val="12"/>
              </w:rPr>
              <w:t xml:space="preserve">amb </w:t>
            </w:r>
            <w:r w:rsidR="00085209">
              <w:rPr>
                <w:sz w:val="18"/>
                <w:szCs w:val="18"/>
              </w:rPr>
              <w:t xml:space="preserve">von -20°C bis +40°C </w:t>
            </w:r>
          </w:p>
        </w:tc>
        <w:tc>
          <w:tcPr>
            <w:tcW w:w="4437" w:type="dxa"/>
            <w:gridSpan w:val="3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085209" w:rsidRPr="003C0F4C" w:rsidRDefault="00CB6612" w:rsidP="00085209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166569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09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85209" w:rsidRPr="00B97BA1">
              <w:rPr>
                <w:rFonts w:eastAsia="MS Gothic"/>
                <w:sz w:val="18"/>
              </w:rPr>
              <w:t xml:space="preserve"> </w:t>
            </w:r>
            <w:r w:rsidR="00085209">
              <w:rPr>
                <w:rFonts w:eastAsia="MS Gothic"/>
                <w:sz w:val="18"/>
              </w:rPr>
              <w:t>o</w:t>
            </w:r>
            <w:r w:rsidR="00085209">
              <w:rPr>
                <w:sz w:val="18"/>
                <w:szCs w:val="18"/>
              </w:rPr>
              <w:t>der T</w:t>
            </w:r>
            <w:r w:rsidR="00085209">
              <w:rPr>
                <w:sz w:val="12"/>
                <w:szCs w:val="12"/>
              </w:rPr>
              <w:t xml:space="preserve">amb </w:t>
            </w:r>
            <w:r w:rsidR="00085209">
              <w:rPr>
                <w:sz w:val="18"/>
                <w:szCs w:val="18"/>
              </w:rPr>
              <w:t xml:space="preserve">von </w:t>
            </w:r>
            <w:r w:rsidR="00085209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209" w:rsidRPr="00B97BA1">
              <w:rPr>
                <w:sz w:val="18"/>
              </w:rPr>
              <w:instrText xml:space="preserve"> FORMTEXT </w:instrText>
            </w:r>
            <w:r w:rsidR="00085209" w:rsidRPr="00B97BA1">
              <w:rPr>
                <w:sz w:val="18"/>
              </w:rPr>
            </w:r>
            <w:r w:rsidR="00085209" w:rsidRPr="00B97BA1">
              <w:rPr>
                <w:sz w:val="18"/>
              </w:rPr>
              <w:fldChar w:fldCharType="separate"/>
            </w:r>
            <w:r w:rsidR="00085209" w:rsidRPr="00B97BA1">
              <w:rPr>
                <w:sz w:val="18"/>
              </w:rPr>
              <w:t> </w:t>
            </w:r>
            <w:r w:rsidR="00085209" w:rsidRPr="00B97BA1">
              <w:rPr>
                <w:sz w:val="18"/>
              </w:rPr>
              <w:t> </w:t>
            </w:r>
            <w:r w:rsidR="00085209" w:rsidRPr="00B97BA1">
              <w:rPr>
                <w:sz w:val="18"/>
              </w:rPr>
              <w:t> </w:t>
            </w:r>
            <w:r w:rsidR="00085209" w:rsidRPr="00B97BA1">
              <w:rPr>
                <w:sz w:val="18"/>
              </w:rPr>
              <w:t> </w:t>
            </w:r>
            <w:r w:rsidR="00085209" w:rsidRPr="00B97BA1">
              <w:rPr>
                <w:sz w:val="18"/>
              </w:rPr>
              <w:t> </w:t>
            </w:r>
            <w:r w:rsidR="00085209" w:rsidRPr="00B97BA1">
              <w:rPr>
                <w:sz w:val="18"/>
              </w:rPr>
              <w:fldChar w:fldCharType="end"/>
            </w:r>
            <w:r w:rsidR="00085209">
              <w:rPr>
                <w:sz w:val="18"/>
                <w:szCs w:val="18"/>
              </w:rPr>
              <w:t xml:space="preserve">°C bis </w:t>
            </w:r>
            <w:r w:rsidR="00085209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209" w:rsidRPr="00B97BA1">
              <w:rPr>
                <w:sz w:val="18"/>
              </w:rPr>
              <w:instrText xml:space="preserve"> FORMTEXT </w:instrText>
            </w:r>
            <w:r w:rsidR="00085209" w:rsidRPr="00B97BA1">
              <w:rPr>
                <w:sz w:val="18"/>
              </w:rPr>
            </w:r>
            <w:r w:rsidR="00085209" w:rsidRPr="00B97BA1">
              <w:rPr>
                <w:sz w:val="18"/>
              </w:rPr>
              <w:fldChar w:fldCharType="separate"/>
            </w:r>
            <w:r w:rsidR="00085209" w:rsidRPr="00B97BA1">
              <w:rPr>
                <w:sz w:val="18"/>
              </w:rPr>
              <w:t> </w:t>
            </w:r>
            <w:r w:rsidR="00085209" w:rsidRPr="00B97BA1">
              <w:rPr>
                <w:sz w:val="18"/>
              </w:rPr>
              <w:t> </w:t>
            </w:r>
            <w:r w:rsidR="00085209" w:rsidRPr="00B97BA1">
              <w:rPr>
                <w:sz w:val="18"/>
              </w:rPr>
              <w:t> </w:t>
            </w:r>
            <w:r w:rsidR="00085209" w:rsidRPr="00B97BA1">
              <w:rPr>
                <w:sz w:val="18"/>
              </w:rPr>
              <w:t> </w:t>
            </w:r>
            <w:r w:rsidR="00085209" w:rsidRPr="00B97BA1">
              <w:rPr>
                <w:sz w:val="18"/>
              </w:rPr>
              <w:t> </w:t>
            </w:r>
            <w:r w:rsidR="00085209" w:rsidRPr="00B97BA1">
              <w:rPr>
                <w:sz w:val="18"/>
              </w:rPr>
              <w:fldChar w:fldCharType="end"/>
            </w:r>
            <w:r w:rsidR="00085209">
              <w:rPr>
                <w:sz w:val="18"/>
                <w:szCs w:val="18"/>
              </w:rPr>
              <w:t xml:space="preserve">°C </w:t>
            </w:r>
          </w:p>
        </w:tc>
      </w:tr>
      <w:tr w:rsidR="00085209" w:rsidRPr="00881026" w:rsidTr="00753D0E">
        <w:tc>
          <w:tcPr>
            <w:tcW w:w="211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085209" w:rsidRPr="003C0F4C" w:rsidRDefault="00085209" w:rsidP="00085209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r>
              <w:rPr>
                <w:sz w:val="18"/>
              </w:rPr>
              <w:t>Explosionsgruppe</w:t>
            </w:r>
          </w:p>
        </w:tc>
        <w:tc>
          <w:tcPr>
            <w:tcW w:w="3686" w:type="dxa"/>
            <w:gridSpan w:val="3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085209" w:rsidRPr="00881026" w:rsidRDefault="00085209" w:rsidP="00085209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  <w:lang w:val="en-GB"/>
              </w:rPr>
            </w:pPr>
            <w:r w:rsidRPr="00881026">
              <w:rPr>
                <w:sz w:val="18"/>
                <w:lang w:val="en-GB"/>
              </w:rPr>
              <w:t xml:space="preserve">Gas: </w:t>
            </w:r>
            <w:sdt>
              <w:sdtPr>
                <w:rPr>
                  <w:sz w:val="18"/>
                  <w:lang w:val="en-GB"/>
                </w:rPr>
                <w:id w:val="-57944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1026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Pr="00881026">
              <w:rPr>
                <w:rFonts w:eastAsia="MS Gothic"/>
                <w:sz w:val="18"/>
                <w:lang w:val="en-GB"/>
              </w:rPr>
              <w:t xml:space="preserve"> </w:t>
            </w:r>
            <w:r w:rsidRPr="00881026">
              <w:rPr>
                <w:sz w:val="18"/>
                <w:lang w:val="en-GB"/>
              </w:rPr>
              <w:t xml:space="preserve">I / </w:t>
            </w:r>
            <w:sdt>
              <w:sdtPr>
                <w:rPr>
                  <w:sz w:val="18"/>
                  <w:lang w:val="en-GB"/>
                </w:rPr>
                <w:id w:val="-132627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1026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Pr="00881026">
              <w:rPr>
                <w:rFonts w:eastAsia="MS Gothic"/>
                <w:sz w:val="18"/>
                <w:lang w:val="en-GB"/>
              </w:rPr>
              <w:t xml:space="preserve"> I</w:t>
            </w:r>
            <w:r w:rsidRPr="00881026">
              <w:rPr>
                <w:sz w:val="18"/>
                <w:lang w:val="en-GB"/>
              </w:rPr>
              <w:t xml:space="preserve">IA / </w:t>
            </w:r>
            <w:sdt>
              <w:sdtPr>
                <w:rPr>
                  <w:sz w:val="18"/>
                  <w:lang w:val="en-GB"/>
                </w:rPr>
                <w:id w:val="-86813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1026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Pr="00881026">
              <w:rPr>
                <w:rFonts w:eastAsia="MS Gothic"/>
                <w:sz w:val="18"/>
                <w:lang w:val="en-GB"/>
              </w:rPr>
              <w:t xml:space="preserve"> </w:t>
            </w:r>
            <w:r w:rsidRPr="00881026">
              <w:rPr>
                <w:sz w:val="18"/>
                <w:lang w:val="en-GB"/>
              </w:rPr>
              <w:t xml:space="preserve">IIB / </w:t>
            </w:r>
            <w:sdt>
              <w:sdtPr>
                <w:rPr>
                  <w:sz w:val="18"/>
                  <w:lang w:val="en-GB"/>
                </w:rPr>
                <w:id w:val="137827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1026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Pr="00881026">
              <w:rPr>
                <w:rFonts w:eastAsia="MS Gothic"/>
                <w:sz w:val="18"/>
                <w:lang w:val="en-GB"/>
              </w:rPr>
              <w:t xml:space="preserve"> </w:t>
            </w:r>
            <w:r>
              <w:rPr>
                <w:sz w:val="18"/>
                <w:lang w:val="en-GB"/>
              </w:rPr>
              <w:t>IIC</w:t>
            </w:r>
            <w:r w:rsidRPr="00881026">
              <w:rPr>
                <w:sz w:val="18"/>
                <w:lang w:val="en-GB"/>
              </w:rPr>
              <w:t xml:space="preserve"> </w:t>
            </w:r>
            <w:r w:rsidRPr="00881026">
              <w:rPr>
                <w:sz w:val="18"/>
                <w:lang w:val="en-GB"/>
              </w:rPr>
              <w:tab/>
            </w:r>
          </w:p>
        </w:tc>
        <w:tc>
          <w:tcPr>
            <w:tcW w:w="4437" w:type="dxa"/>
            <w:gridSpan w:val="3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085209" w:rsidRPr="00881026" w:rsidRDefault="00085209" w:rsidP="00085209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Staub</w:t>
            </w:r>
            <w:r w:rsidRPr="00881026">
              <w:rPr>
                <w:sz w:val="18"/>
                <w:lang w:val="en-GB"/>
              </w:rPr>
              <w:t xml:space="preserve">: </w:t>
            </w:r>
            <w:sdt>
              <w:sdtPr>
                <w:rPr>
                  <w:sz w:val="18"/>
                  <w:lang w:val="en-GB"/>
                </w:rPr>
                <w:id w:val="2034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1026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Pr="00881026">
              <w:rPr>
                <w:rFonts w:eastAsia="MS Gothic"/>
                <w:sz w:val="18"/>
                <w:lang w:val="en-GB"/>
              </w:rPr>
              <w:t xml:space="preserve"> I</w:t>
            </w:r>
            <w:r w:rsidRPr="00881026">
              <w:rPr>
                <w:sz w:val="18"/>
                <w:lang w:val="en-GB"/>
              </w:rPr>
              <w:t>I</w:t>
            </w:r>
            <w:r>
              <w:rPr>
                <w:sz w:val="18"/>
                <w:lang w:val="en-GB"/>
              </w:rPr>
              <w:t>I</w:t>
            </w:r>
            <w:r w:rsidRPr="00881026">
              <w:rPr>
                <w:sz w:val="18"/>
                <w:lang w:val="en-GB"/>
              </w:rPr>
              <w:t xml:space="preserve">A / </w:t>
            </w:r>
            <w:sdt>
              <w:sdtPr>
                <w:rPr>
                  <w:sz w:val="18"/>
                  <w:lang w:val="en-GB"/>
                </w:rPr>
                <w:id w:val="-29228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1026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Pr="00881026">
              <w:rPr>
                <w:rFonts w:eastAsia="MS Gothic"/>
                <w:sz w:val="18"/>
                <w:lang w:val="en-GB"/>
              </w:rPr>
              <w:t xml:space="preserve"> </w:t>
            </w:r>
            <w:r w:rsidRPr="00881026">
              <w:rPr>
                <w:sz w:val="18"/>
                <w:lang w:val="en-GB"/>
              </w:rPr>
              <w:t>II</w:t>
            </w:r>
            <w:r>
              <w:rPr>
                <w:sz w:val="18"/>
                <w:lang w:val="en-GB"/>
              </w:rPr>
              <w:t>I</w:t>
            </w:r>
            <w:r w:rsidRPr="00881026">
              <w:rPr>
                <w:sz w:val="18"/>
                <w:lang w:val="en-GB"/>
              </w:rPr>
              <w:t xml:space="preserve">B / </w:t>
            </w:r>
            <w:sdt>
              <w:sdtPr>
                <w:rPr>
                  <w:sz w:val="18"/>
                  <w:lang w:val="en-GB"/>
                </w:rPr>
                <w:id w:val="153985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1026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Pr="00881026">
              <w:rPr>
                <w:rFonts w:eastAsia="MS Gothic"/>
                <w:sz w:val="18"/>
                <w:lang w:val="en-GB"/>
              </w:rPr>
              <w:t xml:space="preserve"> </w:t>
            </w:r>
            <w:r>
              <w:rPr>
                <w:sz w:val="18"/>
                <w:lang w:val="en-GB"/>
              </w:rPr>
              <w:t>IIIC</w:t>
            </w:r>
            <w:r w:rsidRPr="00881026">
              <w:rPr>
                <w:sz w:val="18"/>
                <w:lang w:val="en-GB"/>
              </w:rPr>
              <w:t xml:space="preserve"> </w:t>
            </w:r>
            <w:r w:rsidRPr="00881026">
              <w:rPr>
                <w:sz w:val="18"/>
                <w:lang w:val="en-GB"/>
              </w:rPr>
              <w:tab/>
            </w:r>
          </w:p>
        </w:tc>
      </w:tr>
    </w:tbl>
    <w:p w:rsidR="00B647A3" w:rsidRDefault="00B647A3">
      <w:pPr>
        <w:rPr>
          <w:sz w:val="10"/>
          <w:szCs w:val="10"/>
          <w:lang w:val="en-GB"/>
        </w:rPr>
      </w:pPr>
    </w:p>
    <w:p w:rsidR="003414CE" w:rsidRDefault="003414CE">
      <w:pPr>
        <w:rPr>
          <w:sz w:val="10"/>
          <w:szCs w:val="10"/>
          <w:lang w:val="en-GB"/>
        </w:rPr>
      </w:pPr>
    </w:p>
    <w:p w:rsidR="003414CE" w:rsidRDefault="003414CE">
      <w:pPr>
        <w:rPr>
          <w:sz w:val="10"/>
          <w:szCs w:val="10"/>
          <w:lang w:val="en-GB"/>
        </w:rPr>
      </w:pPr>
    </w:p>
    <w:p w:rsidR="003414CE" w:rsidRDefault="003414CE">
      <w:pPr>
        <w:rPr>
          <w:sz w:val="10"/>
          <w:szCs w:val="10"/>
          <w:lang w:val="en-GB"/>
        </w:rPr>
      </w:pPr>
    </w:p>
    <w:p w:rsidR="003414CE" w:rsidRDefault="003414CE">
      <w:pPr>
        <w:rPr>
          <w:sz w:val="10"/>
          <w:szCs w:val="10"/>
          <w:lang w:val="en-GB"/>
        </w:rPr>
      </w:pPr>
    </w:p>
    <w:p w:rsidR="003414CE" w:rsidRDefault="003414CE">
      <w:pPr>
        <w:rPr>
          <w:sz w:val="10"/>
          <w:szCs w:val="10"/>
          <w:lang w:val="en-GB"/>
        </w:rPr>
      </w:pPr>
    </w:p>
    <w:p w:rsidR="003414CE" w:rsidRDefault="003414CE">
      <w:pPr>
        <w:rPr>
          <w:sz w:val="10"/>
          <w:szCs w:val="10"/>
          <w:lang w:val="en-GB"/>
        </w:rPr>
      </w:pPr>
    </w:p>
    <w:p w:rsidR="003414CE" w:rsidRDefault="003414CE">
      <w:pPr>
        <w:rPr>
          <w:sz w:val="10"/>
          <w:szCs w:val="10"/>
          <w:lang w:val="en-GB"/>
        </w:rPr>
      </w:pPr>
    </w:p>
    <w:p w:rsidR="003414CE" w:rsidRDefault="003414CE">
      <w:pPr>
        <w:rPr>
          <w:sz w:val="10"/>
          <w:szCs w:val="10"/>
          <w:lang w:val="en-GB"/>
        </w:rPr>
      </w:pPr>
    </w:p>
    <w:p w:rsidR="003414CE" w:rsidRDefault="003414CE">
      <w:pPr>
        <w:rPr>
          <w:sz w:val="10"/>
          <w:szCs w:val="10"/>
          <w:lang w:val="en-GB"/>
        </w:rPr>
      </w:pPr>
    </w:p>
    <w:p w:rsidR="003414CE" w:rsidRDefault="003414CE">
      <w:pPr>
        <w:rPr>
          <w:sz w:val="10"/>
          <w:szCs w:val="10"/>
          <w:lang w:val="en-GB"/>
        </w:rPr>
      </w:pPr>
    </w:p>
    <w:p w:rsidR="003414CE" w:rsidRDefault="003414CE">
      <w:pPr>
        <w:rPr>
          <w:sz w:val="10"/>
          <w:szCs w:val="10"/>
          <w:lang w:val="en-GB"/>
        </w:rPr>
      </w:pPr>
    </w:p>
    <w:p w:rsidR="003414CE" w:rsidRDefault="003414CE">
      <w:pPr>
        <w:rPr>
          <w:sz w:val="10"/>
          <w:szCs w:val="10"/>
          <w:lang w:val="en-GB"/>
        </w:rPr>
      </w:pPr>
    </w:p>
    <w:p w:rsidR="003414CE" w:rsidRPr="00EB1427" w:rsidRDefault="003414CE">
      <w:pPr>
        <w:rPr>
          <w:sz w:val="10"/>
          <w:szCs w:val="10"/>
          <w:lang w:val="en-GB"/>
        </w:rPr>
      </w:pPr>
    </w:p>
    <w:tbl>
      <w:tblPr>
        <w:tblW w:w="10234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021"/>
        <w:gridCol w:w="1021"/>
        <w:gridCol w:w="920"/>
        <w:gridCol w:w="102"/>
        <w:gridCol w:w="1174"/>
        <w:gridCol w:w="876"/>
        <w:gridCol w:w="258"/>
        <w:gridCol w:w="765"/>
        <w:gridCol w:w="1023"/>
        <w:gridCol w:w="763"/>
        <w:gridCol w:w="261"/>
        <w:gridCol w:w="1023"/>
        <w:gridCol w:w="1027"/>
      </w:tblGrid>
      <w:tr w:rsidR="00B647A3" w:rsidRPr="00753D0E" w:rsidTr="00A12F6F">
        <w:tc>
          <w:tcPr>
            <w:tcW w:w="10234" w:type="dxa"/>
            <w:gridSpan w:val="13"/>
            <w:shd w:val="clear" w:color="auto" w:fill="C6D9F1" w:themeFill="text2" w:themeFillTint="33"/>
          </w:tcPr>
          <w:p w:rsidR="00B647A3" w:rsidRPr="00753D0E" w:rsidRDefault="00A12F6F" w:rsidP="00B647A3">
            <w:pPr>
              <w:tabs>
                <w:tab w:val="left" w:pos="1134"/>
                <w:tab w:val="left" w:pos="1530"/>
              </w:tabs>
              <w:jc w:val="both"/>
              <w:rPr>
                <w:b/>
                <w:lang w:val="en-GB"/>
              </w:rPr>
            </w:pPr>
            <w:r w:rsidRPr="00753D0E">
              <w:rPr>
                <w:b/>
                <w:lang w:val="en-GB"/>
              </w:rPr>
              <w:t>12</w:t>
            </w:r>
            <w:r w:rsidR="00B647A3" w:rsidRPr="00753D0E">
              <w:rPr>
                <w:b/>
                <w:lang w:val="en-GB"/>
              </w:rPr>
              <w:t xml:space="preserve">. Angewendete Zündschutzarten </w:t>
            </w:r>
          </w:p>
        </w:tc>
      </w:tr>
      <w:tr w:rsidR="00A12F6F" w:rsidRPr="00B647A3" w:rsidTr="00A12F6F">
        <w:tc>
          <w:tcPr>
            <w:tcW w:w="10234" w:type="dxa"/>
            <w:gridSpan w:val="13"/>
            <w:shd w:val="clear" w:color="auto" w:fill="DBE5F1" w:themeFill="accent1" w:themeFillTint="33"/>
          </w:tcPr>
          <w:p w:rsidR="00A12F6F" w:rsidRPr="00B647A3" w:rsidRDefault="00A12F6F" w:rsidP="00A12F6F">
            <w:pPr>
              <w:tabs>
                <w:tab w:val="left" w:pos="1134"/>
                <w:tab w:val="left" w:pos="1530"/>
              </w:tabs>
              <w:jc w:val="both"/>
              <w:rPr>
                <w:b/>
              </w:rPr>
            </w:pPr>
            <w:r w:rsidRPr="00753D0E">
              <w:rPr>
                <w:sz w:val="18"/>
                <w:lang w:val="en-GB"/>
              </w:rPr>
              <w:t xml:space="preserve">12.1 – </w:t>
            </w:r>
            <w:r w:rsidRPr="00B647A3">
              <w:rPr>
                <w:sz w:val="18"/>
              </w:rPr>
              <w:t>elektrisch ATEX &amp; IECEx</w:t>
            </w:r>
          </w:p>
        </w:tc>
      </w:tr>
      <w:tr w:rsidR="00A12F6F" w:rsidRPr="00B647A3" w:rsidTr="00B03128">
        <w:tc>
          <w:tcPr>
            <w:tcW w:w="1021" w:type="dxa"/>
          </w:tcPr>
          <w:p w:rsidR="00A12F6F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67395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sz w:val="18"/>
              </w:rPr>
              <w:t>da</w:t>
            </w:r>
          </w:p>
          <w:p w:rsidR="00A12F6F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27250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rFonts w:eastAsia="MS Gothic"/>
                <w:sz w:val="18"/>
              </w:rPr>
              <w:t>db</w:t>
            </w:r>
          </w:p>
          <w:p w:rsidR="00A12F6F" w:rsidRPr="003C0F4C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51210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rFonts w:eastAsia="MS Gothic"/>
                <w:sz w:val="18"/>
              </w:rPr>
              <w:t>dc</w:t>
            </w:r>
          </w:p>
        </w:tc>
        <w:tc>
          <w:tcPr>
            <w:tcW w:w="1021" w:type="dxa"/>
          </w:tcPr>
          <w:p w:rsidR="00A12F6F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79841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sz w:val="18"/>
              </w:rPr>
              <w:t>pxb</w:t>
            </w:r>
          </w:p>
          <w:p w:rsidR="00A12F6F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60241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rFonts w:eastAsia="MS Gothic"/>
                <w:sz w:val="18"/>
              </w:rPr>
              <w:t>pyb</w:t>
            </w:r>
          </w:p>
          <w:p w:rsidR="00A12F6F" w:rsidRPr="003C0F4C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14886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rFonts w:eastAsia="MS Gothic"/>
                <w:sz w:val="18"/>
              </w:rPr>
              <w:t>pzc</w:t>
            </w:r>
          </w:p>
        </w:tc>
        <w:tc>
          <w:tcPr>
            <w:tcW w:w="1022" w:type="dxa"/>
            <w:gridSpan w:val="2"/>
          </w:tcPr>
          <w:p w:rsidR="00A12F6F" w:rsidRDefault="00A12F6F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</w:p>
          <w:p w:rsidR="00A12F6F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59367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rFonts w:eastAsia="MS Gothic"/>
                <w:sz w:val="18"/>
              </w:rPr>
              <w:t>q</w:t>
            </w:r>
          </w:p>
          <w:p w:rsidR="00A12F6F" w:rsidRPr="003C0F4C" w:rsidRDefault="00A12F6F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</w:p>
        </w:tc>
        <w:tc>
          <w:tcPr>
            <w:tcW w:w="1174" w:type="dxa"/>
          </w:tcPr>
          <w:p w:rsidR="00A12F6F" w:rsidRDefault="00A12F6F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rFonts w:ascii="MS Gothic" w:eastAsia="MS Gothic" w:hAnsi="MS Gothic"/>
                <w:sz w:val="18"/>
              </w:rPr>
            </w:pPr>
          </w:p>
          <w:p w:rsidR="00A12F6F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27837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rFonts w:eastAsia="MS Gothic"/>
                <w:sz w:val="18"/>
              </w:rPr>
              <w:t>ob</w:t>
            </w:r>
          </w:p>
          <w:p w:rsidR="00A12F6F" w:rsidRPr="003C0F4C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59861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rFonts w:eastAsia="MS Gothic"/>
                <w:sz w:val="18"/>
              </w:rPr>
              <w:t>oc</w:t>
            </w:r>
          </w:p>
        </w:tc>
        <w:tc>
          <w:tcPr>
            <w:tcW w:w="876" w:type="dxa"/>
          </w:tcPr>
          <w:p w:rsidR="00A12F6F" w:rsidRDefault="00A12F6F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rFonts w:ascii="MS Gothic" w:eastAsia="MS Gothic" w:hAnsi="MS Gothic"/>
                <w:sz w:val="18"/>
              </w:rPr>
            </w:pPr>
          </w:p>
          <w:p w:rsidR="00A12F6F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113455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rFonts w:eastAsia="MS Gothic"/>
                <w:sz w:val="18"/>
              </w:rPr>
              <w:t>eb</w:t>
            </w:r>
          </w:p>
          <w:p w:rsidR="00A12F6F" w:rsidRPr="003C0F4C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25990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rFonts w:eastAsia="MS Gothic"/>
                <w:sz w:val="18"/>
              </w:rPr>
              <w:t>ec</w:t>
            </w:r>
          </w:p>
        </w:tc>
        <w:tc>
          <w:tcPr>
            <w:tcW w:w="1023" w:type="dxa"/>
            <w:gridSpan w:val="2"/>
          </w:tcPr>
          <w:p w:rsidR="00A12F6F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84424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sz w:val="18"/>
              </w:rPr>
              <w:t>ia</w:t>
            </w:r>
          </w:p>
          <w:p w:rsidR="00A12F6F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157079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rFonts w:eastAsia="MS Gothic"/>
                <w:sz w:val="18"/>
              </w:rPr>
              <w:t>ib</w:t>
            </w:r>
          </w:p>
          <w:p w:rsidR="00A12F6F" w:rsidRPr="003C0F4C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13353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rFonts w:eastAsia="MS Gothic"/>
                <w:sz w:val="18"/>
              </w:rPr>
              <w:t>ic</w:t>
            </w:r>
          </w:p>
        </w:tc>
        <w:tc>
          <w:tcPr>
            <w:tcW w:w="1023" w:type="dxa"/>
          </w:tcPr>
          <w:p w:rsidR="00A12F6F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187075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sz w:val="18"/>
              </w:rPr>
              <w:t>nA</w:t>
            </w:r>
          </w:p>
          <w:p w:rsidR="00A12F6F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36987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rFonts w:eastAsia="MS Gothic"/>
                <w:sz w:val="18"/>
              </w:rPr>
              <w:t>nC</w:t>
            </w:r>
          </w:p>
          <w:p w:rsidR="00A12F6F" w:rsidRPr="003C0F4C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127070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rFonts w:eastAsia="MS Gothic"/>
                <w:sz w:val="18"/>
              </w:rPr>
              <w:t>nR</w:t>
            </w:r>
          </w:p>
        </w:tc>
        <w:tc>
          <w:tcPr>
            <w:tcW w:w="1024" w:type="dxa"/>
            <w:gridSpan w:val="2"/>
          </w:tcPr>
          <w:p w:rsidR="00A12F6F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65911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sz w:val="18"/>
              </w:rPr>
              <w:t>ma</w:t>
            </w:r>
          </w:p>
          <w:p w:rsidR="00A12F6F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55015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rFonts w:eastAsia="MS Gothic"/>
                <w:sz w:val="18"/>
              </w:rPr>
              <w:t>mb</w:t>
            </w:r>
          </w:p>
          <w:p w:rsidR="00A12F6F" w:rsidRPr="003C0F4C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46111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rFonts w:eastAsia="MS Gothic"/>
                <w:sz w:val="18"/>
              </w:rPr>
              <w:t>mc</w:t>
            </w:r>
          </w:p>
        </w:tc>
        <w:tc>
          <w:tcPr>
            <w:tcW w:w="1023" w:type="dxa"/>
          </w:tcPr>
          <w:p w:rsidR="00A12F6F" w:rsidRPr="00A12F6F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  <w:lang w:val="en-GB"/>
              </w:rPr>
            </w:pPr>
            <w:sdt>
              <w:sdtPr>
                <w:rPr>
                  <w:sz w:val="18"/>
                  <w:lang w:val="en-GB"/>
                </w:rPr>
                <w:id w:val="-203833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A12F6F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A12F6F" w:rsidRPr="00A12F6F">
              <w:rPr>
                <w:rFonts w:eastAsia="MS Gothic"/>
                <w:sz w:val="18"/>
                <w:lang w:val="en-GB"/>
              </w:rPr>
              <w:t xml:space="preserve"> </w:t>
            </w:r>
            <w:r w:rsidR="00A12F6F" w:rsidRPr="00A12F6F">
              <w:rPr>
                <w:sz w:val="18"/>
                <w:lang w:val="en-GB"/>
              </w:rPr>
              <w:t>op  is</w:t>
            </w:r>
          </w:p>
          <w:p w:rsidR="00A12F6F" w:rsidRPr="00A12F6F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  <w:lang w:val="en-GB"/>
              </w:rPr>
            </w:pPr>
            <w:sdt>
              <w:sdtPr>
                <w:rPr>
                  <w:sz w:val="18"/>
                  <w:lang w:val="en-GB"/>
                </w:rPr>
                <w:id w:val="138922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A12F6F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A12F6F" w:rsidRPr="00A12F6F">
              <w:rPr>
                <w:rFonts w:eastAsia="MS Gothic"/>
                <w:sz w:val="18"/>
                <w:lang w:val="en-GB"/>
              </w:rPr>
              <w:t xml:space="preserve"> op  pr</w:t>
            </w:r>
          </w:p>
          <w:p w:rsidR="00A12F6F" w:rsidRPr="00A12F6F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  <w:lang w:val="en-GB"/>
              </w:rPr>
            </w:pPr>
            <w:sdt>
              <w:sdtPr>
                <w:rPr>
                  <w:sz w:val="18"/>
                  <w:lang w:val="en-GB"/>
                </w:rPr>
                <w:id w:val="112388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A12F6F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A12F6F" w:rsidRPr="00A12F6F">
              <w:rPr>
                <w:rFonts w:eastAsia="MS Gothic"/>
                <w:sz w:val="18"/>
                <w:lang w:val="en-GB"/>
              </w:rPr>
              <w:t xml:space="preserve"> op  sh</w:t>
            </w:r>
          </w:p>
        </w:tc>
        <w:tc>
          <w:tcPr>
            <w:tcW w:w="1027" w:type="dxa"/>
          </w:tcPr>
          <w:p w:rsidR="00A12F6F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211316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sz w:val="18"/>
              </w:rPr>
              <w:t>ta</w:t>
            </w:r>
          </w:p>
          <w:p w:rsidR="00A12F6F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76940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rFonts w:eastAsia="MS Gothic"/>
                <w:sz w:val="18"/>
              </w:rPr>
              <w:t>tb</w:t>
            </w:r>
          </w:p>
          <w:p w:rsidR="00A12F6F" w:rsidRPr="003C0F4C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123693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6F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12F6F" w:rsidRPr="00B97BA1">
              <w:rPr>
                <w:rFonts w:eastAsia="MS Gothic"/>
                <w:sz w:val="18"/>
              </w:rPr>
              <w:t xml:space="preserve"> </w:t>
            </w:r>
            <w:r w:rsidR="00A12F6F">
              <w:rPr>
                <w:rFonts w:eastAsia="MS Gothic"/>
                <w:sz w:val="18"/>
              </w:rPr>
              <w:t>tc</w:t>
            </w:r>
          </w:p>
        </w:tc>
      </w:tr>
      <w:tr w:rsidR="00F43B79" w:rsidRPr="00B647A3" w:rsidTr="006B0431">
        <w:tc>
          <w:tcPr>
            <w:tcW w:w="10234" w:type="dxa"/>
            <w:gridSpan w:val="13"/>
          </w:tcPr>
          <w:p w:rsidR="00F43B79" w:rsidRDefault="00CB6612" w:rsidP="00A12F6F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105254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B79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43B79" w:rsidRPr="00B97BA1">
              <w:rPr>
                <w:rFonts w:eastAsia="MS Gothic"/>
                <w:sz w:val="18"/>
              </w:rPr>
              <w:t xml:space="preserve"> </w:t>
            </w:r>
            <w:r w:rsidR="00F43B79">
              <w:rPr>
                <w:rFonts w:eastAsia="MS Gothic"/>
                <w:sz w:val="18"/>
              </w:rPr>
              <w:t xml:space="preserve">andere: </w:t>
            </w:r>
            <w:r w:rsidR="00F43B79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3B79" w:rsidRPr="00B97BA1">
              <w:rPr>
                <w:sz w:val="18"/>
              </w:rPr>
              <w:instrText xml:space="preserve"> FORMTEXT </w:instrText>
            </w:r>
            <w:r w:rsidR="00F43B79" w:rsidRPr="00B97BA1">
              <w:rPr>
                <w:sz w:val="18"/>
              </w:rPr>
            </w:r>
            <w:r w:rsidR="00F43B79" w:rsidRPr="00B97BA1">
              <w:rPr>
                <w:sz w:val="18"/>
              </w:rPr>
              <w:fldChar w:fldCharType="separate"/>
            </w:r>
            <w:r w:rsidR="00F43B79" w:rsidRPr="00B97BA1">
              <w:rPr>
                <w:sz w:val="18"/>
              </w:rPr>
              <w:t> </w:t>
            </w:r>
            <w:r w:rsidR="00F43B79" w:rsidRPr="00B97BA1">
              <w:rPr>
                <w:sz w:val="18"/>
              </w:rPr>
              <w:t> </w:t>
            </w:r>
            <w:r w:rsidR="00F43B79" w:rsidRPr="00B97BA1">
              <w:rPr>
                <w:sz w:val="18"/>
              </w:rPr>
              <w:t> </w:t>
            </w:r>
            <w:r w:rsidR="00F43B79" w:rsidRPr="00B97BA1">
              <w:rPr>
                <w:sz w:val="18"/>
              </w:rPr>
              <w:t> </w:t>
            </w:r>
            <w:r w:rsidR="00F43B79" w:rsidRPr="00B97BA1">
              <w:rPr>
                <w:sz w:val="18"/>
              </w:rPr>
              <w:t> </w:t>
            </w:r>
            <w:r w:rsidR="00F43B79" w:rsidRPr="00B97BA1">
              <w:rPr>
                <w:sz w:val="18"/>
              </w:rPr>
              <w:fldChar w:fldCharType="end"/>
            </w:r>
          </w:p>
        </w:tc>
      </w:tr>
      <w:tr w:rsidR="00A12F6F" w:rsidRPr="00B647A3" w:rsidTr="0078729E">
        <w:tc>
          <w:tcPr>
            <w:tcW w:w="10234" w:type="dxa"/>
            <w:gridSpan w:val="13"/>
            <w:shd w:val="clear" w:color="auto" w:fill="DBE5F1" w:themeFill="accent1" w:themeFillTint="33"/>
          </w:tcPr>
          <w:p w:rsidR="00A12F6F" w:rsidRPr="00B647A3" w:rsidRDefault="00A12F6F" w:rsidP="00A12F6F">
            <w:pPr>
              <w:tabs>
                <w:tab w:val="left" w:pos="1134"/>
                <w:tab w:val="left" w:pos="1530"/>
              </w:tabs>
              <w:jc w:val="both"/>
              <w:rPr>
                <w:b/>
              </w:rPr>
            </w:pPr>
            <w:r>
              <w:rPr>
                <w:sz w:val="18"/>
              </w:rPr>
              <w:t>12.2 – nicht-</w:t>
            </w:r>
            <w:r w:rsidRPr="00B647A3">
              <w:rPr>
                <w:sz w:val="18"/>
              </w:rPr>
              <w:t>elektrisch ATEX &amp; IECEx</w:t>
            </w:r>
          </w:p>
        </w:tc>
      </w:tr>
      <w:tr w:rsidR="00DD680B" w:rsidRPr="00B647A3" w:rsidTr="00F43B79">
        <w:tc>
          <w:tcPr>
            <w:tcW w:w="2962" w:type="dxa"/>
            <w:gridSpan w:val="3"/>
            <w:shd w:val="clear" w:color="auto" w:fill="auto"/>
          </w:tcPr>
          <w:p w:rsidR="00DD680B" w:rsidRDefault="00C66D22" w:rsidP="00B03128">
            <w:pPr>
              <w:tabs>
                <w:tab w:val="left" w:pos="1134"/>
                <w:tab w:val="left" w:pos="1530"/>
              </w:tabs>
              <w:rPr>
                <w:sz w:val="18"/>
              </w:rPr>
            </w:pPr>
            <w:r>
              <w:rPr>
                <w:sz w:val="18"/>
              </w:rPr>
              <w:t>Grundlagen und Anforderungen</w:t>
            </w:r>
            <w:r>
              <w:rPr>
                <w:sz w:val="18"/>
              </w:rPr>
              <w:br/>
              <w:t>EN ISO</w:t>
            </w:r>
            <w:r w:rsidR="00B03128">
              <w:rPr>
                <w:sz w:val="18"/>
              </w:rPr>
              <w:t xml:space="preserve"> 80079-36:</w:t>
            </w:r>
          </w:p>
        </w:tc>
        <w:tc>
          <w:tcPr>
            <w:tcW w:w="7272" w:type="dxa"/>
            <w:gridSpan w:val="10"/>
            <w:shd w:val="clear" w:color="auto" w:fill="auto"/>
          </w:tcPr>
          <w:p w:rsidR="00DD680B" w:rsidRPr="003C0F4C" w:rsidRDefault="00CB6612" w:rsidP="00DD680B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149664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0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D680B" w:rsidRPr="00B97BA1">
              <w:rPr>
                <w:rFonts w:eastAsia="MS Gothic"/>
                <w:sz w:val="18"/>
              </w:rPr>
              <w:t xml:space="preserve"> </w:t>
            </w:r>
            <w:r w:rsidR="00DD680B">
              <w:rPr>
                <w:rFonts w:eastAsia="MS Gothic"/>
                <w:sz w:val="18"/>
              </w:rPr>
              <w:t>h</w:t>
            </w:r>
          </w:p>
        </w:tc>
      </w:tr>
      <w:tr w:rsidR="00B03128" w:rsidRPr="00B647A3" w:rsidTr="00F43B79">
        <w:tc>
          <w:tcPr>
            <w:tcW w:w="2962" w:type="dxa"/>
            <w:gridSpan w:val="3"/>
          </w:tcPr>
          <w:p w:rsidR="00B03128" w:rsidRPr="003C0F4C" w:rsidRDefault="00B03128" w:rsidP="00C66D22">
            <w:pPr>
              <w:tabs>
                <w:tab w:val="left" w:pos="1134"/>
                <w:tab w:val="left" w:pos="2089"/>
                <w:tab w:val="left" w:pos="2372"/>
                <w:tab w:val="left" w:pos="3364"/>
                <w:tab w:val="left" w:pos="4639"/>
                <w:tab w:val="left" w:pos="5773"/>
              </w:tabs>
              <w:rPr>
                <w:sz w:val="18"/>
              </w:rPr>
            </w:pPr>
            <w:r w:rsidRPr="005C367D">
              <w:rPr>
                <w:sz w:val="18"/>
              </w:rPr>
              <w:t>Zündschutzar</w:t>
            </w:r>
            <w:r>
              <w:rPr>
                <w:sz w:val="18"/>
              </w:rPr>
              <w:t xml:space="preserve">ten </w:t>
            </w:r>
            <w:r w:rsidR="00C66D22">
              <w:rPr>
                <w:sz w:val="18"/>
              </w:rPr>
              <w:t>EN ISO</w:t>
            </w:r>
            <w:r>
              <w:rPr>
                <w:sz w:val="18"/>
              </w:rPr>
              <w:t xml:space="preserve"> </w:t>
            </w:r>
            <w:r w:rsidRPr="005C367D">
              <w:rPr>
                <w:sz w:val="18"/>
              </w:rPr>
              <w:t>80079-37</w:t>
            </w:r>
            <w:r>
              <w:rPr>
                <w:sz w:val="18"/>
              </w:rPr>
              <w:t>:</w:t>
            </w:r>
          </w:p>
        </w:tc>
        <w:tc>
          <w:tcPr>
            <w:tcW w:w="2410" w:type="dxa"/>
            <w:gridSpan w:val="4"/>
          </w:tcPr>
          <w:p w:rsidR="00B03128" w:rsidRPr="002946DD" w:rsidRDefault="00CB6612" w:rsidP="00F43B79">
            <w:pPr>
              <w:tabs>
                <w:tab w:val="left" w:pos="1134"/>
                <w:tab w:val="left" w:pos="1530"/>
              </w:tabs>
              <w:rPr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0463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28" w:rsidRPr="002946D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3128" w:rsidRPr="002946DD">
              <w:rPr>
                <w:rFonts w:eastAsia="MS Gothic"/>
                <w:sz w:val="18"/>
                <w:szCs w:val="18"/>
              </w:rPr>
              <w:t xml:space="preserve"> </w:t>
            </w:r>
            <w:r w:rsidR="00B03128" w:rsidRPr="002946DD">
              <w:rPr>
                <w:sz w:val="18"/>
                <w:szCs w:val="18"/>
              </w:rPr>
              <w:t xml:space="preserve">Konstruktive Sicherheit </w:t>
            </w:r>
            <w:r w:rsidR="00B03128" w:rsidRPr="002946DD">
              <w:rPr>
                <w:rFonts w:eastAsia="MS Gothic"/>
                <w:sz w:val="18"/>
                <w:szCs w:val="18"/>
              </w:rPr>
              <w:t>c</w:t>
            </w:r>
          </w:p>
        </w:tc>
        <w:tc>
          <w:tcPr>
            <w:tcW w:w="2551" w:type="dxa"/>
            <w:gridSpan w:val="3"/>
          </w:tcPr>
          <w:p w:rsidR="00B03128" w:rsidRPr="002946DD" w:rsidRDefault="00CB6612" w:rsidP="00F43B79">
            <w:pPr>
              <w:tabs>
                <w:tab w:val="left" w:pos="1134"/>
                <w:tab w:val="left" w:pos="1530"/>
              </w:tabs>
              <w:rPr>
                <w:b/>
              </w:rPr>
            </w:pPr>
            <w:sdt>
              <w:sdtPr>
                <w:rPr>
                  <w:sz w:val="18"/>
                </w:rPr>
                <w:id w:val="-97050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B7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43B79">
              <w:rPr>
                <w:sz w:val="18"/>
              </w:rPr>
              <w:t xml:space="preserve"> </w:t>
            </w:r>
            <w:r w:rsidR="00B03128" w:rsidRPr="002946DD">
              <w:rPr>
                <w:sz w:val="18"/>
              </w:rPr>
              <w:t xml:space="preserve">Zündquellenüberwachung </w:t>
            </w:r>
            <w:r w:rsidR="00B03128" w:rsidRPr="002946DD">
              <w:rPr>
                <w:rFonts w:eastAsia="MS Gothic"/>
                <w:sz w:val="18"/>
              </w:rPr>
              <w:t>b</w:t>
            </w:r>
          </w:p>
        </w:tc>
        <w:tc>
          <w:tcPr>
            <w:tcW w:w="2311" w:type="dxa"/>
            <w:gridSpan w:val="3"/>
          </w:tcPr>
          <w:p w:rsidR="00B03128" w:rsidRPr="00B647A3" w:rsidRDefault="00CB6612" w:rsidP="00F43B79">
            <w:pPr>
              <w:tabs>
                <w:tab w:val="left" w:pos="1134"/>
                <w:tab w:val="left" w:pos="1530"/>
              </w:tabs>
              <w:rPr>
                <w:b/>
              </w:rPr>
            </w:pPr>
            <w:sdt>
              <w:sdtPr>
                <w:rPr>
                  <w:sz w:val="18"/>
                </w:rPr>
                <w:id w:val="-169576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2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43B79">
              <w:rPr>
                <w:sz w:val="18"/>
              </w:rPr>
              <w:t xml:space="preserve"> </w:t>
            </w:r>
            <w:r w:rsidR="00B03128" w:rsidRPr="005C367D">
              <w:rPr>
                <w:sz w:val="18"/>
              </w:rPr>
              <w:t xml:space="preserve">Flüssigkeitskapselung </w:t>
            </w:r>
            <w:r w:rsidR="00B03128">
              <w:rPr>
                <w:rFonts w:eastAsia="MS Gothic"/>
                <w:sz w:val="18"/>
              </w:rPr>
              <w:t>k</w:t>
            </w:r>
          </w:p>
        </w:tc>
      </w:tr>
      <w:tr w:rsidR="00DD680B" w:rsidRPr="00B647A3" w:rsidTr="0078729E">
        <w:tc>
          <w:tcPr>
            <w:tcW w:w="10234" w:type="dxa"/>
            <w:gridSpan w:val="13"/>
          </w:tcPr>
          <w:p w:rsidR="00DD680B" w:rsidRPr="00B647A3" w:rsidRDefault="00DD680B" w:rsidP="00DD680B">
            <w:pPr>
              <w:tabs>
                <w:tab w:val="left" w:pos="1134"/>
                <w:tab w:val="left" w:pos="1530"/>
              </w:tabs>
              <w:jc w:val="both"/>
              <w:rPr>
                <w:b/>
              </w:rPr>
            </w:pPr>
            <w:r>
              <w:rPr>
                <w:rFonts w:eastAsia="MS Gothic"/>
                <w:sz w:val="18"/>
              </w:rPr>
              <w:t>Bemerkung</w:t>
            </w:r>
            <w:r w:rsidR="00C66D22">
              <w:rPr>
                <w:rFonts w:eastAsia="MS Gothic"/>
                <w:sz w:val="18"/>
              </w:rPr>
              <w:t xml:space="preserve"> / andere Normen</w:t>
            </w:r>
            <w:r>
              <w:rPr>
                <w:rFonts w:eastAsia="MS Gothic"/>
                <w:sz w:val="18"/>
              </w:rPr>
              <w:t>:</w:t>
            </w:r>
            <w:r w:rsidRPr="00B97BA1">
              <w:rPr>
                <w:sz w:val="18"/>
              </w:rPr>
              <w:t xml:space="preserve"> </w:t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</w:tbl>
    <w:p w:rsidR="005749E8" w:rsidRDefault="005749E8">
      <w:pPr>
        <w:rPr>
          <w:sz w:val="10"/>
          <w:szCs w:val="10"/>
        </w:rPr>
      </w:pPr>
    </w:p>
    <w:tbl>
      <w:tblPr>
        <w:tblW w:w="10234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0234"/>
      </w:tblGrid>
      <w:tr w:rsidR="00C15CBE" w:rsidRPr="00D76EFB" w:rsidTr="00A649F3">
        <w:tc>
          <w:tcPr>
            <w:tcW w:w="10234" w:type="dxa"/>
            <w:tcBorders>
              <w:top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C6D9F1" w:themeFill="text2" w:themeFillTint="33"/>
          </w:tcPr>
          <w:p w:rsidR="00C15CBE" w:rsidRPr="000A3752" w:rsidRDefault="00C15CBE" w:rsidP="00A649F3">
            <w:pPr>
              <w:tabs>
                <w:tab w:val="right" w:pos="9923"/>
              </w:tabs>
              <w:rPr>
                <w:b/>
              </w:rPr>
            </w:pPr>
            <w:r>
              <w:rPr>
                <w:b/>
              </w:rPr>
              <w:t xml:space="preserve">13. Allgemeine </w:t>
            </w:r>
            <w:r w:rsidRPr="0006094A">
              <w:rPr>
                <w:b/>
              </w:rPr>
              <w:t>Beme</w:t>
            </w:r>
            <w:r>
              <w:rPr>
                <w:b/>
              </w:rPr>
              <w:t>rkungen und Ergänzungen zur Anfrage</w:t>
            </w:r>
            <w:r>
              <w:tab/>
            </w:r>
          </w:p>
        </w:tc>
      </w:tr>
      <w:tr w:rsidR="00C15CBE" w:rsidRPr="00B97BA1" w:rsidTr="00A649F3">
        <w:trPr>
          <w:trHeight w:val="279"/>
        </w:trPr>
        <w:tc>
          <w:tcPr>
            <w:tcW w:w="10234" w:type="dxa"/>
            <w:tcBorders>
              <w:top w:val="single" w:sz="6" w:space="0" w:color="808080" w:themeColor="background1" w:themeShade="80"/>
            </w:tcBorders>
          </w:tcPr>
          <w:p w:rsidR="00C15CBE" w:rsidRPr="00B97BA1" w:rsidRDefault="00C15CBE" w:rsidP="00A649F3">
            <w:pPr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</w:tbl>
    <w:p w:rsidR="00C15CBE" w:rsidRDefault="00C15CBE">
      <w:pPr>
        <w:rPr>
          <w:sz w:val="10"/>
          <w:szCs w:val="10"/>
        </w:rPr>
      </w:pPr>
    </w:p>
    <w:tbl>
      <w:tblPr>
        <w:tblW w:w="10234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096"/>
        <w:gridCol w:w="2552"/>
        <w:gridCol w:w="992"/>
        <w:gridCol w:w="709"/>
        <w:gridCol w:w="850"/>
        <w:gridCol w:w="1035"/>
      </w:tblGrid>
      <w:tr w:rsidR="00B31A61" w:rsidRPr="006E39AE" w:rsidTr="000020CB">
        <w:tc>
          <w:tcPr>
            <w:tcW w:w="10234" w:type="dxa"/>
            <w:gridSpan w:val="6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C6D9F1" w:themeFill="text2" w:themeFillTint="33"/>
          </w:tcPr>
          <w:bookmarkEnd w:id="0"/>
          <w:p w:rsidR="00B31A61" w:rsidRDefault="00FE42E6" w:rsidP="006D1320">
            <w:pPr>
              <w:tabs>
                <w:tab w:val="right" w:pos="9923"/>
              </w:tabs>
            </w:pPr>
            <w:r>
              <w:rPr>
                <w:b/>
              </w:rPr>
              <w:t>1</w:t>
            </w:r>
            <w:r w:rsidR="00C15CBE">
              <w:rPr>
                <w:b/>
              </w:rPr>
              <w:t>4</w:t>
            </w:r>
            <w:r w:rsidR="00B932C9">
              <w:rPr>
                <w:b/>
              </w:rPr>
              <w:t xml:space="preserve">. </w:t>
            </w:r>
            <w:r w:rsidR="00C426DA" w:rsidRPr="00092205">
              <w:rPr>
                <w:b/>
              </w:rPr>
              <w:t>Anlagen</w:t>
            </w:r>
            <w:r w:rsidR="00C87587">
              <w:rPr>
                <w:b/>
              </w:rPr>
              <w:t xml:space="preserve"> zum Projekt</w:t>
            </w:r>
            <w:r w:rsidR="006D1320">
              <w:rPr>
                <w:b/>
              </w:rPr>
              <w:t xml:space="preserve"> </w:t>
            </w:r>
            <w:r w:rsidR="006D1320" w:rsidRPr="006D1320">
              <w:rPr>
                <w:sz w:val="16"/>
              </w:rPr>
              <w:t xml:space="preserve">(siehe auch ATEX 114 RL 2014/34/EU Anhang III 3c) </w:t>
            </w:r>
            <w:r w:rsidR="00B31A61" w:rsidRPr="006E39AE">
              <w:rPr>
                <w:b/>
              </w:rPr>
              <w:t>:</w:t>
            </w:r>
            <w:r w:rsidR="00B31A61" w:rsidRPr="006E39AE">
              <w:t xml:space="preserve"> </w:t>
            </w:r>
          </w:p>
          <w:p w:rsidR="00C426DA" w:rsidRPr="00B31A61" w:rsidRDefault="00C426DA" w:rsidP="006D1320">
            <w:pPr>
              <w:tabs>
                <w:tab w:val="right" w:pos="9923"/>
              </w:tabs>
            </w:pPr>
            <w:r w:rsidRPr="00C426DA">
              <w:rPr>
                <w:sz w:val="16"/>
              </w:rPr>
              <w:t xml:space="preserve">Die Unterlagen müssen uns, sofern prüfungsrelevant, </w:t>
            </w:r>
            <w:r>
              <w:rPr>
                <w:sz w:val="16"/>
              </w:rPr>
              <w:t>spätestens vor dem</w:t>
            </w:r>
            <w:r w:rsidRPr="00C426DA">
              <w:rPr>
                <w:sz w:val="16"/>
              </w:rPr>
              <w:t xml:space="preserve"> Projektstart vorliegen.</w:t>
            </w:r>
          </w:p>
        </w:tc>
      </w:tr>
      <w:tr w:rsidR="000020CB" w:rsidRPr="006E39AE" w:rsidTr="00C23F8C">
        <w:tc>
          <w:tcPr>
            <w:tcW w:w="4096" w:type="dxa"/>
            <w:tcBorders>
              <w:top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DBE5F1" w:themeFill="accent1" w:themeFillTint="33"/>
          </w:tcPr>
          <w:p w:rsidR="000020CB" w:rsidRPr="000020CB" w:rsidRDefault="000020CB" w:rsidP="006004EB">
            <w:pPr>
              <w:tabs>
                <w:tab w:val="right" w:pos="9923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Was</w:t>
            </w:r>
          </w:p>
        </w:tc>
        <w:tc>
          <w:tcPr>
            <w:tcW w:w="2552" w:type="dxa"/>
            <w:tcBorders>
              <w:top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DBE5F1" w:themeFill="accent1" w:themeFillTint="33"/>
          </w:tcPr>
          <w:p w:rsidR="000020CB" w:rsidRPr="000020CB" w:rsidRDefault="000020CB" w:rsidP="006004EB">
            <w:pPr>
              <w:tabs>
                <w:tab w:val="right" w:pos="9923"/>
              </w:tabs>
              <w:rPr>
                <w:b/>
                <w:sz w:val="18"/>
              </w:rPr>
            </w:pPr>
            <w:r w:rsidRPr="000020CB">
              <w:rPr>
                <w:b/>
                <w:sz w:val="18"/>
              </w:rPr>
              <w:t>Titel</w: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DBE5F1" w:themeFill="accent1" w:themeFillTint="33"/>
          </w:tcPr>
          <w:p w:rsidR="000020CB" w:rsidRPr="000020CB" w:rsidRDefault="000020CB" w:rsidP="006004EB">
            <w:pPr>
              <w:tabs>
                <w:tab w:val="right" w:pos="9923"/>
              </w:tabs>
              <w:rPr>
                <w:b/>
                <w:sz w:val="18"/>
              </w:rPr>
            </w:pPr>
            <w:r w:rsidRPr="000020CB">
              <w:rPr>
                <w:b/>
                <w:sz w:val="18"/>
              </w:rPr>
              <w:t>Dok.Nr.</w:t>
            </w:r>
          </w:p>
        </w:tc>
        <w:tc>
          <w:tcPr>
            <w:tcW w:w="709" w:type="dxa"/>
            <w:tcBorders>
              <w:top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DBE5F1" w:themeFill="accent1" w:themeFillTint="33"/>
          </w:tcPr>
          <w:p w:rsidR="000020CB" w:rsidRPr="000020CB" w:rsidRDefault="000020CB" w:rsidP="006004EB">
            <w:pPr>
              <w:tabs>
                <w:tab w:val="right" w:pos="9923"/>
              </w:tabs>
              <w:rPr>
                <w:b/>
                <w:sz w:val="18"/>
              </w:rPr>
            </w:pPr>
            <w:r w:rsidRPr="000020CB">
              <w:rPr>
                <w:b/>
                <w:sz w:val="18"/>
              </w:rPr>
              <w:t>Seiten</w:t>
            </w:r>
          </w:p>
        </w:tc>
        <w:tc>
          <w:tcPr>
            <w:tcW w:w="850" w:type="dxa"/>
            <w:tcBorders>
              <w:top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DBE5F1" w:themeFill="accent1" w:themeFillTint="33"/>
          </w:tcPr>
          <w:p w:rsidR="000020CB" w:rsidRPr="000020CB" w:rsidRDefault="000020CB" w:rsidP="006004EB">
            <w:pPr>
              <w:tabs>
                <w:tab w:val="right" w:pos="9923"/>
              </w:tabs>
              <w:rPr>
                <w:b/>
                <w:sz w:val="18"/>
              </w:rPr>
            </w:pPr>
            <w:r w:rsidRPr="000020CB">
              <w:rPr>
                <w:b/>
                <w:sz w:val="18"/>
              </w:rPr>
              <w:t>Version</w:t>
            </w:r>
          </w:p>
        </w:tc>
        <w:tc>
          <w:tcPr>
            <w:tcW w:w="1035" w:type="dxa"/>
            <w:tcBorders>
              <w:top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DBE5F1" w:themeFill="accent1" w:themeFillTint="33"/>
          </w:tcPr>
          <w:p w:rsidR="000020CB" w:rsidRPr="000020CB" w:rsidRDefault="000020CB" w:rsidP="006004EB">
            <w:pPr>
              <w:tabs>
                <w:tab w:val="right" w:pos="9923"/>
              </w:tabs>
              <w:rPr>
                <w:b/>
                <w:sz w:val="18"/>
              </w:rPr>
            </w:pPr>
            <w:r w:rsidRPr="000020CB">
              <w:rPr>
                <w:b/>
                <w:sz w:val="18"/>
              </w:rPr>
              <w:t>Datum</w:t>
            </w:r>
          </w:p>
        </w:tc>
      </w:tr>
      <w:tr w:rsidR="000020CB" w:rsidRPr="006E39AE" w:rsidTr="00C23F8C">
        <w:trPr>
          <w:trHeight w:val="58"/>
        </w:trPr>
        <w:tc>
          <w:tcPr>
            <w:tcW w:w="4096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CB6612" w:rsidP="00C426DA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60888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0CB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020CB" w:rsidRPr="00C426DA">
              <w:rPr>
                <w:rFonts w:eastAsia="MS Gothic"/>
                <w:sz w:val="18"/>
              </w:rPr>
              <w:t xml:space="preserve"> </w:t>
            </w:r>
            <w:r w:rsidR="00C426DA" w:rsidRPr="00C426DA">
              <w:rPr>
                <w:sz w:val="18"/>
              </w:rPr>
              <w:t>Bedienungsanleitung</w:t>
            </w:r>
          </w:p>
        </w:tc>
        <w:tc>
          <w:tcPr>
            <w:tcW w:w="255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E26AA6">
            <w:pPr>
              <w:tabs>
                <w:tab w:val="right" w:pos="9923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CB6612" w:rsidP="006004EB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790785653"/>
                <w:placeholder>
                  <w:docPart w:val="5BE21AD4A75F4B66ADE7F884BD5B1728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E26AA6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**Datum**</w:t>
                </w:r>
              </w:sdtContent>
            </w:sdt>
          </w:p>
        </w:tc>
      </w:tr>
      <w:tr w:rsidR="000020CB" w:rsidRPr="006E39AE" w:rsidTr="00C23F8C">
        <w:tc>
          <w:tcPr>
            <w:tcW w:w="4096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CB6612" w:rsidP="006004EB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204890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0CB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020CB">
              <w:rPr>
                <w:sz w:val="18"/>
              </w:rPr>
              <w:t xml:space="preserve"> Funktionsbeschreibung</w:t>
            </w:r>
          </w:p>
        </w:tc>
        <w:tc>
          <w:tcPr>
            <w:tcW w:w="255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E26AA6">
            <w:pPr>
              <w:tabs>
                <w:tab w:val="right" w:pos="9923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CB6612" w:rsidP="006004EB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1341505991"/>
                <w:placeholder>
                  <w:docPart w:val="9463A195758F4D50AF2A8779050EDD9F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E26AA6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**Datum**</w:t>
                </w:r>
              </w:sdtContent>
            </w:sdt>
          </w:p>
        </w:tc>
      </w:tr>
      <w:tr w:rsidR="000020CB" w:rsidRPr="006E39AE" w:rsidTr="00C23F8C">
        <w:tc>
          <w:tcPr>
            <w:tcW w:w="4096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CB6612" w:rsidP="006004EB">
            <w:pPr>
              <w:tabs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sz w:val="18"/>
                </w:rPr>
                <w:id w:val="180450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0CB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020CB">
              <w:rPr>
                <w:sz w:val="18"/>
              </w:rPr>
              <w:t xml:space="preserve"> Schemas / Layout</w:t>
            </w:r>
            <w:r w:rsidR="000020CB" w:rsidRPr="00B97BA1">
              <w:rPr>
                <w:rFonts w:eastAsia="MS Gothic"/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CB6612" w:rsidP="006004EB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-1568637819"/>
                <w:placeholder>
                  <w:docPart w:val="E8BA77E2BB08440A9D9D8900174EAB00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E26AA6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**Datum**</w:t>
                </w:r>
              </w:sdtContent>
            </w:sdt>
          </w:p>
        </w:tc>
      </w:tr>
      <w:tr w:rsidR="000020CB" w:rsidRPr="006E39AE" w:rsidTr="00C23F8C">
        <w:tc>
          <w:tcPr>
            <w:tcW w:w="4096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CB6612" w:rsidP="000020CB">
            <w:pPr>
              <w:tabs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sz w:val="18"/>
                </w:rPr>
                <w:id w:val="129308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0CB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020CB">
              <w:rPr>
                <w:sz w:val="18"/>
              </w:rPr>
              <w:t xml:space="preserve"> Zeichnungen</w:t>
            </w:r>
            <w:r w:rsidR="000020CB" w:rsidRPr="00B97BA1">
              <w:rPr>
                <w:rFonts w:eastAsia="MS Gothic"/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CB6612" w:rsidP="006004EB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-277571126"/>
                <w:placeholder>
                  <w:docPart w:val="55DEAABEAF43489EA40FFF84150DAF84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E26AA6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**Datum**</w:t>
                </w:r>
              </w:sdtContent>
            </w:sdt>
          </w:p>
        </w:tc>
      </w:tr>
      <w:tr w:rsidR="000020CB" w:rsidRPr="006E39AE" w:rsidTr="00C23F8C">
        <w:tc>
          <w:tcPr>
            <w:tcW w:w="4096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CB6612" w:rsidP="000020CB">
            <w:pPr>
              <w:tabs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sz w:val="18"/>
                </w:rPr>
                <w:id w:val="178345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0CB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020CB">
              <w:rPr>
                <w:sz w:val="18"/>
              </w:rPr>
              <w:t xml:space="preserve"> Fotos</w:t>
            </w:r>
            <w:r w:rsidR="000020CB" w:rsidRPr="00B97BA1">
              <w:rPr>
                <w:rFonts w:eastAsia="MS Gothic"/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E26AA6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CB6612" w:rsidP="006004EB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-1312562639"/>
                <w:placeholder>
                  <w:docPart w:val="576FB561A24A46479FCDFC84CEBE410C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E26AA6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**Datum**</w:t>
                </w:r>
              </w:sdtContent>
            </w:sdt>
          </w:p>
        </w:tc>
      </w:tr>
      <w:tr w:rsidR="000020CB" w:rsidRPr="006E39AE" w:rsidTr="00C23F8C">
        <w:tc>
          <w:tcPr>
            <w:tcW w:w="4096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CB6612" w:rsidP="000020CB">
            <w:pPr>
              <w:tabs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sz w:val="18"/>
                </w:rPr>
                <w:id w:val="95413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0CB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020CB">
              <w:rPr>
                <w:sz w:val="18"/>
              </w:rPr>
              <w:t xml:space="preserve"> OD017 (nur für zutreffende Zündschutzarten)</w:t>
            </w:r>
            <w:r w:rsidR="000020CB" w:rsidRPr="00B97BA1">
              <w:rPr>
                <w:rFonts w:eastAsia="MS Gothic"/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CB6612" w:rsidP="006004EB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910658367"/>
                <w:placeholder>
                  <w:docPart w:val="77EB6057143E42F291AC718DE6248411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E26AA6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**Datum**</w:t>
                </w:r>
              </w:sdtContent>
            </w:sdt>
          </w:p>
        </w:tc>
      </w:tr>
      <w:tr w:rsidR="000020CB" w:rsidRPr="006E39AE" w:rsidTr="00C23F8C">
        <w:tc>
          <w:tcPr>
            <w:tcW w:w="4096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Default="00CB6612" w:rsidP="000020CB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42935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0CB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020CB" w:rsidRPr="00B97BA1">
              <w:rPr>
                <w:rFonts w:eastAsia="MS Gothic"/>
                <w:sz w:val="18"/>
              </w:rPr>
              <w:t xml:space="preserve"> </w:t>
            </w:r>
            <w:r w:rsidR="000020CB">
              <w:rPr>
                <w:rFonts w:eastAsia="MS Gothic"/>
                <w:sz w:val="18"/>
              </w:rPr>
              <w:t>Risikoanalyse</w:t>
            </w:r>
          </w:p>
        </w:tc>
        <w:tc>
          <w:tcPr>
            <w:tcW w:w="255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CB6612" w:rsidP="006004EB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1866334316"/>
                <w:placeholder>
                  <w:docPart w:val="547527E02A0B43C38916B97445D6A5D9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E26AA6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**Datum**</w:t>
                </w:r>
              </w:sdtContent>
            </w:sdt>
          </w:p>
        </w:tc>
      </w:tr>
      <w:tr w:rsidR="000020CB" w:rsidRPr="006E39AE" w:rsidTr="00C23F8C">
        <w:tc>
          <w:tcPr>
            <w:tcW w:w="4096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Default="00CB6612" w:rsidP="000020CB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03300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0CB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020CB" w:rsidRPr="00B97BA1">
              <w:rPr>
                <w:sz w:val="18"/>
              </w:rPr>
              <w:t xml:space="preserve"> </w:t>
            </w:r>
            <w:r w:rsidR="000020CB">
              <w:rPr>
                <w:sz w:val="18"/>
              </w:rPr>
              <w:t>Typenschlüssel inkl. Seriennummer(-bereich)</w:t>
            </w:r>
          </w:p>
        </w:tc>
        <w:tc>
          <w:tcPr>
            <w:tcW w:w="255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0020CB" w:rsidRPr="000020CB" w:rsidRDefault="00CB6612" w:rsidP="006004EB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679939749"/>
                <w:placeholder>
                  <w:docPart w:val="7E0E96C696A84E5B956D61D85B0D3196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E26AA6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**Datum**</w:t>
                </w:r>
              </w:sdtContent>
            </w:sdt>
          </w:p>
        </w:tc>
      </w:tr>
      <w:tr w:rsidR="000020CB" w:rsidRPr="006E39AE" w:rsidTr="00C426DA">
        <w:tc>
          <w:tcPr>
            <w:tcW w:w="4096" w:type="dxa"/>
            <w:tcBorders>
              <w:top w:val="single" w:sz="6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</w:tcPr>
          <w:p w:rsidR="000020CB" w:rsidRDefault="00CB6612" w:rsidP="000020CB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8859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0CB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020CB">
              <w:rPr>
                <w:sz w:val="18"/>
              </w:rPr>
              <w:t xml:space="preserve"> andere: </w:t>
            </w:r>
            <w:r w:rsidR="000020CB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20CB" w:rsidRPr="00B97BA1">
              <w:rPr>
                <w:sz w:val="18"/>
              </w:rPr>
              <w:instrText xml:space="preserve"> FORMTEXT </w:instrText>
            </w:r>
            <w:r w:rsidR="000020CB" w:rsidRPr="00B97BA1">
              <w:rPr>
                <w:sz w:val="18"/>
              </w:rPr>
            </w:r>
            <w:r w:rsidR="000020CB" w:rsidRPr="00B97BA1">
              <w:rPr>
                <w:sz w:val="18"/>
              </w:rPr>
              <w:fldChar w:fldCharType="separate"/>
            </w:r>
            <w:r w:rsidR="000020CB" w:rsidRPr="00B97BA1">
              <w:rPr>
                <w:sz w:val="18"/>
              </w:rPr>
              <w:t> </w:t>
            </w:r>
            <w:r w:rsidR="000020CB" w:rsidRPr="00B97BA1">
              <w:rPr>
                <w:sz w:val="18"/>
              </w:rPr>
              <w:t> </w:t>
            </w:r>
            <w:r w:rsidR="000020CB" w:rsidRPr="00B97BA1">
              <w:rPr>
                <w:sz w:val="18"/>
              </w:rPr>
              <w:t> </w:t>
            </w:r>
            <w:r w:rsidR="000020CB" w:rsidRPr="00B97BA1">
              <w:rPr>
                <w:sz w:val="18"/>
              </w:rPr>
              <w:t> </w:t>
            </w:r>
            <w:r w:rsidR="000020CB" w:rsidRPr="00B97BA1">
              <w:rPr>
                <w:sz w:val="18"/>
              </w:rPr>
              <w:t> </w:t>
            </w:r>
            <w:r w:rsidR="000020CB" w:rsidRPr="00B97BA1"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</w:tcPr>
          <w:p w:rsidR="000020CB" w:rsidRPr="000020CB" w:rsidRDefault="00CB6612" w:rsidP="006004EB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456450558"/>
                <w:placeholder>
                  <w:docPart w:val="F81D8B81AE19493E81A25EF7F021DB5D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E26AA6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**Datum**</w:t>
                </w:r>
              </w:sdtContent>
            </w:sdt>
          </w:p>
        </w:tc>
      </w:tr>
    </w:tbl>
    <w:p w:rsidR="00054870" w:rsidRPr="00BF4F28" w:rsidRDefault="00054870" w:rsidP="00054870">
      <w:pPr>
        <w:rPr>
          <w:sz w:val="10"/>
          <w:szCs w:val="10"/>
        </w:rPr>
      </w:pPr>
    </w:p>
    <w:p w:rsidR="00BE27E1" w:rsidRDefault="00444306" w:rsidP="00C55BA9">
      <w:r>
        <w:t>Bitte</w:t>
      </w:r>
      <w:r w:rsidR="003414CE">
        <w:t xml:space="preserve"> senden Sie das ausgefüllte </w:t>
      </w:r>
      <w:r>
        <w:t xml:space="preserve">Formular </w:t>
      </w:r>
      <w:r w:rsidR="00F14E24">
        <w:t>an Ihren Kontakt bei Eurofins</w:t>
      </w:r>
      <w:r>
        <w:t xml:space="preserve"> zurück. </w:t>
      </w:r>
    </w:p>
    <w:p w:rsidR="003414CE" w:rsidRDefault="003414CE" w:rsidP="00C55BA9"/>
    <w:p w:rsidR="003414CE" w:rsidRPr="006B1E66" w:rsidRDefault="003414CE" w:rsidP="00C55BA9">
      <w:r w:rsidRPr="00896033">
        <w:rPr>
          <w:sz w:val="18"/>
          <w:szCs w:val="18"/>
          <w:lang w:val="de-DE"/>
        </w:rPr>
        <w:t>Sie können unsere derzeit gültigen Geschäftsbedingungen auf der Webseite (</w:t>
      </w:r>
      <w:hyperlink r:id="rId9" w:history="1">
        <w:r w:rsidRPr="00896033">
          <w:rPr>
            <w:rStyle w:val="Hyperlink"/>
            <w:rFonts w:cs="Arial"/>
            <w:sz w:val="18"/>
            <w:szCs w:val="18"/>
            <w:lang w:val="de-DE"/>
          </w:rPr>
          <w:t>www.eurofi</w:t>
        </w:r>
        <w:r>
          <w:rPr>
            <w:rStyle w:val="Hyperlink"/>
            <w:rFonts w:cs="Arial"/>
            <w:sz w:val="18"/>
            <w:szCs w:val="18"/>
            <w:lang w:val="de-DE"/>
          </w:rPr>
          <w:t>ns.ch/</w:t>
        </w:r>
      </w:hyperlink>
      <w:r>
        <w:rPr>
          <w:rStyle w:val="Hyperlink"/>
          <w:rFonts w:cs="Arial"/>
          <w:sz w:val="18"/>
          <w:szCs w:val="18"/>
          <w:lang w:val="de-DE"/>
        </w:rPr>
        <w:t>EE</w:t>
      </w:r>
      <w:r w:rsidRPr="00896033">
        <w:rPr>
          <w:sz w:val="18"/>
          <w:szCs w:val="18"/>
          <w:lang w:val="de-DE"/>
        </w:rPr>
        <w:t>) aufrufen, ausdrucken und abspeichern.</w:t>
      </w:r>
      <w:r>
        <w:rPr>
          <w:sz w:val="18"/>
          <w:szCs w:val="18"/>
          <w:lang w:val="de-DE"/>
        </w:rPr>
        <w:t xml:space="preserve"> Mit Einreichung dieses Antrages erklärt der Antragsteller, dass er für die genannten Produkte bei keiner anderen notifizierten Stelle (betrifft RL 2014/34/EU) ein Konformitätsbewertungsverfahren in Auftrag gegeben hat.</w:t>
      </w:r>
    </w:p>
    <w:sectPr w:rsidR="003414CE" w:rsidRPr="006B1E66" w:rsidSect="00320B5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567" w:bottom="709" w:left="1134" w:header="56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77C" w:rsidRDefault="00F4777C">
      <w:r>
        <w:separator/>
      </w:r>
    </w:p>
  </w:endnote>
  <w:endnote w:type="continuationSeparator" w:id="0">
    <w:p w:rsidR="00F4777C" w:rsidRDefault="00F4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9E" w:rsidRDefault="0078729E" w:rsidP="006712AF">
    <w:pPr>
      <w:pStyle w:val="Fuzeile"/>
      <w:tabs>
        <w:tab w:val="left" w:pos="7655"/>
      </w:tabs>
      <w:rPr>
        <w:sz w:val="16"/>
        <w:szCs w:val="16"/>
        <w:lang w:val="en-GB"/>
      </w:rPr>
    </w:pPr>
    <w:r w:rsidRPr="00F8318A">
      <w:rPr>
        <w:sz w:val="16"/>
        <w:szCs w:val="16"/>
        <w:lang w:val="en-GB"/>
      </w:rPr>
      <w:t>Eurofins Electric &amp; Electronic Product Testing AG</w:t>
    </w:r>
    <w:r>
      <w:rPr>
        <w:sz w:val="16"/>
        <w:szCs w:val="16"/>
        <w:lang w:val="en-GB"/>
      </w:rPr>
      <w:tab/>
    </w:r>
    <w:r>
      <w:rPr>
        <w:sz w:val="16"/>
        <w:szCs w:val="16"/>
        <w:lang w:val="en-GB"/>
      </w:rPr>
      <w:tab/>
      <w:t xml:space="preserve"> Seite </w:t>
    </w:r>
    <w:r>
      <w:rPr>
        <w:sz w:val="16"/>
        <w:szCs w:val="16"/>
        <w:lang w:val="en-GB"/>
      </w:rPr>
      <w:fldChar w:fldCharType="begin"/>
    </w:r>
    <w:r>
      <w:rPr>
        <w:sz w:val="16"/>
        <w:szCs w:val="16"/>
        <w:lang w:val="en-GB"/>
      </w:rPr>
      <w:instrText xml:space="preserve"> PAGE   \* MERGEFORMAT </w:instrText>
    </w:r>
    <w:r>
      <w:rPr>
        <w:sz w:val="16"/>
        <w:szCs w:val="16"/>
        <w:lang w:val="en-GB"/>
      </w:rPr>
      <w:fldChar w:fldCharType="separate"/>
    </w:r>
    <w:r w:rsidR="00CB6612">
      <w:rPr>
        <w:noProof/>
        <w:sz w:val="16"/>
        <w:szCs w:val="16"/>
        <w:lang w:val="en-GB"/>
      </w:rPr>
      <w:t>1</w:t>
    </w:r>
    <w:r>
      <w:rPr>
        <w:sz w:val="16"/>
        <w:szCs w:val="16"/>
        <w:lang w:val="en-GB"/>
      </w:rPr>
      <w:fldChar w:fldCharType="end"/>
    </w:r>
    <w:r>
      <w:rPr>
        <w:sz w:val="16"/>
        <w:szCs w:val="16"/>
        <w:lang w:val="en-GB"/>
      </w:rPr>
      <w:t xml:space="preserve"> von </w:t>
    </w:r>
    <w:r>
      <w:rPr>
        <w:sz w:val="16"/>
        <w:szCs w:val="16"/>
        <w:lang w:val="en-GB"/>
      </w:rPr>
      <w:fldChar w:fldCharType="begin"/>
    </w:r>
    <w:r>
      <w:rPr>
        <w:sz w:val="16"/>
        <w:szCs w:val="16"/>
        <w:lang w:val="en-GB"/>
      </w:rPr>
      <w:instrText xml:space="preserve"> NUMPAGES   \* MERGEFORMAT </w:instrText>
    </w:r>
    <w:r>
      <w:rPr>
        <w:sz w:val="16"/>
        <w:szCs w:val="16"/>
        <w:lang w:val="en-GB"/>
      </w:rPr>
      <w:fldChar w:fldCharType="separate"/>
    </w:r>
    <w:r w:rsidR="00CB6612">
      <w:rPr>
        <w:noProof/>
        <w:sz w:val="16"/>
        <w:szCs w:val="16"/>
        <w:lang w:val="en-GB"/>
      </w:rPr>
      <w:t>3</w:t>
    </w:r>
    <w:r>
      <w:rPr>
        <w:sz w:val="16"/>
        <w:szCs w:val="16"/>
        <w:lang w:val="en-GB"/>
      </w:rPr>
      <w:fldChar w:fldCharType="end"/>
    </w:r>
  </w:p>
  <w:p w:rsidR="0078729E" w:rsidRPr="00870792" w:rsidRDefault="0078729E" w:rsidP="006712AF">
    <w:pPr>
      <w:pStyle w:val="Fuzeile"/>
      <w:tabs>
        <w:tab w:val="clear" w:pos="9072"/>
        <w:tab w:val="right" w:pos="8364"/>
        <w:tab w:val="left" w:pos="8931"/>
      </w:tabs>
    </w:pPr>
    <w:r w:rsidRPr="00870792">
      <w:rPr>
        <w:sz w:val="16"/>
        <w:szCs w:val="16"/>
      </w:rPr>
      <w:t xml:space="preserve">Luppmenstrasse 3 | 8320 Fehraltorf | </w:t>
    </w:r>
    <w:r w:rsidRPr="00870792">
      <w:rPr>
        <w:color w:val="0000FF"/>
        <w:sz w:val="16"/>
        <w:szCs w:val="16"/>
      </w:rPr>
      <w:t>www.eurofins.ch/EE</w:t>
    </w:r>
    <w:r w:rsidRPr="00870792">
      <w:rPr>
        <w:color w:val="0000FF"/>
        <w:sz w:val="16"/>
        <w:szCs w:val="16"/>
      </w:rPr>
      <w:tab/>
      <w:t xml:space="preserve"> </w:t>
    </w:r>
    <w:r w:rsidRPr="00870792">
      <w:rPr>
        <w:sz w:val="16"/>
        <w:szCs w:val="16"/>
      </w:rPr>
      <w:t xml:space="preserve">F41.04-1 </w:t>
    </w:r>
    <w:r w:rsidRPr="00870792">
      <w:rPr>
        <w:sz w:val="16"/>
        <w:szCs w:val="16"/>
      </w:rPr>
      <w:tab/>
      <w:t>2</w:t>
    </w:r>
    <w:r w:rsidR="00A8512B" w:rsidRPr="00870792">
      <w:rPr>
        <w:sz w:val="16"/>
        <w:szCs w:val="16"/>
      </w:rPr>
      <w:t>8</w:t>
    </w:r>
    <w:r w:rsidR="00CB6612">
      <w:rPr>
        <w:sz w:val="16"/>
        <w:szCs w:val="16"/>
      </w:rPr>
      <w:t>.03.2023_PSp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9E" w:rsidRPr="00526668" w:rsidRDefault="0078729E" w:rsidP="00D40702">
    <w:pPr>
      <w:pStyle w:val="Fuzeile"/>
      <w:rPr>
        <w:sz w:val="16"/>
        <w:szCs w:val="16"/>
        <w:lang w:val="en-US"/>
      </w:rPr>
    </w:pPr>
    <w:r w:rsidRPr="00526668">
      <w:rPr>
        <w:sz w:val="16"/>
        <w:szCs w:val="16"/>
        <w:lang w:val="en-US"/>
      </w:rPr>
      <w:t>Eurofins Electric &amp; Electronic Product Testing AG</w:t>
    </w:r>
  </w:p>
  <w:p w:rsidR="0078729E" w:rsidRPr="00BB0D5E" w:rsidRDefault="0078729E" w:rsidP="00D40702">
    <w:pPr>
      <w:pStyle w:val="Fuzeile"/>
      <w:tabs>
        <w:tab w:val="clear" w:pos="9072"/>
        <w:tab w:val="right" w:pos="10206"/>
      </w:tabs>
      <w:ind w:right="-1"/>
      <w:rPr>
        <w:rFonts w:cs="Arial"/>
        <w:sz w:val="18"/>
        <w:szCs w:val="18"/>
      </w:rPr>
    </w:pPr>
    <w:bookmarkStart w:id="3" w:name="Firmaadresse"/>
    <w:r>
      <w:rPr>
        <w:sz w:val="16"/>
        <w:szCs w:val="16"/>
      </w:rPr>
      <w:t>Luppmenstrasse 3 | 8320 Fehraltorf | www.eurofins.ch</w:t>
    </w:r>
    <w:bookmarkEnd w:id="3"/>
    <w:r>
      <w:rPr>
        <w:sz w:val="16"/>
        <w:szCs w:val="16"/>
      </w:rPr>
      <w:t>/ptc</w:t>
    </w:r>
  </w:p>
  <w:p w:rsidR="0078729E" w:rsidRPr="00BB0D5E" w:rsidRDefault="0078729E" w:rsidP="00126E24">
    <w:pPr>
      <w:pStyle w:val="Fuzeile"/>
      <w:tabs>
        <w:tab w:val="clear" w:pos="9072"/>
        <w:tab w:val="right" w:pos="10206"/>
      </w:tabs>
      <w:ind w:right="-1"/>
      <w:rPr>
        <w:rFonts w:cs="Arial"/>
        <w:sz w:val="12"/>
        <w:szCs w:val="12"/>
      </w:rPr>
    </w:pPr>
  </w:p>
  <w:p w:rsidR="0078729E" w:rsidRPr="00D40702" w:rsidRDefault="0078729E" w:rsidP="00126E24">
    <w:pPr>
      <w:pStyle w:val="Fuzeile"/>
      <w:tabs>
        <w:tab w:val="clear" w:pos="4536"/>
        <w:tab w:val="clear" w:pos="9072"/>
        <w:tab w:val="center" w:pos="5103"/>
        <w:tab w:val="right" w:pos="10206"/>
      </w:tabs>
      <w:ind w:right="-1"/>
      <w:rPr>
        <w:rFonts w:cs="Arial"/>
        <w:snapToGrid w:val="0"/>
        <w:sz w:val="12"/>
        <w:szCs w:val="12"/>
        <w:lang w:eastAsia="de-DE"/>
      </w:rPr>
    </w:pPr>
    <w:r>
      <w:rPr>
        <w:rFonts w:cs="Arial"/>
        <w:sz w:val="12"/>
        <w:szCs w:val="12"/>
      </w:rPr>
      <w:fldChar w:fldCharType="begin"/>
    </w:r>
    <w:r>
      <w:rPr>
        <w:rFonts w:cs="Arial"/>
        <w:sz w:val="12"/>
        <w:szCs w:val="12"/>
      </w:rPr>
      <w:instrText xml:space="preserve"> FILENAME   \* MERGEFORMAT </w:instrText>
    </w:r>
    <w:r>
      <w:rPr>
        <w:rFonts w:cs="Arial"/>
        <w:sz w:val="12"/>
        <w:szCs w:val="12"/>
      </w:rPr>
      <w:fldChar w:fldCharType="separate"/>
    </w:r>
    <w:r>
      <w:rPr>
        <w:rFonts w:cs="Arial"/>
        <w:noProof/>
        <w:sz w:val="12"/>
        <w:szCs w:val="12"/>
      </w:rPr>
      <w:t>Q-Ticket Neuprüfung DE 220504_STo_JA, Nein Services</w:t>
    </w:r>
    <w:r>
      <w:rPr>
        <w:rFonts w:cs="Arial"/>
        <w:sz w:val="12"/>
        <w:szCs w:val="12"/>
      </w:rPr>
      <w:fldChar w:fldCharType="end"/>
    </w:r>
    <w:r w:rsidRPr="00BB0D5E">
      <w:rPr>
        <w:rFonts w:cs="Arial"/>
        <w:snapToGrid w:val="0"/>
        <w:sz w:val="12"/>
        <w:szCs w:val="12"/>
        <w:lang w:eastAsia="de-DE"/>
      </w:rPr>
      <w:tab/>
      <w:t xml:space="preserve">Seite </w:t>
    </w:r>
    <w:r w:rsidRPr="00BB0D5E">
      <w:rPr>
        <w:rFonts w:cs="Arial"/>
        <w:snapToGrid w:val="0"/>
        <w:sz w:val="12"/>
        <w:szCs w:val="12"/>
        <w:lang w:eastAsia="de-DE"/>
      </w:rPr>
      <w:fldChar w:fldCharType="begin"/>
    </w:r>
    <w:r w:rsidRPr="00BB0D5E">
      <w:rPr>
        <w:rFonts w:cs="Arial"/>
        <w:snapToGrid w:val="0"/>
        <w:sz w:val="12"/>
        <w:szCs w:val="12"/>
        <w:lang w:eastAsia="de-DE"/>
      </w:rPr>
      <w:instrText xml:space="preserve"> PAGE </w:instrText>
    </w:r>
    <w:r w:rsidRPr="00BB0D5E">
      <w:rPr>
        <w:rFonts w:cs="Arial"/>
        <w:snapToGrid w:val="0"/>
        <w:sz w:val="12"/>
        <w:szCs w:val="12"/>
        <w:lang w:eastAsia="de-DE"/>
      </w:rPr>
      <w:fldChar w:fldCharType="separate"/>
    </w:r>
    <w:r>
      <w:rPr>
        <w:rFonts w:cs="Arial"/>
        <w:noProof/>
        <w:snapToGrid w:val="0"/>
        <w:sz w:val="12"/>
        <w:szCs w:val="12"/>
        <w:lang w:eastAsia="de-DE"/>
      </w:rPr>
      <w:t>1</w:t>
    </w:r>
    <w:r w:rsidRPr="00BB0D5E">
      <w:rPr>
        <w:rFonts w:cs="Arial"/>
        <w:snapToGrid w:val="0"/>
        <w:sz w:val="12"/>
        <w:szCs w:val="12"/>
        <w:lang w:eastAsia="de-DE"/>
      </w:rPr>
      <w:fldChar w:fldCharType="end"/>
    </w:r>
    <w:r w:rsidRPr="00BB0D5E">
      <w:rPr>
        <w:rFonts w:cs="Arial"/>
        <w:snapToGrid w:val="0"/>
        <w:sz w:val="12"/>
        <w:szCs w:val="12"/>
        <w:lang w:eastAsia="de-DE"/>
      </w:rPr>
      <w:t xml:space="preserve"> von </w:t>
    </w:r>
    <w:r w:rsidRPr="00BB0D5E">
      <w:rPr>
        <w:rFonts w:cs="Arial"/>
        <w:snapToGrid w:val="0"/>
        <w:sz w:val="12"/>
        <w:szCs w:val="12"/>
        <w:lang w:eastAsia="de-DE"/>
      </w:rPr>
      <w:fldChar w:fldCharType="begin"/>
    </w:r>
    <w:r w:rsidRPr="00BB0D5E">
      <w:rPr>
        <w:rFonts w:cs="Arial"/>
        <w:snapToGrid w:val="0"/>
        <w:sz w:val="12"/>
        <w:szCs w:val="12"/>
        <w:lang w:eastAsia="de-DE"/>
      </w:rPr>
      <w:instrText xml:space="preserve"> NUMPAGES </w:instrText>
    </w:r>
    <w:r w:rsidRPr="00BB0D5E">
      <w:rPr>
        <w:rFonts w:cs="Arial"/>
        <w:snapToGrid w:val="0"/>
        <w:sz w:val="12"/>
        <w:szCs w:val="12"/>
        <w:lang w:eastAsia="de-DE"/>
      </w:rPr>
      <w:fldChar w:fldCharType="separate"/>
    </w:r>
    <w:r>
      <w:rPr>
        <w:rFonts w:cs="Arial"/>
        <w:noProof/>
        <w:snapToGrid w:val="0"/>
        <w:sz w:val="12"/>
        <w:szCs w:val="12"/>
        <w:lang w:eastAsia="de-DE"/>
      </w:rPr>
      <w:t>2</w:t>
    </w:r>
    <w:r w:rsidRPr="00BB0D5E">
      <w:rPr>
        <w:rFonts w:cs="Arial"/>
        <w:snapToGrid w:val="0"/>
        <w:sz w:val="12"/>
        <w:szCs w:val="12"/>
        <w:lang w:eastAsia="de-DE"/>
      </w:rPr>
      <w:fldChar w:fldCharType="end"/>
    </w:r>
    <w:r w:rsidRPr="00BB0D5E">
      <w:rPr>
        <w:rFonts w:cs="Arial"/>
        <w:snapToGrid w:val="0"/>
        <w:sz w:val="12"/>
        <w:szCs w:val="12"/>
        <w:lang w:eastAsia="de-DE"/>
      </w:rPr>
      <w:tab/>
    </w:r>
    <w:r>
      <w:rPr>
        <w:rFonts w:cs="Arial"/>
        <w:snapToGrid w:val="0"/>
        <w:sz w:val="12"/>
        <w:szCs w:val="12"/>
        <w:lang w:eastAsia="de-DE"/>
      </w:rPr>
      <w:t>20.03.2020 / CRi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77C" w:rsidRDefault="00F4777C">
      <w:r>
        <w:separator/>
      </w:r>
    </w:p>
  </w:footnote>
  <w:footnote w:type="continuationSeparator" w:id="0">
    <w:p w:rsidR="00F4777C" w:rsidRDefault="00F4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9E" w:rsidRPr="00361AE2" w:rsidRDefault="0078729E" w:rsidP="00D3581D">
    <w:pPr>
      <w:spacing w:before="40"/>
      <w:ind w:left="-284"/>
      <w:rPr>
        <w:sz w:val="15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A66A2" wp14:editId="4ED04997">
          <wp:simplePos x="0" y="0"/>
          <wp:positionH relativeFrom="column">
            <wp:posOffset>0</wp:posOffset>
          </wp:positionH>
          <wp:positionV relativeFrom="paragraph">
            <wp:posOffset>-190831</wp:posOffset>
          </wp:positionV>
          <wp:extent cx="1788607" cy="424176"/>
          <wp:effectExtent l="0" t="0" r="2540" b="0"/>
          <wp:wrapNone/>
          <wp:docPr id="1" name="Bild 3" descr="Eurofins-EE-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Eurofins-EE-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607" cy="424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9E" w:rsidRDefault="0078729E" w:rsidP="000A19FE">
    <w:pPr>
      <w:pStyle w:val="Kopfzeile"/>
      <w:tabs>
        <w:tab w:val="clear" w:pos="9072"/>
        <w:tab w:val="right" w:pos="10206"/>
      </w:tabs>
    </w:pPr>
    <w:r>
      <w:rPr>
        <w:noProof/>
      </w:rPr>
      <w:drawing>
        <wp:inline distT="0" distB="0" distL="0" distR="0" wp14:anchorId="29951288" wp14:editId="56F4BC1A">
          <wp:extent cx="2414016" cy="566928"/>
          <wp:effectExtent l="0" t="0" r="5715" b="508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ofins-EE-Logo-small.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016" cy="566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729E" w:rsidRDefault="0078729E" w:rsidP="000A19FE">
    <w:pPr>
      <w:pStyle w:val="Kopfzeile"/>
      <w:tabs>
        <w:tab w:val="clear" w:pos="9072"/>
        <w:tab w:val="right" w:pos="10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4D5"/>
    <w:multiLevelType w:val="hybridMultilevel"/>
    <w:tmpl w:val="680E6F62"/>
    <w:lvl w:ilvl="0" w:tplc="B5702CB4">
      <w:start w:val="663"/>
      <w:numFmt w:val="bullet"/>
      <w:lvlText w:val="-"/>
      <w:lvlJc w:val="left"/>
      <w:pPr>
        <w:ind w:left="543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</w:abstractNum>
  <w:abstractNum w:abstractNumId="1" w15:restartNumberingAfterBreak="0">
    <w:nsid w:val="02E94323"/>
    <w:multiLevelType w:val="hybridMultilevel"/>
    <w:tmpl w:val="068EF4CC"/>
    <w:lvl w:ilvl="0" w:tplc="15ACD7B6">
      <w:start w:val="663"/>
      <w:numFmt w:val="bullet"/>
      <w:lvlText w:val="-"/>
      <w:lvlJc w:val="left"/>
      <w:pPr>
        <w:ind w:left="5430" w:hanging="360"/>
      </w:pPr>
      <w:rPr>
        <w:rFonts w:ascii="Arial" w:eastAsia="Times New Roman" w:hAnsi="Arial" w:cs="Arial" w:hint="default"/>
        <w:i/>
      </w:rPr>
    </w:lvl>
    <w:lvl w:ilvl="1" w:tplc="08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</w:abstractNum>
  <w:abstractNum w:abstractNumId="2" w15:restartNumberingAfterBreak="0">
    <w:nsid w:val="16600447"/>
    <w:multiLevelType w:val="hybridMultilevel"/>
    <w:tmpl w:val="B0789D88"/>
    <w:lvl w:ilvl="0" w:tplc="14707C90">
      <w:start w:val="1"/>
      <w:numFmt w:val="decimal"/>
      <w:pStyle w:val="Aufzhlungszeichen"/>
      <w:lvlText w:val="%1."/>
      <w:lvlJc w:val="left"/>
      <w:pPr>
        <w:ind w:left="36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7D32889"/>
    <w:multiLevelType w:val="hybridMultilevel"/>
    <w:tmpl w:val="8AE26008"/>
    <w:lvl w:ilvl="0" w:tplc="81DEAF82">
      <w:start w:val="5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86A03"/>
    <w:multiLevelType w:val="hybridMultilevel"/>
    <w:tmpl w:val="03843800"/>
    <w:lvl w:ilvl="0" w:tplc="211EE8F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26BE"/>
    <w:multiLevelType w:val="hybridMultilevel"/>
    <w:tmpl w:val="84BA6BD8"/>
    <w:lvl w:ilvl="0" w:tplc="7186C282">
      <w:start w:val="663"/>
      <w:numFmt w:val="bullet"/>
      <w:lvlText w:val="-"/>
      <w:lvlJc w:val="left"/>
      <w:pPr>
        <w:ind w:left="5430" w:hanging="360"/>
      </w:pPr>
      <w:rPr>
        <w:rFonts w:ascii="Arial" w:eastAsia="Times New Roman" w:hAnsi="Arial" w:cs="Arial" w:hint="default"/>
        <w:i w:val="0"/>
      </w:rPr>
    </w:lvl>
    <w:lvl w:ilvl="1" w:tplc="08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</w:abstractNum>
  <w:abstractNum w:abstractNumId="6" w15:restartNumberingAfterBreak="0">
    <w:nsid w:val="38513280"/>
    <w:multiLevelType w:val="hybridMultilevel"/>
    <w:tmpl w:val="33024A70"/>
    <w:lvl w:ilvl="0" w:tplc="91B0B0CC">
      <w:start w:val="4"/>
      <w:numFmt w:val="bullet"/>
      <w:lvlText w:val="-"/>
      <w:lvlJc w:val="left"/>
      <w:pPr>
        <w:ind w:left="543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</w:abstractNum>
  <w:abstractNum w:abstractNumId="7" w15:restartNumberingAfterBreak="0">
    <w:nsid w:val="43013707"/>
    <w:multiLevelType w:val="hybridMultilevel"/>
    <w:tmpl w:val="4458776E"/>
    <w:lvl w:ilvl="0" w:tplc="08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3FF5B1E"/>
    <w:multiLevelType w:val="hybridMultilevel"/>
    <w:tmpl w:val="B1A6CB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96041A"/>
    <w:multiLevelType w:val="multilevel"/>
    <w:tmpl w:val="87649A3C"/>
    <w:lvl w:ilvl="0">
      <w:start w:val="1"/>
      <w:numFmt w:val="upperRoman"/>
      <w:pStyle w:val="TitelElementfett"/>
      <w:lvlText w:val="Anhang %1."/>
      <w:lvlJc w:val="left"/>
      <w:pPr>
        <w:tabs>
          <w:tab w:val="num" w:pos="1440"/>
        </w:tabs>
      </w:pPr>
      <w:rPr>
        <w:rFonts w:cs="Times New Roman" w:hint="default"/>
      </w:r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0" w15:restartNumberingAfterBreak="0">
    <w:nsid w:val="697D291A"/>
    <w:multiLevelType w:val="hybridMultilevel"/>
    <w:tmpl w:val="2A347CC6"/>
    <w:lvl w:ilvl="0" w:tplc="C588A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B76EF"/>
    <w:multiLevelType w:val="hybridMultilevel"/>
    <w:tmpl w:val="8BACB550"/>
    <w:lvl w:ilvl="0" w:tplc="56A8E882">
      <w:start w:val="11"/>
      <w:numFmt w:val="bullet"/>
      <w:lvlText w:val="-"/>
      <w:lvlJc w:val="left"/>
      <w:pPr>
        <w:ind w:left="720" w:hanging="360"/>
      </w:pPr>
      <w:rPr>
        <w:rFonts w:ascii="MS Gothic" w:eastAsia="MS Gothic" w:hAnsi="MS Gothic" w:cs="Arial" w:hint="eastAsia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65731"/>
    <w:multiLevelType w:val="hybridMultilevel"/>
    <w:tmpl w:val="9034C1AA"/>
    <w:lvl w:ilvl="0" w:tplc="7B225814">
      <w:start w:val="663"/>
      <w:numFmt w:val="bullet"/>
      <w:lvlText w:val="-"/>
      <w:lvlJc w:val="left"/>
      <w:pPr>
        <w:ind w:left="532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12"/>
  </w:num>
  <w:num w:numId="9">
    <w:abstractNumId w:val="0"/>
  </w:num>
  <w:num w:numId="10">
    <w:abstractNumId w:val="8"/>
  </w:num>
  <w:num w:numId="11">
    <w:abstractNumId w:val="6"/>
  </w:num>
  <w:num w:numId="12">
    <w:abstractNumId w:val="11"/>
  </w:num>
  <w:num w:numId="1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2E"/>
    <w:rsid w:val="000006FD"/>
    <w:rsid w:val="000009FB"/>
    <w:rsid w:val="00001FD7"/>
    <w:rsid w:val="000020CB"/>
    <w:rsid w:val="00003D14"/>
    <w:rsid w:val="00004538"/>
    <w:rsid w:val="00006D55"/>
    <w:rsid w:val="00010B6C"/>
    <w:rsid w:val="000117C0"/>
    <w:rsid w:val="000154AA"/>
    <w:rsid w:val="0002020A"/>
    <w:rsid w:val="00020DC3"/>
    <w:rsid w:val="00022CD3"/>
    <w:rsid w:val="00024045"/>
    <w:rsid w:val="00027B7A"/>
    <w:rsid w:val="00034561"/>
    <w:rsid w:val="00034B97"/>
    <w:rsid w:val="0003658C"/>
    <w:rsid w:val="00037025"/>
    <w:rsid w:val="00040410"/>
    <w:rsid w:val="00040C60"/>
    <w:rsid w:val="0004194B"/>
    <w:rsid w:val="000428A8"/>
    <w:rsid w:val="000474E6"/>
    <w:rsid w:val="000475AE"/>
    <w:rsid w:val="0004762C"/>
    <w:rsid w:val="0004763F"/>
    <w:rsid w:val="0005126E"/>
    <w:rsid w:val="00054870"/>
    <w:rsid w:val="00056FFC"/>
    <w:rsid w:val="00057FCC"/>
    <w:rsid w:val="0006094A"/>
    <w:rsid w:val="00062422"/>
    <w:rsid w:val="000629C3"/>
    <w:rsid w:val="00066B23"/>
    <w:rsid w:val="000675D2"/>
    <w:rsid w:val="000716EC"/>
    <w:rsid w:val="00071B51"/>
    <w:rsid w:val="00072A92"/>
    <w:rsid w:val="000736C2"/>
    <w:rsid w:val="00080B6A"/>
    <w:rsid w:val="00081C30"/>
    <w:rsid w:val="00081EDB"/>
    <w:rsid w:val="0008225D"/>
    <w:rsid w:val="000827A0"/>
    <w:rsid w:val="0008447C"/>
    <w:rsid w:val="00085209"/>
    <w:rsid w:val="000865D1"/>
    <w:rsid w:val="00086791"/>
    <w:rsid w:val="00087426"/>
    <w:rsid w:val="00090F52"/>
    <w:rsid w:val="00091A20"/>
    <w:rsid w:val="00092205"/>
    <w:rsid w:val="0009302B"/>
    <w:rsid w:val="0009454C"/>
    <w:rsid w:val="00094EDF"/>
    <w:rsid w:val="00095017"/>
    <w:rsid w:val="00095D1A"/>
    <w:rsid w:val="000A19FE"/>
    <w:rsid w:val="000A33B8"/>
    <w:rsid w:val="000A3752"/>
    <w:rsid w:val="000A43AA"/>
    <w:rsid w:val="000A4D80"/>
    <w:rsid w:val="000A5DFB"/>
    <w:rsid w:val="000B359F"/>
    <w:rsid w:val="000B40C2"/>
    <w:rsid w:val="000B5555"/>
    <w:rsid w:val="000B5CCC"/>
    <w:rsid w:val="000B63C3"/>
    <w:rsid w:val="000B6859"/>
    <w:rsid w:val="000B766F"/>
    <w:rsid w:val="000C0F23"/>
    <w:rsid w:val="000C23E0"/>
    <w:rsid w:val="000C2D7E"/>
    <w:rsid w:val="000C3489"/>
    <w:rsid w:val="000C620C"/>
    <w:rsid w:val="000C6DD1"/>
    <w:rsid w:val="000C6E1B"/>
    <w:rsid w:val="000D0386"/>
    <w:rsid w:val="000D1078"/>
    <w:rsid w:val="000D31B1"/>
    <w:rsid w:val="000D6106"/>
    <w:rsid w:val="000D6CCF"/>
    <w:rsid w:val="000D7C1F"/>
    <w:rsid w:val="000E15ED"/>
    <w:rsid w:val="000E1AB5"/>
    <w:rsid w:val="000E282A"/>
    <w:rsid w:val="000E2B8B"/>
    <w:rsid w:val="000E6B9A"/>
    <w:rsid w:val="000E7094"/>
    <w:rsid w:val="000F342E"/>
    <w:rsid w:val="000F43FC"/>
    <w:rsid w:val="000F4EF9"/>
    <w:rsid w:val="000F5F79"/>
    <w:rsid w:val="000F64E4"/>
    <w:rsid w:val="000F677E"/>
    <w:rsid w:val="000F703D"/>
    <w:rsid w:val="0010034D"/>
    <w:rsid w:val="001003B6"/>
    <w:rsid w:val="00102BF2"/>
    <w:rsid w:val="00102CB2"/>
    <w:rsid w:val="0010491B"/>
    <w:rsid w:val="00105394"/>
    <w:rsid w:val="001056D7"/>
    <w:rsid w:val="001058EE"/>
    <w:rsid w:val="00106140"/>
    <w:rsid w:val="001079AE"/>
    <w:rsid w:val="00111346"/>
    <w:rsid w:val="00114717"/>
    <w:rsid w:val="001153B9"/>
    <w:rsid w:val="00117C1A"/>
    <w:rsid w:val="00120699"/>
    <w:rsid w:val="001218CC"/>
    <w:rsid w:val="001229ED"/>
    <w:rsid w:val="00122E1A"/>
    <w:rsid w:val="00123FC9"/>
    <w:rsid w:val="00125745"/>
    <w:rsid w:val="00125A8A"/>
    <w:rsid w:val="00126E24"/>
    <w:rsid w:val="00127A25"/>
    <w:rsid w:val="0013038F"/>
    <w:rsid w:val="00130A4D"/>
    <w:rsid w:val="00130B9A"/>
    <w:rsid w:val="00134D09"/>
    <w:rsid w:val="00134EEF"/>
    <w:rsid w:val="00135BFA"/>
    <w:rsid w:val="00136A7F"/>
    <w:rsid w:val="00136D41"/>
    <w:rsid w:val="001373A1"/>
    <w:rsid w:val="00142EB8"/>
    <w:rsid w:val="001524D7"/>
    <w:rsid w:val="00153D8C"/>
    <w:rsid w:val="00155A6B"/>
    <w:rsid w:val="00164884"/>
    <w:rsid w:val="00165219"/>
    <w:rsid w:val="0016652F"/>
    <w:rsid w:val="00166711"/>
    <w:rsid w:val="00166E0A"/>
    <w:rsid w:val="00167F57"/>
    <w:rsid w:val="00171582"/>
    <w:rsid w:val="00175B83"/>
    <w:rsid w:val="00176D2D"/>
    <w:rsid w:val="00176F48"/>
    <w:rsid w:val="0017730D"/>
    <w:rsid w:val="00177EA5"/>
    <w:rsid w:val="001803EC"/>
    <w:rsid w:val="00181B76"/>
    <w:rsid w:val="00182BE7"/>
    <w:rsid w:val="00186C2C"/>
    <w:rsid w:val="00191696"/>
    <w:rsid w:val="00195B6D"/>
    <w:rsid w:val="00197CBD"/>
    <w:rsid w:val="001A109B"/>
    <w:rsid w:val="001A1F2C"/>
    <w:rsid w:val="001A2BB1"/>
    <w:rsid w:val="001A318B"/>
    <w:rsid w:val="001A4F64"/>
    <w:rsid w:val="001A7C70"/>
    <w:rsid w:val="001B004D"/>
    <w:rsid w:val="001B2211"/>
    <w:rsid w:val="001B321E"/>
    <w:rsid w:val="001B3C3E"/>
    <w:rsid w:val="001B50E1"/>
    <w:rsid w:val="001B6027"/>
    <w:rsid w:val="001B7136"/>
    <w:rsid w:val="001C1B11"/>
    <w:rsid w:val="001C3048"/>
    <w:rsid w:val="001C35CC"/>
    <w:rsid w:val="001C485E"/>
    <w:rsid w:val="001C5F4D"/>
    <w:rsid w:val="001C6B4E"/>
    <w:rsid w:val="001D1EF0"/>
    <w:rsid w:val="001D3362"/>
    <w:rsid w:val="001D4E87"/>
    <w:rsid w:val="001D6069"/>
    <w:rsid w:val="001D635F"/>
    <w:rsid w:val="001E1269"/>
    <w:rsid w:val="001E1F01"/>
    <w:rsid w:val="001E3BB7"/>
    <w:rsid w:val="001E3DC5"/>
    <w:rsid w:val="001E59B2"/>
    <w:rsid w:val="001E6201"/>
    <w:rsid w:val="001E729C"/>
    <w:rsid w:val="001E74EA"/>
    <w:rsid w:val="001F12DC"/>
    <w:rsid w:val="001F163D"/>
    <w:rsid w:val="001F5594"/>
    <w:rsid w:val="001F58EA"/>
    <w:rsid w:val="00200C32"/>
    <w:rsid w:val="00202B8B"/>
    <w:rsid w:val="00207800"/>
    <w:rsid w:val="002105B7"/>
    <w:rsid w:val="0021072B"/>
    <w:rsid w:val="00211741"/>
    <w:rsid w:val="00212088"/>
    <w:rsid w:val="002137BB"/>
    <w:rsid w:val="00216606"/>
    <w:rsid w:val="00217007"/>
    <w:rsid w:val="002178D3"/>
    <w:rsid w:val="00217C11"/>
    <w:rsid w:val="00217F61"/>
    <w:rsid w:val="0022068C"/>
    <w:rsid w:val="00220982"/>
    <w:rsid w:val="00220BB7"/>
    <w:rsid w:val="002213FD"/>
    <w:rsid w:val="002256E6"/>
    <w:rsid w:val="00225B0C"/>
    <w:rsid w:val="00230B65"/>
    <w:rsid w:val="002321AD"/>
    <w:rsid w:val="002354EB"/>
    <w:rsid w:val="002362DD"/>
    <w:rsid w:val="00236EA4"/>
    <w:rsid w:val="00240214"/>
    <w:rsid w:val="00240453"/>
    <w:rsid w:val="00242603"/>
    <w:rsid w:val="00242730"/>
    <w:rsid w:val="0024333F"/>
    <w:rsid w:val="00243ADA"/>
    <w:rsid w:val="0024414A"/>
    <w:rsid w:val="002456E3"/>
    <w:rsid w:val="00252FAF"/>
    <w:rsid w:val="00254280"/>
    <w:rsid w:val="00257CC6"/>
    <w:rsid w:val="0026050B"/>
    <w:rsid w:val="00261102"/>
    <w:rsid w:val="002631CE"/>
    <w:rsid w:val="00264CA8"/>
    <w:rsid w:val="0026655A"/>
    <w:rsid w:val="00267484"/>
    <w:rsid w:val="00271D8E"/>
    <w:rsid w:val="00273F6A"/>
    <w:rsid w:val="00274823"/>
    <w:rsid w:val="00277A9C"/>
    <w:rsid w:val="00277C8B"/>
    <w:rsid w:val="00287465"/>
    <w:rsid w:val="002946DD"/>
    <w:rsid w:val="00296F24"/>
    <w:rsid w:val="002A0837"/>
    <w:rsid w:val="002A0D90"/>
    <w:rsid w:val="002A16E7"/>
    <w:rsid w:val="002A1E3A"/>
    <w:rsid w:val="002A4008"/>
    <w:rsid w:val="002A5C8A"/>
    <w:rsid w:val="002A5C97"/>
    <w:rsid w:val="002B0D95"/>
    <w:rsid w:val="002B109A"/>
    <w:rsid w:val="002B31A6"/>
    <w:rsid w:val="002B5373"/>
    <w:rsid w:val="002C4656"/>
    <w:rsid w:val="002C62DF"/>
    <w:rsid w:val="002C6C69"/>
    <w:rsid w:val="002D0772"/>
    <w:rsid w:val="002D1669"/>
    <w:rsid w:val="002D3B58"/>
    <w:rsid w:val="002D45A2"/>
    <w:rsid w:val="002D5F6F"/>
    <w:rsid w:val="002E22B9"/>
    <w:rsid w:val="002E27EB"/>
    <w:rsid w:val="002E5699"/>
    <w:rsid w:val="002E5A83"/>
    <w:rsid w:val="002E6717"/>
    <w:rsid w:val="002E6FBB"/>
    <w:rsid w:val="002E74C9"/>
    <w:rsid w:val="002F2E9D"/>
    <w:rsid w:val="002F2FBD"/>
    <w:rsid w:val="002F3A46"/>
    <w:rsid w:val="002F67AC"/>
    <w:rsid w:val="002F6A0F"/>
    <w:rsid w:val="002F6B11"/>
    <w:rsid w:val="00303C46"/>
    <w:rsid w:val="00304F90"/>
    <w:rsid w:val="00310707"/>
    <w:rsid w:val="00310ECB"/>
    <w:rsid w:val="00311721"/>
    <w:rsid w:val="0031274C"/>
    <w:rsid w:val="00312F14"/>
    <w:rsid w:val="00313663"/>
    <w:rsid w:val="00320B5F"/>
    <w:rsid w:val="003249FF"/>
    <w:rsid w:val="00326C51"/>
    <w:rsid w:val="00332537"/>
    <w:rsid w:val="00333AFB"/>
    <w:rsid w:val="003343FF"/>
    <w:rsid w:val="00334480"/>
    <w:rsid w:val="00334D4E"/>
    <w:rsid w:val="00334E6D"/>
    <w:rsid w:val="00336A41"/>
    <w:rsid w:val="00337ED0"/>
    <w:rsid w:val="00341145"/>
    <w:rsid w:val="003414CE"/>
    <w:rsid w:val="003427AD"/>
    <w:rsid w:val="00342A8D"/>
    <w:rsid w:val="00342ABC"/>
    <w:rsid w:val="00345B84"/>
    <w:rsid w:val="003468FE"/>
    <w:rsid w:val="003557FE"/>
    <w:rsid w:val="00356871"/>
    <w:rsid w:val="00360E17"/>
    <w:rsid w:val="00361AE2"/>
    <w:rsid w:val="00361D5D"/>
    <w:rsid w:val="003636BB"/>
    <w:rsid w:val="00363AFA"/>
    <w:rsid w:val="00363C27"/>
    <w:rsid w:val="00364BC3"/>
    <w:rsid w:val="003651D7"/>
    <w:rsid w:val="003654BE"/>
    <w:rsid w:val="00366C3D"/>
    <w:rsid w:val="00370E38"/>
    <w:rsid w:val="0037148F"/>
    <w:rsid w:val="00372BA4"/>
    <w:rsid w:val="003732A4"/>
    <w:rsid w:val="00373990"/>
    <w:rsid w:val="00374F9F"/>
    <w:rsid w:val="0037541C"/>
    <w:rsid w:val="00376145"/>
    <w:rsid w:val="003775C3"/>
    <w:rsid w:val="00377887"/>
    <w:rsid w:val="00377AEE"/>
    <w:rsid w:val="003822A2"/>
    <w:rsid w:val="00382A7B"/>
    <w:rsid w:val="003831DD"/>
    <w:rsid w:val="00383942"/>
    <w:rsid w:val="0039079C"/>
    <w:rsid w:val="003907FC"/>
    <w:rsid w:val="00390FD9"/>
    <w:rsid w:val="00391E77"/>
    <w:rsid w:val="00395707"/>
    <w:rsid w:val="0039737B"/>
    <w:rsid w:val="003A0FD8"/>
    <w:rsid w:val="003A146B"/>
    <w:rsid w:val="003A1DCC"/>
    <w:rsid w:val="003A2B9F"/>
    <w:rsid w:val="003A2BA1"/>
    <w:rsid w:val="003A6238"/>
    <w:rsid w:val="003B0120"/>
    <w:rsid w:val="003B1586"/>
    <w:rsid w:val="003B1D52"/>
    <w:rsid w:val="003B25A0"/>
    <w:rsid w:val="003B5046"/>
    <w:rsid w:val="003B5E25"/>
    <w:rsid w:val="003C0F4C"/>
    <w:rsid w:val="003C3309"/>
    <w:rsid w:val="003C4447"/>
    <w:rsid w:val="003C4979"/>
    <w:rsid w:val="003D0143"/>
    <w:rsid w:val="003D1149"/>
    <w:rsid w:val="003D11E2"/>
    <w:rsid w:val="003D1A68"/>
    <w:rsid w:val="003D1F8D"/>
    <w:rsid w:val="003D5C6D"/>
    <w:rsid w:val="003D734E"/>
    <w:rsid w:val="003E2A0B"/>
    <w:rsid w:val="003E2E9C"/>
    <w:rsid w:val="003E4C18"/>
    <w:rsid w:val="003E587A"/>
    <w:rsid w:val="003E61A4"/>
    <w:rsid w:val="003F440E"/>
    <w:rsid w:val="003F515E"/>
    <w:rsid w:val="003F5DF5"/>
    <w:rsid w:val="00401009"/>
    <w:rsid w:val="00402CF4"/>
    <w:rsid w:val="004054EC"/>
    <w:rsid w:val="004152CF"/>
    <w:rsid w:val="00420BF3"/>
    <w:rsid w:val="00422D66"/>
    <w:rsid w:val="004272B2"/>
    <w:rsid w:val="00431E33"/>
    <w:rsid w:val="00435F7E"/>
    <w:rsid w:val="00437AD6"/>
    <w:rsid w:val="00437DAC"/>
    <w:rsid w:val="004430BD"/>
    <w:rsid w:val="00444306"/>
    <w:rsid w:val="0044488D"/>
    <w:rsid w:val="00445B81"/>
    <w:rsid w:val="0044669E"/>
    <w:rsid w:val="00460E3C"/>
    <w:rsid w:val="00464308"/>
    <w:rsid w:val="004650C7"/>
    <w:rsid w:val="004651A9"/>
    <w:rsid w:val="00466960"/>
    <w:rsid w:val="00466FB0"/>
    <w:rsid w:val="004720BB"/>
    <w:rsid w:val="00472F36"/>
    <w:rsid w:val="00474FA3"/>
    <w:rsid w:val="004752F0"/>
    <w:rsid w:val="00477319"/>
    <w:rsid w:val="004805B7"/>
    <w:rsid w:val="004841AB"/>
    <w:rsid w:val="00484971"/>
    <w:rsid w:val="00487DE4"/>
    <w:rsid w:val="00490303"/>
    <w:rsid w:val="00490900"/>
    <w:rsid w:val="00490CD4"/>
    <w:rsid w:val="004939C5"/>
    <w:rsid w:val="00497D15"/>
    <w:rsid w:val="004A1EE6"/>
    <w:rsid w:val="004A4BD9"/>
    <w:rsid w:val="004A4F0F"/>
    <w:rsid w:val="004A615D"/>
    <w:rsid w:val="004A6DC4"/>
    <w:rsid w:val="004B0B14"/>
    <w:rsid w:val="004B1182"/>
    <w:rsid w:val="004B17E7"/>
    <w:rsid w:val="004B2073"/>
    <w:rsid w:val="004B4104"/>
    <w:rsid w:val="004B44E3"/>
    <w:rsid w:val="004B4808"/>
    <w:rsid w:val="004B4C5F"/>
    <w:rsid w:val="004B6EA1"/>
    <w:rsid w:val="004B7BB4"/>
    <w:rsid w:val="004C4500"/>
    <w:rsid w:val="004C45E3"/>
    <w:rsid w:val="004C4F6D"/>
    <w:rsid w:val="004C731F"/>
    <w:rsid w:val="004D0681"/>
    <w:rsid w:val="004D32C9"/>
    <w:rsid w:val="004D400F"/>
    <w:rsid w:val="004D4464"/>
    <w:rsid w:val="004D4BE8"/>
    <w:rsid w:val="004D518E"/>
    <w:rsid w:val="004D6E3C"/>
    <w:rsid w:val="004D703E"/>
    <w:rsid w:val="004D73CF"/>
    <w:rsid w:val="004E04E0"/>
    <w:rsid w:val="004E0F07"/>
    <w:rsid w:val="004E0FB1"/>
    <w:rsid w:val="004E2954"/>
    <w:rsid w:val="004E3217"/>
    <w:rsid w:val="004E61F8"/>
    <w:rsid w:val="004F2623"/>
    <w:rsid w:val="004F399D"/>
    <w:rsid w:val="004F5256"/>
    <w:rsid w:val="00501300"/>
    <w:rsid w:val="00501A30"/>
    <w:rsid w:val="00501D03"/>
    <w:rsid w:val="00504240"/>
    <w:rsid w:val="00504975"/>
    <w:rsid w:val="00507B1B"/>
    <w:rsid w:val="00510474"/>
    <w:rsid w:val="0051297E"/>
    <w:rsid w:val="0051557E"/>
    <w:rsid w:val="00516295"/>
    <w:rsid w:val="005170F0"/>
    <w:rsid w:val="005214F3"/>
    <w:rsid w:val="00523A24"/>
    <w:rsid w:val="005246F6"/>
    <w:rsid w:val="00526373"/>
    <w:rsid w:val="00526668"/>
    <w:rsid w:val="00530E9E"/>
    <w:rsid w:val="005310DF"/>
    <w:rsid w:val="00532104"/>
    <w:rsid w:val="00532B73"/>
    <w:rsid w:val="00532F32"/>
    <w:rsid w:val="00533E86"/>
    <w:rsid w:val="00534445"/>
    <w:rsid w:val="00534791"/>
    <w:rsid w:val="00534E15"/>
    <w:rsid w:val="00535B97"/>
    <w:rsid w:val="0054236B"/>
    <w:rsid w:val="00542849"/>
    <w:rsid w:val="005439A7"/>
    <w:rsid w:val="00544384"/>
    <w:rsid w:val="005467C2"/>
    <w:rsid w:val="00547694"/>
    <w:rsid w:val="00547D1A"/>
    <w:rsid w:val="00551AB9"/>
    <w:rsid w:val="00551FF1"/>
    <w:rsid w:val="00555CC3"/>
    <w:rsid w:val="00555EEF"/>
    <w:rsid w:val="00560610"/>
    <w:rsid w:val="00565C49"/>
    <w:rsid w:val="00566F69"/>
    <w:rsid w:val="005749E8"/>
    <w:rsid w:val="00575635"/>
    <w:rsid w:val="00575F07"/>
    <w:rsid w:val="005764E1"/>
    <w:rsid w:val="00576DDA"/>
    <w:rsid w:val="00577480"/>
    <w:rsid w:val="00581093"/>
    <w:rsid w:val="00581158"/>
    <w:rsid w:val="00582B96"/>
    <w:rsid w:val="005857E6"/>
    <w:rsid w:val="00586802"/>
    <w:rsid w:val="00587812"/>
    <w:rsid w:val="00591C70"/>
    <w:rsid w:val="00592B16"/>
    <w:rsid w:val="00596DF2"/>
    <w:rsid w:val="00597166"/>
    <w:rsid w:val="005A0268"/>
    <w:rsid w:val="005A6624"/>
    <w:rsid w:val="005A6D83"/>
    <w:rsid w:val="005B051A"/>
    <w:rsid w:val="005B14FB"/>
    <w:rsid w:val="005B4CAC"/>
    <w:rsid w:val="005B4CF3"/>
    <w:rsid w:val="005B4DC7"/>
    <w:rsid w:val="005B4F0E"/>
    <w:rsid w:val="005B51BD"/>
    <w:rsid w:val="005B61C0"/>
    <w:rsid w:val="005C02C4"/>
    <w:rsid w:val="005C0510"/>
    <w:rsid w:val="005C367D"/>
    <w:rsid w:val="005C4B38"/>
    <w:rsid w:val="005C64DE"/>
    <w:rsid w:val="005C7932"/>
    <w:rsid w:val="005D1315"/>
    <w:rsid w:val="005E04E7"/>
    <w:rsid w:val="005E1F6A"/>
    <w:rsid w:val="005E409C"/>
    <w:rsid w:val="005F03BD"/>
    <w:rsid w:val="005F1373"/>
    <w:rsid w:val="005F301F"/>
    <w:rsid w:val="005F4569"/>
    <w:rsid w:val="005F7908"/>
    <w:rsid w:val="00600254"/>
    <w:rsid w:val="006004EB"/>
    <w:rsid w:val="00600697"/>
    <w:rsid w:val="00601C68"/>
    <w:rsid w:val="00604EB1"/>
    <w:rsid w:val="00605F25"/>
    <w:rsid w:val="0061053E"/>
    <w:rsid w:val="006114E4"/>
    <w:rsid w:val="00611995"/>
    <w:rsid w:val="006165F1"/>
    <w:rsid w:val="00616AA8"/>
    <w:rsid w:val="0062132C"/>
    <w:rsid w:val="00623118"/>
    <w:rsid w:val="00624C3D"/>
    <w:rsid w:val="0062644A"/>
    <w:rsid w:val="00627323"/>
    <w:rsid w:val="006301C7"/>
    <w:rsid w:val="00633A0A"/>
    <w:rsid w:val="00633BD6"/>
    <w:rsid w:val="0063602A"/>
    <w:rsid w:val="006435EE"/>
    <w:rsid w:val="00643EF1"/>
    <w:rsid w:val="0064575E"/>
    <w:rsid w:val="00645D7D"/>
    <w:rsid w:val="00646E86"/>
    <w:rsid w:val="006503D6"/>
    <w:rsid w:val="00650F1C"/>
    <w:rsid w:val="006542F8"/>
    <w:rsid w:val="00654A51"/>
    <w:rsid w:val="00655027"/>
    <w:rsid w:val="0065580E"/>
    <w:rsid w:val="0066336F"/>
    <w:rsid w:val="00663E7D"/>
    <w:rsid w:val="00664025"/>
    <w:rsid w:val="00664FC2"/>
    <w:rsid w:val="00665FFD"/>
    <w:rsid w:val="006661E5"/>
    <w:rsid w:val="006673F3"/>
    <w:rsid w:val="006712AF"/>
    <w:rsid w:val="00672012"/>
    <w:rsid w:val="00672176"/>
    <w:rsid w:val="00673D3D"/>
    <w:rsid w:val="00690264"/>
    <w:rsid w:val="00692DC4"/>
    <w:rsid w:val="00693070"/>
    <w:rsid w:val="006946B1"/>
    <w:rsid w:val="006954F4"/>
    <w:rsid w:val="006A0865"/>
    <w:rsid w:val="006A3E85"/>
    <w:rsid w:val="006A4640"/>
    <w:rsid w:val="006A5133"/>
    <w:rsid w:val="006A547C"/>
    <w:rsid w:val="006A675C"/>
    <w:rsid w:val="006B0BAA"/>
    <w:rsid w:val="006B1954"/>
    <w:rsid w:val="006B1E66"/>
    <w:rsid w:val="006B1F94"/>
    <w:rsid w:val="006B2543"/>
    <w:rsid w:val="006B34C3"/>
    <w:rsid w:val="006B3816"/>
    <w:rsid w:val="006B6001"/>
    <w:rsid w:val="006B6FDB"/>
    <w:rsid w:val="006C257A"/>
    <w:rsid w:val="006C3A96"/>
    <w:rsid w:val="006C42E1"/>
    <w:rsid w:val="006C4B1C"/>
    <w:rsid w:val="006D0B45"/>
    <w:rsid w:val="006D0DCA"/>
    <w:rsid w:val="006D1320"/>
    <w:rsid w:val="006D1987"/>
    <w:rsid w:val="006D1DF6"/>
    <w:rsid w:val="006D2B8D"/>
    <w:rsid w:val="006D491E"/>
    <w:rsid w:val="006D63D4"/>
    <w:rsid w:val="006D6406"/>
    <w:rsid w:val="006D7395"/>
    <w:rsid w:val="006D7AB5"/>
    <w:rsid w:val="006E05C1"/>
    <w:rsid w:val="006E0700"/>
    <w:rsid w:val="006E3378"/>
    <w:rsid w:val="006E39AE"/>
    <w:rsid w:val="006E73E4"/>
    <w:rsid w:val="006F46A9"/>
    <w:rsid w:val="006F5A0D"/>
    <w:rsid w:val="006F70AC"/>
    <w:rsid w:val="00704ECE"/>
    <w:rsid w:val="007059DD"/>
    <w:rsid w:val="00706AB3"/>
    <w:rsid w:val="00706FB5"/>
    <w:rsid w:val="00707372"/>
    <w:rsid w:val="00707EA4"/>
    <w:rsid w:val="007203E7"/>
    <w:rsid w:val="0072352B"/>
    <w:rsid w:val="0072431C"/>
    <w:rsid w:val="007265E0"/>
    <w:rsid w:val="0073273F"/>
    <w:rsid w:val="00734E1F"/>
    <w:rsid w:val="0073640F"/>
    <w:rsid w:val="00736C12"/>
    <w:rsid w:val="007373E8"/>
    <w:rsid w:val="00737AE3"/>
    <w:rsid w:val="0074190C"/>
    <w:rsid w:val="00741953"/>
    <w:rsid w:val="00745E90"/>
    <w:rsid w:val="0074653C"/>
    <w:rsid w:val="007516CE"/>
    <w:rsid w:val="00752150"/>
    <w:rsid w:val="0075278F"/>
    <w:rsid w:val="00753A1D"/>
    <w:rsid w:val="00753D0E"/>
    <w:rsid w:val="00753E4D"/>
    <w:rsid w:val="00755683"/>
    <w:rsid w:val="00756113"/>
    <w:rsid w:val="00756B54"/>
    <w:rsid w:val="007573AB"/>
    <w:rsid w:val="0075763D"/>
    <w:rsid w:val="00760E1F"/>
    <w:rsid w:val="00762C4A"/>
    <w:rsid w:val="007637BD"/>
    <w:rsid w:val="00763944"/>
    <w:rsid w:val="00767707"/>
    <w:rsid w:val="00767CB8"/>
    <w:rsid w:val="007703F8"/>
    <w:rsid w:val="00770985"/>
    <w:rsid w:val="00771F38"/>
    <w:rsid w:val="0077282D"/>
    <w:rsid w:val="00772C18"/>
    <w:rsid w:val="0077369D"/>
    <w:rsid w:val="00776B6D"/>
    <w:rsid w:val="0077752F"/>
    <w:rsid w:val="00781FD5"/>
    <w:rsid w:val="0078729E"/>
    <w:rsid w:val="00791C29"/>
    <w:rsid w:val="00792340"/>
    <w:rsid w:val="00793105"/>
    <w:rsid w:val="007959FC"/>
    <w:rsid w:val="00796A51"/>
    <w:rsid w:val="007A1994"/>
    <w:rsid w:val="007A2E3F"/>
    <w:rsid w:val="007A5053"/>
    <w:rsid w:val="007A523B"/>
    <w:rsid w:val="007A5AC9"/>
    <w:rsid w:val="007A7447"/>
    <w:rsid w:val="007A7A0F"/>
    <w:rsid w:val="007B290B"/>
    <w:rsid w:val="007B333C"/>
    <w:rsid w:val="007B3F0C"/>
    <w:rsid w:val="007B56C6"/>
    <w:rsid w:val="007B75B2"/>
    <w:rsid w:val="007C0C08"/>
    <w:rsid w:val="007C4738"/>
    <w:rsid w:val="007D3467"/>
    <w:rsid w:val="007D4159"/>
    <w:rsid w:val="007D75A9"/>
    <w:rsid w:val="007E0824"/>
    <w:rsid w:val="007E1A40"/>
    <w:rsid w:val="007E2CBE"/>
    <w:rsid w:val="007E4339"/>
    <w:rsid w:val="007E59C6"/>
    <w:rsid w:val="007E5C40"/>
    <w:rsid w:val="007E6881"/>
    <w:rsid w:val="007E6B3B"/>
    <w:rsid w:val="007E7DD3"/>
    <w:rsid w:val="007E7EF8"/>
    <w:rsid w:val="007F0E12"/>
    <w:rsid w:val="007F347C"/>
    <w:rsid w:val="007F3806"/>
    <w:rsid w:val="007F3A86"/>
    <w:rsid w:val="00804213"/>
    <w:rsid w:val="008047E0"/>
    <w:rsid w:val="00804DD9"/>
    <w:rsid w:val="00806E4C"/>
    <w:rsid w:val="008100C7"/>
    <w:rsid w:val="00813A02"/>
    <w:rsid w:val="0081457B"/>
    <w:rsid w:val="00814B99"/>
    <w:rsid w:val="0081702E"/>
    <w:rsid w:val="0083059D"/>
    <w:rsid w:val="00831F01"/>
    <w:rsid w:val="00832161"/>
    <w:rsid w:val="00834C52"/>
    <w:rsid w:val="008353F2"/>
    <w:rsid w:val="00841B31"/>
    <w:rsid w:val="008444A3"/>
    <w:rsid w:val="00844607"/>
    <w:rsid w:val="00844876"/>
    <w:rsid w:val="00845463"/>
    <w:rsid w:val="00845888"/>
    <w:rsid w:val="00845BAB"/>
    <w:rsid w:val="00845EBD"/>
    <w:rsid w:val="00845EE0"/>
    <w:rsid w:val="00845F96"/>
    <w:rsid w:val="00846AA2"/>
    <w:rsid w:val="00846B9B"/>
    <w:rsid w:val="00850509"/>
    <w:rsid w:val="00851336"/>
    <w:rsid w:val="0085226F"/>
    <w:rsid w:val="00852D90"/>
    <w:rsid w:val="0085628B"/>
    <w:rsid w:val="008613E5"/>
    <w:rsid w:val="00861A63"/>
    <w:rsid w:val="00861FC6"/>
    <w:rsid w:val="00870180"/>
    <w:rsid w:val="00870792"/>
    <w:rsid w:val="00871D9F"/>
    <w:rsid w:val="00875C08"/>
    <w:rsid w:val="00876491"/>
    <w:rsid w:val="0087717B"/>
    <w:rsid w:val="00877A09"/>
    <w:rsid w:val="00880617"/>
    <w:rsid w:val="00880E99"/>
    <w:rsid w:val="00880E9A"/>
    <w:rsid w:val="00881026"/>
    <w:rsid w:val="008812B7"/>
    <w:rsid w:val="00882C07"/>
    <w:rsid w:val="008853F1"/>
    <w:rsid w:val="008853FF"/>
    <w:rsid w:val="00891597"/>
    <w:rsid w:val="00891CD3"/>
    <w:rsid w:val="00892983"/>
    <w:rsid w:val="00892BD2"/>
    <w:rsid w:val="00895D7E"/>
    <w:rsid w:val="00896033"/>
    <w:rsid w:val="00897D61"/>
    <w:rsid w:val="008A0D2E"/>
    <w:rsid w:val="008A1037"/>
    <w:rsid w:val="008A251D"/>
    <w:rsid w:val="008A307C"/>
    <w:rsid w:val="008A3420"/>
    <w:rsid w:val="008A38CC"/>
    <w:rsid w:val="008A7B28"/>
    <w:rsid w:val="008B37CD"/>
    <w:rsid w:val="008B3D23"/>
    <w:rsid w:val="008B5357"/>
    <w:rsid w:val="008B6B28"/>
    <w:rsid w:val="008B7E9C"/>
    <w:rsid w:val="008C0487"/>
    <w:rsid w:val="008C2C9F"/>
    <w:rsid w:val="008C34C3"/>
    <w:rsid w:val="008D0478"/>
    <w:rsid w:val="008D31A2"/>
    <w:rsid w:val="008D4C4B"/>
    <w:rsid w:val="008D7D32"/>
    <w:rsid w:val="008E103D"/>
    <w:rsid w:val="008E5915"/>
    <w:rsid w:val="008E706F"/>
    <w:rsid w:val="008F3B62"/>
    <w:rsid w:val="008F4144"/>
    <w:rsid w:val="008F6E5F"/>
    <w:rsid w:val="00901034"/>
    <w:rsid w:val="0090168D"/>
    <w:rsid w:val="00903B75"/>
    <w:rsid w:val="00906424"/>
    <w:rsid w:val="00906810"/>
    <w:rsid w:val="00906F8D"/>
    <w:rsid w:val="00910A2E"/>
    <w:rsid w:val="0091114B"/>
    <w:rsid w:val="00912D93"/>
    <w:rsid w:val="00914201"/>
    <w:rsid w:val="009142AE"/>
    <w:rsid w:val="00917A81"/>
    <w:rsid w:val="00917AE8"/>
    <w:rsid w:val="009214C7"/>
    <w:rsid w:val="009222F2"/>
    <w:rsid w:val="00922576"/>
    <w:rsid w:val="009226BB"/>
    <w:rsid w:val="009228F6"/>
    <w:rsid w:val="0092360E"/>
    <w:rsid w:val="00924061"/>
    <w:rsid w:val="00924A3B"/>
    <w:rsid w:val="00926824"/>
    <w:rsid w:val="00926BDB"/>
    <w:rsid w:val="0093378A"/>
    <w:rsid w:val="0093502C"/>
    <w:rsid w:val="0094026E"/>
    <w:rsid w:val="00940CE4"/>
    <w:rsid w:val="00942296"/>
    <w:rsid w:val="009422F7"/>
    <w:rsid w:val="00944C1C"/>
    <w:rsid w:val="00946C66"/>
    <w:rsid w:val="0095272C"/>
    <w:rsid w:val="00952877"/>
    <w:rsid w:val="0095497A"/>
    <w:rsid w:val="00954BFE"/>
    <w:rsid w:val="009570F4"/>
    <w:rsid w:val="0095760C"/>
    <w:rsid w:val="00963D3A"/>
    <w:rsid w:val="0096694B"/>
    <w:rsid w:val="00970FC1"/>
    <w:rsid w:val="00971558"/>
    <w:rsid w:val="0097394E"/>
    <w:rsid w:val="009752D0"/>
    <w:rsid w:val="00975AF9"/>
    <w:rsid w:val="00977CBB"/>
    <w:rsid w:val="00981A49"/>
    <w:rsid w:val="00981E1B"/>
    <w:rsid w:val="0098485C"/>
    <w:rsid w:val="00984879"/>
    <w:rsid w:val="00995DFB"/>
    <w:rsid w:val="009A0355"/>
    <w:rsid w:val="009A067D"/>
    <w:rsid w:val="009A0878"/>
    <w:rsid w:val="009A1C3B"/>
    <w:rsid w:val="009A1EF8"/>
    <w:rsid w:val="009A1F71"/>
    <w:rsid w:val="009A5F39"/>
    <w:rsid w:val="009A6165"/>
    <w:rsid w:val="009A6E36"/>
    <w:rsid w:val="009B17E2"/>
    <w:rsid w:val="009B2E5E"/>
    <w:rsid w:val="009B4117"/>
    <w:rsid w:val="009B53E4"/>
    <w:rsid w:val="009C0CC7"/>
    <w:rsid w:val="009C145D"/>
    <w:rsid w:val="009C2860"/>
    <w:rsid w:val="009C2F6A"/>
    <w:rsid w:val="009C35D1"/>
    <w:rsid w:val="009C3973"/>
    <w:rsid w:val="009C3B9F"/>
    <w:rsid w:val="009C66C7"/>
    <w:rsid w:val="009D1986"/>
    <w:rsid w:val="009D25EB"/>
    <w:rsid w:val="009D33AD"/>
    <w:rsid w:val="009D47AB"/>
    <w:rsid w:val="009D5247"/>
    <w:rsid w:val="009D5D5E"/>
    <w:rsid w:val="009D7980"/>
    <w:rsid w:val="009D7AE3"/>
    <w:rsid w:val="009D7B7B"/>
    <w:rsid w:val="009D7D4F"/>
    <w:rsid w:val="009E321E"/>
    <w:rsid w:val="009E4967"/>
    <w:rsid w:val="009E56B9"/>
    <w:rsid w:val="009E6B54"/>
    <w:rsid w:val="009F0F86"/>
    <w:rsid w:val="009F31D6"/>
    <w:rsid w:val="009F405A"/>
    <w:rsid w:val="009F645C"/>
    <w:rsid w:val="00A075E7"/>
    <w:rsid w:val="00A078C7"/>
    <w:rsid w:val="00A102D9"/>
    <w:rsid w:val="00A10BE7"/>
    <w:rsid w:val="00A12F6F"/>
    <w:rsid w:val="00A13979"/>
    <w:rsid w:val="00A17C03"/>
    <w:rsid w:val="00A2344D"/>
    <w:rsid w:val="00A23761"/>
    <w:rsid w:val="00A2555D"/>
    <w:rsid w:val="00A25789"/>
    <w:rsid w:val="00A26958"/>
    <w:rsid w:val="00A26E90"/>
    <w:rsid w:val="00A31460"/>
    <w:rsid w:val="00A332E6"/>
    <w:rsid w:val="00A3351C"/>
    <w:rsid w:val="00A37283"/>
    <w:rsid w:val="00A40BAC"/>
    <w:rsid w:val="00A40F8D"/>
    <w:rsid w:val="00A419E9"/>
    <w:rsid w:val="00A45F89"/>
    <w:rsid w:val="00A46206"/>
    <w:rsid w:val="00A465DE"/>
    <w:rsid w:val="00A52FD3"/>
    <w:rsid w:val="00A534C0"/>
    <w:rsid w:val="00A538B4"/>
    <w:rsid w:val="00A55D6E"/>
    <w:rsid w:val="00A6172D"/>
    <w:rsid w:val="00A63671"/>
    <w:rsid w:val="00A636F6"/>
    <w:rsid w:val="00A64C2B"/>
    <w:rsid w:val="00A66840"/>
    <w:rsid w:val="00A6755A"/>
    <w:rsid w:val="00A67DC0"/>
    <w:rsid w:val="00A709BD"/>
    <w:rsid w:val="00A71635"/>
    <w:rsid w:val="00A717D3"/>
    <w:rsid w:val="00A71A68"/>
    <w:rsid w:val="00A72266"/>
    <w:rsid w:val="00A779A9"/>
    <w:rsid w:val="00A806FA"/>
    <w:rsid w:val="00A81331"/>
    <w:rsid w:val="00A8512B"/>
    <w:rsid w:val="00A8535C"/>
    <w:rsid w:val="00A86449"/>
    <w:rsid w:val="00A87477"/>
    <w:rsid w:val="00A87F4F"/>
    <w:rsid w:val="00A9093D"/>
    <w:rsid w:val="00A91163"/>
    <w:rsid w:val="00A91568"/>
    <w:rsid w:val="00A91CDC"/>
    <w:rsid w:val="00A9262C"/>
    <w:rsid w:val="00A951C9"/>
    <w:rsid w:val="00A96B82"/>
    <w:rsid w:val="00AA0F03"/>
    <w:rsid w:val="00AA71CD"/>
    <w:rsid w:val="00AA77D7"/>
    <w:rsid w:val="00AB0D9F"/>
    <w:rsid w:val="00AB1633"/>
    <w:rsid w:val="00AB1914"/>
    <w:rsid w:val="00AB32A9"/>
    <w:rsid w:val="00AB48F8"/>
    <w:rsid w:val="00AB5F39"/>
    <w:rsid w:val="00AB773F"/>
    <w:rsid w:val="00AB7C4A"/>
    <w:rsid w:val="00AC0A99"/>
    <w:rsid w:val="00AC216C"/>
    <w:rsid w:val="00AC4110"/>
    <w:rsid w:val="00AC5827"/>
    <w:rsid w:val="00AD07B1"/>
    <w:rsid w:val="00AD4AB5"/>
    <w:rsid w:val="00AD4B23"/>
    <w:rsid w:val="00AD6EF8"/>
    <w:rsid w:val="00AE3149"/>
    <w:rsid w:val="00AE37DB"/>
    <w:rsid w:val="00AE3C89"/>
    <w:rsid w:val="00AE439B"/>
    <w:rsid w:val="00AE533F"/>
    <w:rsid w:val="00AE54F6"/>
    <w:rsid w:val="00AE6B8C"/>
    <w:rsid w:val="00AE6C9E"/>
    <w:rsid w:val="00AF143B"/>
    <w:rsid w:val="00AF1A2A"/>
    <w:rsid w:val="00AF317D"/>
    <w:rsid w:val="00AF3A59"/>
    <w:rsid w:val="00AF4A63"/>
    <w:rsid w:val="00AF4AC1"/>
    <w:rsid w:val="00AF4F19"/>
    <w:rsid w:val="00AF55CF"/>
    <w:rsid w:val="00AF63D1"/>
    <w:rsid w:val="00AF7014"/>
    <w:rsid w:val="00B00FD5"/>
    <w:rsid w:val="00B03128"/>
    <w:rsid w:val="00B04B0D"/>
    <w:rsid w:val="00B060E2"/>
    <w:rsid w:val="00B0736C"/>
    <w:rsid w:val="00B076A9"/>
    <w:rsid w:val="00B12FEA"/>
    <w:rsid w:val="00B141B9"/>
    <w:rsid w:val="00B16ECA"/>
    <w:rsid w:val="00B20751"/>
    <w:rsid w:val="00B21F78"/>
    <w:rsid w:val="00B22DDC"/>
    <w:rsid w:val="00B235D4"/>
    <w:rsid w:val="00B24369"/>
    <w:rsid w:val="00B265B8"/>
    <w:rsid w:val="00B31A61"/>
    <w:rsid w:val="00B31FB3"/>
    <w:rsid w:val="00B33925"/>
    <w:rsid w:val="00B357D1"/>
    <w:rsid w:val="00B35AA2"/>
    <w:rsid w:val="00B36150"/>
    <w:rsid w:val="00B36448"/>
    <w:rsid w:val="00B368A9"/>
    <w:rsid w:val="00B36ECC"/>
    <w:rsid w:val="00B3739B"/>
    <w:rsid w:val="00B37D1F"/>
    <w:rsid w:val="00B41C00"/>
    <w:rsid w:val="00B43FEC"/>
    <w:rsid w:val="00B44558"/>
    <w:rsid w:val="00B50D12"/>
    <w:rsid w:val="00B523B6"/>
    <w:rsid w:val="00B57902"/>
    <w:rsid w:val="00B57BA4"/>
    <w:rsid w:val="00B62733"/>
    <w:rsid w:val="00B631AD"/>
    <w:rsid w:val="00B647A3"/>
    <w:rsid w:val="00B64DE7"/>
    <w:rsid w:val="00B6526E"/>
    <w:rsid w:val="00B67BA2"/>
    <w:rsid w:val="00B72BBE"/>
    <w:rsid w:val="00B755C7"/>
    <w:rsid w:val="00B76F0E"/>
    <w:rsid w:val="00B807A8"/>
    <w:rsid w:val="00B846D0"/>
    <w:rsid w:val="00B84785"/>
    <w:rsid w:val="00B84A61"/>
    <w:rsid w:val="00B85FAA"/>
    <w:rsid w:val="00B86CC3"/>
    <w:rsid w:val="00B91C85"/>
    <w:rsid w:val="00B9201D"/>
    <w:rsid w:val="00B92777"/>
    <w:rsid w:val="00B932C9"/>
    <w:rsid w:val="00B93D6C"/>
    <w:rsid w:val="00B94271"/>
    <w:rsid w:val="00B96F70"/>
    <w:rsid w:val="00B97BA1"/>
    <w:rsid w:val="00BA0A9C"/>
    <w:rsid w:val="00BA0B9D"/>
    <w:rsid w:val="00BA0DB9"/>
    <w:rsid w:val="00BA2251"/>
    <w:rsid w:val="00BA3810"/>
    <w:rsid w:val="00BA3B2E"/>
    <w:rsid w:val="00BA3E90"/>
    <w:rsid w:val="00BA4EC7"/>
    <w:rsid w:val="00BA7D22"/>
    <w:rsid w:val="00BB0D5E"/>
    <w:rsid w:val="00BB0D94"/>
    <w:rsid w:val="00BB5206"/>
    <w:rsid w:val="00BB5352"/>
    <w:rsid w:val="00BB650E"/>
    <w:rsid w:val="00BB6A00"/>
    <w:rsid w:val="00BC116E"/>
    <w:rsid w:val="00BC73B5"/>
    <w:rsid w:val="00BC7C68"/>
    <w:rsid w:val="00BD33FC"/>
    <w:rsid w:val="00BD3455"/>
    <w:rsid w:val="00BD46DE"/>
    <w:rsid w:val="00BD4740"/>
    <w:rsid w:val="00BD57F9"/>
    <w:rsid w:val="00BD62D4"/>
    <w:rsid w:val="00BD714C"/>
    <w:rsid w:val="00BE1A1F"/>
    <w:rsid w:val="00BE2201"/>
    <w:rsid w:val="00BE27E1"/>
    <w:rsid w:val="00BE2B13"/>
    <w:rsid w:val="00BE3DAA"/>
    <w:rsid w:val="00BE482C"/>
    <w:rsid w:val="00BE50E3"/>
    <w:rsid w:val="00BE553A"/>
    <w:rsid w:val="00BE55FC"/>
    <w:rsid w:val="00BE6330"/>
    <w:rsid w:val="00BE66A5"/>
    <w:rsid w:val="00BE6847"/>
    <w:rsid w:val="00BE6CDE"/>
    <w:rsid w:val="00BF5E96"/>
    <w:rsid w:val="00BF6425"/>
    <w:rsid w:val="00BF7BFC"/>
    <w:rsid w:val="00C00446"/>
    <w:rsid w:val="00C0251B"/>
    <w:rsid w:val="00C03F52"/>
    <w:rsid w:val="00C0566D"/>
    <w:rsid w:val="00C0629A"/>
    <w:rsid w:val="00C07CFA"/>
    <w:rsid w:val="00C11A9E"/>
    <w:rsid w:val="00C13B8E"/>
    <w:rsid w:val="00C15CBE"/>
    <w:rsid w:val="00C17BF8"/>
    <w:rsid w:val="00C208F8"/>
    <w:rsid w:val="00C219F4"/>
    <w:rsid w:val="00C23E93"/>
    <w:rsid w:val="00C23F8C"/>
    <w:rsid w:val="00C26AFE"/>
    <w:rsid w:val="00C30084"/>
    <w:rsid w:val="00C353E6"/>
    <w:rsid w:val="00C37DEB"/>
    <w:rsid w:val="00C4089B"/>
    <w:rsid w:val="00C40B76"/>
    <w:rsid w:val="00C40BB5"/>
    <w:rsid w:val="00C426DA"/>
    <w:rsid w:val="00C42830"/>
    <w:rsid w:val="00C42CB6"/>
    <w:rsid w:val="00C43C2A"/>
    <w:rsid w:val="00C45445"/>
    <w:rsid w:val="00C45FFB"/>
    <w:rsid w:val="00C4658F"/>
    <w:rsid w:val="00C50FDA"/>
    <w:rsid w:val="00C51462"/>
    <w:rsid w:val="00C55BA9"/>
    <w:rsid w:val="00C617E9"/>
    <w:rsid w:val="00C61B72"/>
    <w:rsid w:val="00C62484"/>
    <w:rsid w:val="00C62B03"/>
    <w:rsid w:val="00C632C9"/>
    <w:rsid w:val="00C636AD"/>
    <w:rsid w:val="00C66854"/>
    <w:rsid w:val="00C66D22"/>
    <w:rsid w:val="00C66F7F"/>
    <w:rsid w:val="00C67D6F"/>
    <w:rsid w:val="00C70262"/>
    <w:rsid w:val="00C71AA1"/>
    <w:rsid w:val="00C77AE0"/>
    <w:rsid w:val="00C825E1"/>
    <w:rsid w:val="00C82D9A"/>
    <w:rsid w:val="00C836C1"/>
    <w:rsid w:val="00C83C0C"/>
    <w:rsid w:val="00C8569A"/>
    <w:rsid w:val="00C87587"/>
    <w:rsid w:val="00C87ECF"/>
    <w:rsid w:val="00C92A43"/>
    <w:rsid w:val="00C930C9"/>
    <w:rsid w:val="00C94E1A"/>
    <w:rsid w:val="00C968C2"/>
    <w:rsid w:val="00CA0F78"/>
    <w:rsid w:val="00CA23EF"/>
    <w:rsid w:val="00CA24AA"/>
    <w:rsid w:val="00CA2C83"/>
    <w:rsid w:val="00CA433A"/>
    <w:rsid w:val="00CA610F"/>
    <w:rsid w:val="00CA6223"/>
    <w:rsid w:val="00CA684D"/>
    <w:rsid w:val="00CB4C4E"/>
    <w:rsid w:val="00CB5474"/>
    <w:rsid w:val="00CB641A"/>
    <w:rsid w:val="00CB6612"/>
    <w:rsid w:val="00CB687C"/>
    <w:rsid w:val="00CB6A84"/>
    <w:rsid w:val="00CB7E84"/>
    <w:rsid w:val="00CC1460"/>
    <w:rsid w:val="00CC1E04"/>
    <w:rsid w:val="00CC287E"/>
    <w:rsid w:val="00CC49BF"/>
    <w:rsid w:val="00CC4C66"/>
    <w:rsid w:val="00CC5BD5"/>
    <w:rsid w:val="00CD022A"/>
    <w:rsid w:val="00CD38C3"/>
    <w:rsid w:val="00CD460F"/>
    <w:rsid w:val="00CD519F"/>
    <w:rsid w:val="00CD566D"/>
    <w:rsid w:val="00CD5728"/>
    <w:rsid w:val="00CE0967"/>
    <w:rsid w:val="00CE2AF3"/>
    <w:rsid w:val="00CE57F5"/>
    <w:rsid w:val="00CE6267"/>
    <w:rsid w:val="00CE627C"/>
    <w:rsid w:val="00CE6B8E"/>
    <w:rsid w:val="00CE6DCA"/>
    <w:rsid w:val="00CE7B25"/>
    <w:rsid w:val="00CF02CF"/>
    <w:rsid w:val="00CF423C"/>
    <w:rsid w:val="00CF66EC"/>
    <w:rsid w:val="00D01F64"/>
    <w:rsid w:val="00D02257"/>
    <w:rsid w:val="00D02519"/>
    <w:rsid w:val="00D10958"/>
    <w:rsid w:val="00D1108A"/>
    <w:rsid w:val="00D14B63"/>
    <w:rsid w:val="00D20F7B"/>
    <w:rsid w:val="00D2178E"/>
    <w:rsid w:val="00D22F30"/>
    <w:rsid w:val="00D24293"/>
    <w:rsid w:val="00D249E9"/>
    <w:rsid w:val="00D265F2"/>
    <w:rsid w:val="00D301F4"/>
    <w:rsid w:val="00D3073C"/>
    <w:rsid w:val="00D30AAC"/>
    <w:rsid w:val="00D31796"/>
    <w:rsid w:val="00D32C52"/>
    <w:rsid w:val="00D34027"/>
    <w:rsid w:val="00D3581D"/>
    <w:rsid w:val="00D40702"/>
    <w:rsid w:val="00D426F4"/>
    <w:rsid w:val="00D5340A"/>
    <w:rsid w:val="00D55885"/>
    <w:rsid w:val="00D56C88"/>
    <w:rsid w:val="00D570BD"/>
    <w:rsid w:val="00D57EFE"/>
    <w:rsid w:val="00D6281B"/>
    <w:rsid w:val="00D63F9F"/>
    <w:rsid w:val="00D660A4"/>
    <w:rsid w:val="00D676CC"/>
    <w:rsid w:val="00D7194C"/>
    <w:rsid w:val="00D71DD0"/>
    <w:rsid w:val="00D74C7E"/>
    <w:rsid w:val="00D75112"/>
    <w:rsid w:val="00D76EFB"/>
    <w:rsid w:val="00D806C9"/>
    <w:rsid w:val="00D80D28"/>
    <w:rsid w:val="00D80D7A"/>
    <w:rsid w:val="00D818AC"/>
    <w:rsid w:val="00D82AB7"/>
    <w:rsid w:val="00D835A5"/>
    <w:rsid w:val="00D84E81"/>
    <w:rsid w:val="00D8624D"/>
    <w:rsid w:val="00D87C5E"/>
    <w:rsid w:val="00D91504"/>
    <w:rsid w:val="00D91D09"/>
    <w:rsid w:val="00D9746F"/>
    <w:rsid w:val="00D97680"/>
    <w:rsid w:val="00DA3CCE"/>
    <w:rsid w:val="00DA5FDD"/>
    <w:rsid w:val="00DB0102"/>
    <w:rsid w:val="00DB02A8"/>
    <w:rsid w:val="00DB07DC"/>
    <w:rsid w:val="00DB0D87"/>
    <w:rsid w:val="00DB178E"/>
    <w:rsid w:val="00DB62E0"/>
    <w:rsid w:val="00DB7487"/>
    <w:rsid w:val="00DB7982"/>
    <w:rsid w:val="00DC05F7"/>
    <w:rsid w:val="00DC4D04"/>
    <w:rsid w:val="00DD280A"/>
    <w:rsid w:val="00DD447B"/>
    <w:rsid w:val="00DD4C9C"/>
    <w:rsid w:val="00DD680B"/>
    <w:rsid w:val="00DD68F6"/>
    <w:rsid w:val="00DE0F59"/>
    <w:rsid w:val="00DE3EEE"/>
    <w:rsid w:val="00DE662C"/>
    <w:rsid w:val="00DF0B8E"/>
    <w:rsid w:val="00DF333A"/>
    <w:rsid w:val="00DF52C9"/>
    <w:rsid w:val="00DF62A4"/>
    <w:rsid w:val="00DF6C44"/>
    <w:rsid w:val="00E020A9"/>
    <w:rsid w:val="00E03AB2"/>
    <w:rsid w:val="00E0443E"/>
    <w:rsid w:val="00E07C9F"/>
    <w:rsid w:val="00E11DCD"/>
    <w:rsid w:val="00E1292B"/>
    <w:rsid w:val="00E12EF2"/>
    <w:rsid w:val="00E213B5"/>
    <w:rsid w:val="00E2160C"/>
    <w:rsid w:val="00E22A63"/>
    <w:rsid w:val="00E23F74"/>
    <w:rsid w:val="00E26AA6"/>
    <w:rsid w:val="00E3152B"/>
    <w:rsid w:val="00E32A1B"/>
    <w:rsid w:val="00E3548D"/>
    <w:rsid w:val="00E368F5"/>
    <w:rsid w:val="00E412F9"/>
    <w:rsid w:val="00E41359"/>
    <w:rsid w:val="00E431CC"/>
    <w:rsid w:val="00E4436A"/>
    <w:rsid w:val="00E46DB5"/>
    <w:rsid w:val="00E4716A"/>
    <w:rsid w:val="00E50304"/>
    <w:rsid w:val="00E5221B"/>
    <w:rsid w:val="00E545E6"/>
    <w:rsid w:val="00E55E58"/>
    <w:rsid w:val="00E56E06"/>
    <w:rsid w:val="00E61477"/>
    <w:rsid w:val="00E61FBF"/>
    <w:rsid w:val="00E660D6"/>
    <w:rsid w:val="00E66BBB"/>
    <w:rsid w:val="00E72E00"/>
    <w:rsid w:val="00E73316"/>
    <w:rsid w:val="00E73841"/>
    <w:rsid w:val="00E7453A"/>
    <w:rsid w:val="00E76B0C"/>
    <w:rsid w:val="00E76B31"/>
    <w:rsid w:val="00E821E3"/>
    <w:rsid w:val="00E8301F"/>
    <w:rsid w:val="00E84C54"/>
    <w:rsid w:val="00E8501F"/>
    <w:rsid w:val="00E85B8A"/>
    <w:rsid w:val="00E85EAE"/>
    <w:rsid w:val="00E906D9"/>
    <w:rsid w:val="00E90E1D"/>
    <w:rsid w:val="00E935AA"/>
    <w:rsid w:val="00E9663A"/>
    <w:rsid w:val="00EA1BEB"/>
    <w:rsid w:val="00EA22C3"/>
    <w:rsid w:val="00EA40FE"/>
    <w:rsid w:val="00EA55A2"/>
    <w:rsid w:val="00EA670D"/>
    <w:rsid w:val="00EB07DD"/>
    <w:rsid w:val="00EB12D5"/>
    <w:rsid w:val="00EB1427"/>
    <w:rsid w:val="00EB24CC"/>
    <w:rsid w:val="00EB270E"/>
    <w:rsid w:val="00EB35AA"/>
    <w:rsid w:val="00EB4103"/>
    <w:rsid w:val="00EB55ED"/>
    <w:rsid w:val="00EB5A67"/>
    <w:rsid w:val="00EB7944"/>
    <w:rsid w:val="00EC0670"/>
    <w:rsid w:val="00EC1955"/>
    <w:rsid w:val="00EC2308"/>
    <w:rsid w:val="00EC3A69"/>
    <w:rsid w:val="00ED3CA8"/>
    <w:rsid w:val="00ED4CA6"/>
    <w:rsid w:val="00ED57E3"/>
    <w:rsid w:val="00ED60AD"/>
    <w:rsid w:val="00ED6960"/>
    <w:rsid w:val="00ED7526"/>
    <w:rsid w:val="00EE22E1"/>
    <w:rsid w:val="00EE6C53"/>
    <w:rsid w:val="00EF4ABE"/>
    <w:rsid w:val="00EF7163"/>
    <w:rsid w:val="00F03E38"/>
    <w:rsid w:val="00F07F0E"/>
    <w:rsid w:val="00F14E24"/>
    <w:rsid w:val="00F1516B"/>
    <w:rsid w:val="00F15625"/>
    <w:rsid w:val="00F21199"/>
    <w:rsid w:val="00F211DE"/>
    <w:rsid w:val="00F213F9"/>
    <w:rsid w:val="00F2457D"/>
    <w:rsid w:val="00F27B10"/>
    <w:rsid w:val="00F34239"/>
    <w:rsid w:val="00F35569"/>
    <w:rsid w:val="00F360F8"/>
    <w:rsid w:val="00F366E4"/>
    <w:rsid w:val="00F402F6"/>
    <w:rsid w:val="00F4086A"/>
    <w:rsid w:val="00F425BB"/>
    <w:rsid w:val="00F42855"/>
    <w:rsid w:val="00F428BB"/>
    <w:rsid w:val="00F43B79"/>
    <w:rsid w:val="00F446F5"/>
    <w:rsid w:val="00F46A6C"/>
    <w:rsid w:val="00F4777C"/>
    <w:rsid w:val="00F50FB2"/>
    <w:rsid w:val="00F51F1F"/>
    <w:rsid w:val="00F5239F"/>
    <w:rsid w:val="00F52D19"/>
    <w:rsid w:val="00F53899"/>
    <w:rsid w:val="00F53E71"/>
    <w:rsid w:val="00F54BDE"/>
    <w:rsid w:val="00F551FE"/>
    <w:rsid w:val="00F5605E"/>
    <w:rsid w:val="00F576A9"/>
    <w:rsid w:val="00F61814"/>
    <w:rsid w:val="00F6263F"/>
    <w:rsid w:val="00F64FCC"/>
    <w:rsid w:val="00F6638B"/>
    <w:rsid w:val="00F67B9C"/>
    <w:rsid w:val="00F702DF"/>
    <w:rsid w:val="00F706FC"/>
    <w:rsid w:val="00F7076F"/>
    <w:rsid w:val="00F71A52"/>
    <w:rsid w:val="00F720A7"/>
    <w:rsid w:val="00F728C7"/>
    <w:rsid w:val="00F75DFC"/>
    <w:rsid w:val="00F773BC"/>
    <w:rsid w:val="00F773E3"/>
    <w:rsid w:val="00F82F6E"/>
    <w:rsid w:val="00F83233"/>
    <w:rsid w:val="00F8356D"/>
    <w:rsid w:val="00F943CB"/>
    <w:rsid w:val="00F955F6"/>
    <w:rsid w:val="00F95C36"/>
    <w:rsid w:val="00F96770"/>
    <w:rsid w:val="00F96809"/>
    <w:rsid w:val="00F974A9"/>
    <w:rsid w:val="00FA0ADB"/>
    <w:rsid w:val="00FA2A8B"/>
    <w:rsid w:val="00FA4299"/>
    <w:rsid w:val="00FA5081"/>
    <w:rsid w:val="00FB2B8B"/>
    <w:rsid w:val="00FB2BAD"/>
    <w:rsid w:val="00FB2C11"/>
    <w:rsid w:val="00FB3982"/>
    <w:rsid w:val="00FB590C"/>
    <w:rsid w:val="00FB632C"/>
    <w:rsid w:val="00FB68AB"/>
    <w:rsid w:val="00FB7D79"/>
    <w:rsid w:val="00FC11F0"/>
    <w:rsid w:val="00FC1FB5"/>
    <w:rsid w:val="00FC3894"/>
    <w:rsid w:val="00FC44B5"/>
    <w:rsid w:val="00FC5CAA"/>
    <w:rsid w:val="00FC62E8"/>
    <w:rsid w:val="00FC7D4F"/>
    <w:rsid w:val="00FD4293"/>
    <w:rsid w:val="00FD531E"/>
    <w:rsid w:val="00FD7646"/>
    <w:rsid w:val="00FE1B9C"/>
    <w:rsid w:val="00FE42E6"/>
    <w:rsid w:val="00FE4DD9"/>
    <w:rsid w:val="00FE7C11"/>
    <w:rsid w:val="00FF021B"/>
    <w:rsid w:val="00FF06B3"/>
    <w:rsid w:val="00FF0B54"/>
    <w:rsid w:val="00FF2040"/>
    <w:rsid w:val="00FF640A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0496E6DD"/>
  <w15:docId w15:val="{23118E9F-C5CE-4320-9D06-19785CF1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0702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C632C9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632C9"/>
    <w:pPr>
      <w:keepNext/>
      <w:jc w:val="center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892983"/>
    <w:rPr>
      <w:rFonts w:ascii="Cambria" w:hAnsi="Cambria" w:cs="Times New Roman"/>
      <w:b/>
      <w:kern w:val="32"/>
      <w:sz w:val="32"/>
    </w:rPr>
  </w:style>
  <w:style w:type="character" w:customStyle="1" w:styleId="berschrift2Zchn">
    <w:name w:val="Überschrift 2 Zchn"/>
    <w:link w:val="berschrift2"/>
    <w:semiHidden/>
    <w:locked/>
    <w:rsid w:val="00892983"/>
    <w:rPr>
      <w:rFonts w:ascii="Cambria" w:hAnsi="Cambria" w:cs="Times New Roman"/>
      <w:b/>
      <w:i/>
      <w:sz w:val="28"/>
    </w:rPr>
  </w:style>
  <w:style w:type="paragraph" w:customStyle="1" w:styleId="Einzug">
    <w:name w:val="Einzug"/>
    <w:basedOn w:val="Standard"/>
    <w:next w:val="Standard"/>
    <w:rsid w:val="00C632C9"/>
    <w:pPr>
      <w:spacing w:before="160"/>
    </w:pPr>
    <w:rPr>
      <w:b/>
      <w:lang w:val="de-DE"/>
    </w:rPr>
  </w:style>
  <w:style w:type="paragraph" w:customStyle="1" w:styleId="EquipmentCarCarCar">
    <w:name w:val="Equipment Car Car Car"/>
    <w:basedOn w:val="Standard"/>
    <w:link w:val="EquipmentCarCarCarCar"/>
    <w:rsid w:val="00363AFA"/>
    <w:pPr>
      <w:tabs>
        <w:tab w:val="left" w:pos="213"/>
        <w:tab w:val="left" w:pos="1134"/>
        <w:tab w:val="left" w:pos="1347"/>
        <w:tab w:val="left" w:pos="2269"/>
        <w:tab w:val="left" w:pos="2481"/>
        <w:tab w:val="left" w:pos="3402"/>
        <w:tab w:val="left" w:pos="3615"/>
        <w:tab w:val="left" w:pos="4537"/>
        <w:tab w:val="left" w:pos="4749"/>
      </w:tabs>
      <w:spacing w:before="60" w:after="60"/>
    </w:pPr>
    <w:rPr>
      <w:rFonts w:cs="Times New Roman"/>
      <w:lang w:val="de-DE" w:eastAsia="fr-FR"/>
    </w:rPr>
  </w:style>
  <w:style w:type="paragraph" w:styleId="Fuzeile">
    <w:name w:val="footer"/>
    <w:basedOn w:val="Standard"/>
    <w:link w:val="FuzeileZchn"/>
    <w:rsid w:val="00C632C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uzeileZchn">
    <w:name w:val="Fußzeile Zchn"/>
    <w:link w:val="Fuzeile"/>
    <w:locked/>
    <w:rsid w:val="00892983"/>
    <w:rPr>
      <w:rFonts w:cs="Times New Roman"/>
      <w:sz w:val="20"/>
    </w:rPr>
  </w:style>
  <w:style w:type="paragraph" w:styleId="Funotentext">
    <w:name w:val="footnote text"/>
    <w:basedOn w:val="Standard"/>
    <w:link w:val="FunotentextZchn"/>
    <w:semiHidden/>
    <w:rsid w:val="00C632C9"/>
    <w:rPr>
      <w:rFonts w:cs="Times New Roman"/>
    </w:rPr>
  </w:style>
  <w:style w:type="character" w:customStyle="1" w:styleId="FunotentextZchn">
    <w:name w:val="Fußnotentext Zchn"/>
    <w:link w:val="Funotentext"/>
    <w:semiHidden/>
    <w:locked/>
    <w:rsid w:val="00892983"/>
    <w:rPr>
      <w:rFonts w:cs="Times New Roman"/>
      <w:sz w:val="20"/>
    </w:rPr>
  </w:style>
  <w:style w:type="character" w:styleId="Funotenzeichen">
    <w:name w:val="footnote reference"/>
    <w:semiHidden/>
    <w:rsid w:val="00C632C9"/>
    <w:rPr>
      <w:rFonts w:cs="Times New Roman"/>
      <w:vertAlign w:val="superscript"/>
    </w:rPr>
  </w:style>
  <w:style w:type="paragraph" w:styleId="Dokumentstruktur">
    <w:name w:val="Document Map"/>
    <w:basedOn w:val="Standard"/>
    <w:link w:val="DokumentstrukturZchn"/>
    <w:semiHidden/>
    <w:rsid w:val="00C632C9"/>
    <w:pPr>
      <w:shd w:val="clear" w:color="auto" w:fill="000080"/>
    </w:pPr>
    <w:rPr>
      <w:rFonts w:ascii="Times New Roman" w:hAnsi="Times New Roman" w:cs="Times New Roman"/>
      <w:sz w:val="2"/>
    </w:rPr>
  </w:style>
  <w:style w:type="character" w:customStyle="1" w:styleId="DokumentstrukturZchn">
    <w:name w:val="Dokumentstruktur Zchn"/>
    <w:link w:val="Dokumentstruktur"/>
    <w:semiHidden/>
    <w:locked/>
    <w:rsid w:val="00892983"/>
    <w:rPr>
      <w:rFonts w:ascii="Times New Roman" w:hAnsi="Times New Roman" w:cs="Times New Roman"/>
      <w:sz w:val="2"/>
    </w:rPr>
  </w:style>
  <w:style w:type="paragraph" w:styleId="Textkrper">
    <w:name w:val="Body Text"/>
    <w:basedOn w:val="Standard"/>
    <w:link w:val="TextkrperZchn"/>
    <w:rsid w:val="00C632C9"/>
    <w:rPr>
      <w:rFonts w:cs="Times New Roman"/>
    </w:rPr>
  </w:style>
  <w:style w:type="character" w:customStyle="1" w:styleId="TextkrperZchn">
    <w:name w:val="Textkörper Zchn"/>
    <w:link w:val="Textkrper"/>
    <w:semiHidden/>
    <w:locked/>
    <w:rsid w:val="00892983"/>
    <w:rPr>
      <w:rFonts w:cs="Times New Roman"/>
      <w:sz w:val="20"/>
    </w:rPr>
  </w:style>
  <w:style w:type="character" w:styleId="Hyperlink">
    <w:name w:val="Hyperlink"/>
    <w:rsid w:val="00C632C9"/>
    <w:rPr>
      <w:rFonts w:cs="Times New Roman"/>
      <w:color w:val="0000FF"/>
      <w:u w:val="single"/>
    </w:rPr>
  </w:style>
  <w:style w:type="paragraph" w:styleId="Aufzhlungszeichen">
    <w:name w:val="List Bullet"/>
    <w:basedOn w:val="Standard"/>
    <w:autoRedefine/>
    <w:rsid w:val="00D806C9"/>
    <w:pPr>
      <w:numPr>
        <w:numId w:val="1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/>
      <w:ind w:hanging="502"/>
    </w:pPr>
    <w:rPr>
      <w:b/>
      <w:sz w:val="28"/>
      <w:szCs w:val="28"/>
    </w:rPr>
  </w:style>
  <w:style w:type="character" w:styleId="BesuchterLink">
    <w:name w:val="FollowedHyperlink"/>
    <w:rsid w:val="00C632C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semiHidden/>
    <w:rsid w:val="00A63671"/>
    <w:rPr>
      <w:rFonts w:ascii="Times New Roman" w:hAnsi="Times New Roman" w:cs="Times New Roman"/>
      <w:sz w:val="2"/>
    </w:rPr>
  </w:style>
  <w:style w:type="character" w:customStyle="1" w:styleId="SprechblasentextZchn">
    <w:name w:val="Sprechblasentext Zchn"/>
    <w:link w:val="Sprechblasentext"/>
    <w:semiHidden/>
    <w:locked/>
    <w:rsid w:val="00892983"/>
    <w:rPr>
      <w:rFonts w:ascii="Times New Roman" w:hAnsi="Times New Roman" w:cs="Times New Roman"/>
      <w:sz w:val="2"/>
    </w:rPr>
  </w:style>
  <w:style w:type="table" w:styleId="Tabellenraster">
    <w:name w:val="Table Grid"/>
    <w:basedOn w:val="NormaleTabelle"/>
    <w:rsid w:val="002E2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1">
    <w:name w:val="Listenabsatz1"/>
    <w:basedOn w:val="Standard"/>
    <w:rsid w:val="009F405A"/>
    <w:pPr>
      <w:ind w:left="720"/>
      <w:contextualSpacing/>
    </w:pPr>
  </w:style>
  <w:style w:type="paragraph" w:customStyle="1" w:styleId="MainlevetableauCarCar">
    <w:name w:val="Main levée tableau Car Car"/>
    <w:basedOn w:val="EquipmentCarCarCar"/>
    <w:link w:val="MainlevetableauCarCarCar"/>
    <w:rsid w:val="00363AFA"/>
    <w:pPr>
      <w:tabs>
        <w:tab w:val="clear" w:pos="213"/>
        <w:tab w:val="clear" w:pos="1134"/>
        <w:tab w:val="clear" w:pos="1347"/>
        <w:tab w:val="clear" w:pos="2269"/>
        <w:tab w:val="clear" w:pos="2481"/>
        <w:tab w:val="clear" w:pos="3402"/>
        <w:tab w:val="clear" w:pos="3615"/>
        <w:tab w:val="clear" w:pos="4537"/>
        <w:tab w:val="clear" w:pos="4749"/>
      </w:tabs>
    </w:pPr>
    <w:rPr>
      <w:rFonts w:ascii="Arial Narrow" w:hAnsi="Arial Narrow"/>
      <w:i/>
    </w:rPr>
  </w:style>
  <w:style w:type="character" w:customStyle="1" w:styleId="EquipmentCarCarCarCar">
    <w:name w:val="Equipment Car Car Car Car"/>
    <w:link w:val="EquipmentCarCarCar"/>
    <w:locked/>
    <w:rsid w:val="00363AFA"/>
    <w:rPr>
      <w:sz w:val="20"/>
      <w:lang w:val="de-DE" w:eastAsia="fr-FR"/>
    </w:rPr>
  </w:style>
  <w:style w:type="character" w:customStyle="1" w:styleId="MainlevetableauCarCarCar">
    <w:name w:val="Main levée tableau Car Car Car"/>
    <w:link w:val="MainlevetableauCarCar"/>
    <w:locked/>
    <w:rsid w:val="00363AFA"/>
    <w:rPr>
      <w:rFonts w:ascii="Arial Narrow" w:hAnsi="Arial Narrow"/>
      <w:i/>
      <w:sz w:val="20"/>
      <w:lang w:val="de-DE" w:eastAsia="fr-FR"/>
    </w:rPr>
  </w:style>
  <w:style w:type="paragraph" w:styleId="Kopfzeile">
    <w:name w:val="header"/>
    <w:basedOn w:val="Standard"/>
    <w:link w:val="KopfzeileZchn"/>
    <w:rsid w:val="00975AF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KopfzeileZchn">
    <w:name w:val="Kopfzeile Zchn"/>
    <w:link w:val="Kopfzeile"/>
    <w:locked/>
    <w:rsid w:val="00975AF9"/>
    <w:rPr>
      <w:rFonts w:cs="Times New Roman"/>
    </w:rPr>
  </w:style>
  <w:style w:type="character" w:customStyle="1" w:styleId="TitelElementfettZchnZchn">
    <w:name w:val="TitelElement_fett Zchn Zchn"/>
    <w:link w:val="TitelElementfett"/>
    <w:locked/>
    <w:rsid w:val="0010034D"/>
    <w:rPr>
      <w:rFonts w:ascii="Arial" w:hAnsi="Arial"/>
      <w:b/>
      <w:sz w:val="28"/>
      <w:lang w:val="en-GB" w:eastAsia="en-US" w:bidi="ar-SA"/>
    </w:rPr>
  </w:style>
  <w:style w:type="paragraph" w:customStyle="1" w:styleId="TitelElementfett">
    <w:name w:val="TitelElement_fett"/>
    <w:basedOn w:val="Standard"/>
    <w:next w:val="Standard"/>
    <w:link w:val="TitelElementfettZchnZchn"/>
    <w:rsid w:val="0010034D"/>
    <w:pPr>
      <w:numPr>
        <w:numId w:val="2"/>
      </w:numPr>
      <w:tabs>
        <w:tab w:val="clear" w:pos="1440"/>
        <w:tab w:val="left" w:pos="1701"/>
      </w:tabs>
      <w:spacing w:after="120" w:line="260" w:lineRule="exact"/>
    </w:pPr>
    <w:rPr>
      <w:rFonts w:cs="Times New Roman"/>
      <w:b/>
      <w:sz w:val="28"/>
      <w:lang w:val="en-GB" w:eastAsia="en-US"/>
    </w:rPr>
  </w:style>
  <w:style w:type="character" w:styleId="Platzhaltertext">
    <w:name w:val="Placeholder Text"/>
    <w:basedOn w:val="Absatz-Standardschriftart"/>
    <w:uiPriority w:val="99"/>
    <w:semiHidden/>
    <w:rsid w:val="00C353E6"/>
    <w:rPr>
      <w:color w:val="808080"/>
    </w:rPr>
  </w:style>
  <w:style w:type="paragraph" w:styleId="Listenabsatz">
    <w:name w:val="List Paragraph"/>
    <w:basedOn w:val="Standard"/>
    <w:uiPriority w:val="34"/>
    <w:qFormat/>
    <w:rsid w:val="00664025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6B1E6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C330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yrbpuc">
    <w:name w:val="yrbpuc"/>
    <w:basedOn w:val="Absatz-Standardschriftart"/>
    <w:rsid w:val="00294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urofins.ch/de/electrical-and-electronics/dienstleistungen/globaler-marktzugan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Bereich%20IH\Diverses\KVP\Angebotsprozess\CRi\Quotation%20Ticket%20New%20Test_DE_DRAF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AA9A8-3C83-420A-83F2-70EB01E47F89}"/>
      </w:docPartPr>
      <w:docPartBody>
        <w:p w:rsidR="00687677" w:rsidRDefault="00687677"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7FD6F1A49B745C294FACDCE0149D7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40249-E707-4BA1-BE94-93BB61D44446}"/>
      </w:docPartPr>
      <w:docPartBody>
        <w:p w:rsidR="00093097" w:rsidRDefault="00687677" w:rsidP="00687677">
          <w:pPr>
            <w:pStyle w:val="E7FD6F1A49B745C294FACDCE0149D702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BE21AD4A75F4B66ADE7F884BD5B1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4A60A3-FC0C-4D44-A42C-063F15FD4DD6}"/>
      </w:docPartPr>
      <w:docPartBody>
        <w:p w:rsidR="00A612B6" w:rsidRDefault="00B84614" w:rsidP="00B84614">
          <w:pPr>
            <w:pStyle w:val="5BE21AD4A75F4B66ADE7F884BD5B1728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463A195758F4D50AF2A8779050ED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F5893-CCDB-4EC7-8AE9-95800653925E}"/>
      </w:docPartPr>
      <w:docPartBody>
        <w:p w:rsidR="00A612B6" w:rsidRDefault="00B84614" w:rsidP="00B84614">
          <w:pPr>
            <w:pStyle w:val="9463A195758F4D50AF2A8779050EDD9F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8BA77E2BB08440A9D9D8900174EA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7E996-37ED-445B-AECE-11619D6CF423}"/>
      </w:docPartPr>
      <w:docPartBody>
        <w:p w:rsidR="00A612B6" w:rsidRDefault="00B84614" w:rsidP="00B84614">
          <w:pPr>
            <w:pStyle w:val="E8BA77E2BB08440A9D9D8900174EAB00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5DEAABEAF43489EA40FFF84150DAF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B8AEE-D60C-4B2E-B962-E9C8675AD20B}"/>
      </w:docPartPr>
      <w:docPartBody>
        <w:p w:rsidR="00A612B6" w:rsidRDefault="00B84614" w:rsidP="00B84614">
          <w:pPr>
            <w:pStyle w:val="55DEAABEAF43489EA40FFF84150DAF84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76FB561A24A46479FCDFC84CEBE4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07E7B-411D-494A-811B-6B7FE29284AC}"/>
      </w:docPartPr>
      <w:docPartBody>
        <w:p w:rsidR="00A612B6" w:rsidRDefault="00B84614" w:rsidP="00B84614">
          <w:pPr>
            <w:pStyle w:val="576FB561A24A46479FCDFC84CEBE410C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7EB6057143E42F291AC718DE6248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27EA82-B78A-4199-ABBD-7EEAB176B4FA}"/>
      </w:docPartPr>
      <w:docPartBody>
        <w:p w:rsidR="00A612B6" w:rsidRDefault="00B84614" w:rsidP="00B84614">
          <w:pPr>
            <w:pStyle w:val="77EB6057143E42F291AC718DE6248411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47527E02A0B43C38916B97445D6A5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0EAC8-1D86-4867-913D-9D34AEF41A5B}"/>
      </w:docPartPr>
      <w:docPartBody>
        <w:p w:rsidR="00A612B6" w:rsidRDefault="00B84614" w:rsidP="00B84614">
          <w:pPr>
            <w:pStyle w:val="547527E02A0B43C38916B97445D6A5D9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E0E96C696A84E5B956D61D85B0D31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8A16C8-749D-4688-97BB-4835764ECF5F}"/>
      </w:docPartPr>
      <w:docPartBody>
        <w:p w:rsidR="00A612B6" w:rsidRDefault="00B84614" w:rsidP="00B84614">
          <w:pPr>
            <w:pStyle w:val="7E0E96C696A84E5B956D61D85B0D3196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81D8B81AE19493E81A25EF7F021D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DCAA1-89BB-4C59-A688-82B2F7981557}"/>
      </w:docPartPr>
      <w:docPartBody>
        <w:p w:rsidR="00A612B6" w:rsidRDefault="00B84614" w:rsidP="00B84614">
          <w:pPr>
            <w:pStyle w:val="F81D8B81AE19493E81A25EF7F021DB5D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30BDE81811A41E59EA5453CFBA9A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DA7721-0447-4578-B4F6-A66014CCDC23}"/>
      </w:docPartPr>
      <w:docPartBody>
        <w:p w:rsidR="00A612B6" w:rsidRDefault="00B84614" w:rsidP="00B84614">
          <w:pPr>
            <w:pStyle w:val="730BDE81811A41E59EA5453CFBA9AF76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B5E1D0C7A7C4E298F38B81B05033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5049D-D31E-4DD2-988C-F9B474DC3B4C}"/>
      </w:docPartPr>
      <w:docPartBody>
        <w:p w:rsidR="00A612B6" w:rsidRDefault="00B84614" w:rsidP="00B84614">
          <w:pPr>
            <w:pStyle w:val="9B5E1D0C7A7C4E298F38B81B05033718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B624FDC93AD486D8CD51C089C35D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8E68C-6724-4C15-851E-07BDA2AFA112}"/>
      </w:docPartPr>
      <w:docPartBody>
        <w:p w:rsidR="00A612B6" w:rsidRDefault="00B84614" w:rsidP="00B84614">
          <w:pPr>
            <w:pStyle w:val="8B624FDC93AD486D8CD51C089C35D4B6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6A8BE16B982400A8872275B21440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666397-CD1E-438A-BE9D-59E7A178D56B}"/>
      </w:docPartPr>
      <w:docPartBody>
        <w:p w:rsidR="00A612B6" w:rsidRDefault="00B84614" w:rsidP="00B84614">
          <w:pPr>
            <w:pStyle w:val="06A8BE16B982400A8872275B214401EE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96B7981A8C140ABB706E7B1173E7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B428A-FCB7-4C50-9F03-0F0DA2AD3E49}"/>
      </w:docPartPr>
      <w:docPartBody>
        <w:p w:rsidR="00A87712" w:rsidRDefault="00A87712" w:rsidP="00A87712">
          <w:pPr>
            <w:pStyle w:val="196B7981A8C140ABB706E7B1173E7602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77"/>
    <w:rsid w:val="00012AD8"/>
    <w:rsid w:val="00093097"/>
    <w:rsid w:val="001617BA"/>
    <w:rsid w:val="001739B9"/>
    <w:rsid w:val="002973FD"/>
    <w:rsid w:val="00310B1B"/>
    <w:rsid w:val="003A3527"/>
    <w:rsid w:val="004B7DE1"/>
    <w:rsid w:val="0066412D"/>
    <w:rsid w:val="00687677"/>
    <w:rsid w:val="006B62DB"/>
    <w:rsid w:val="00801AF8"/>
    <w:rsid w:val="008313B9"/>
    <w:rsid w:val="008C0579"/>
    <w:rsid w:val="009112AF"/>
    <w:rsid w:val="009D7366"/>
    <w:rsid w:val="00A612B6"/>
    <w:rsid w:val="00A87712"/>
    <w:rsid w:val="00B53D41"/>
    <w:rsid w:val="00B84614"/>
    <w:rsid w:val="00B86928"/>
    <w:rsid w:val="00BB5391"/>
    <w:rsid w:val="00BE708B"/>
    <w:rsid w:val="00C008B3"/>
    <w:rsid w:val="00CD4553"/>
    <w:rsid w:val="00D0508B"/>
    <w:rsid w:val="00D62E58"/>
    <w:rsid w:val="00D86ED0"/>
    <w:rsid w:val="00DC6519"/>
    <w:rsid w:val="00ED1BEC"/>
    <w:rsid w:val="00EF1E91"/>
    <w:rsid w:val="00F638EB"/>
    <w:rsid w:val="00FC66E1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87712"/>
    <w:rPr>
      <w:color w:val="808080"/>
    </w:rPr>
  </w:style>
  <w:style w:type="paragraph" w:customStyle="1" w:styleId="EF28A200DE384E178313FD76F89E882C">
    <w:name w:val="EF28A200DE384E178313FD76F89E882C"/>
    <w:rsid w:val="0068767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BC17D4D50AA4B1484FE267E5A644DB9">
    <w:name w:val="3BC17D4D50AA4B1484FE267E5A644DB9"/>
    <w:rsid w:val="00687677"/>
  </w:style>
  <w:style w:type="paragraph" w:customStyle="1" w:styleId="E7FD6F1A49B745C294FACDCE0149D702">
    <w:name w:val="E7FD6F1A49B745C294FACDCE0149D702"/>
    <w:rsid w:val="00687677"/>
  </w:style>
  <w:style w:type="paragraph" w:customStyle="1" w:styleId="C4010FE35AD2468FA1FB54C1F7196A09">
    <w:name w:val="C4010FE35AD2468FA1FB54C1F7196A09"/>
    <w:rsid w:val="00687677"/>
  </w:style>
  <w:style w:type="paragraph" w:customStyle="1" w:styleId="D872D63232D444B5917D959E30AED11B">
    <w:name w:val="D872D63232D444B5917D959E30AED11B"/>
    <w:rsid w:val="00687677"/>
  </w:style>
  <w:style w:type="paragraph" w:customStyle="1" w:styleId="4B69873C4FB048398FC9388E66822CB3">
    <w:name w:val="4B69873C4FB048398FC9388E66822CB3"/>
    <w:rsid w:val="00687677"/>
  </w:style>
  <w:style w:type="paragraph" w:customStyle="1" w:styleId="17A22E60170C457AAE20D85F4402160E">
    <w:name w:val="17A22E60170C457AAE20D85F4402160E"/>
    <w:rsid w:val="00687677"/>
  </w:style>
  <w:style w:type="paragraph" w:customStyle="1" w:styleId="129D80CB8B5E436782E55798CE475966">
    <w:name w:val="129D80CB8B5E436782E55798CE475966"/>
    <w:rsid w:val="008C0579"/>
  </w:style>
  <w:style w:type="paragraph" w:customStyle="1" w:styleId="6597FCA4790343B5B8E56AEB2C00D21A">
    <w:name w:val="6597FCA4790343B5B8E56AEB2C00D21A"/>
    <w:rsid w:val="009D736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597FCA4790343B5B8E56AEB2C00D21A1">
    <w:name w:val="6597FCA4790343B5B8E56AEB2C00D21A1"/>
    <w:rsid w:val="009D736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C5C0B5CF9F34486954F062E6E221D7F">
    <w:name w:val="5C5C0B5CF9F34486954F062E6E221D7F"/>
    <w:rsid w:val="00BB5391"/>
  </w:style>
  <w:style w:type="paragraph" w:customStyle="1" w:styleId="68263256FEDC4EBEB3AEA1F0C4A395C8">
    <w:name w:val="68263256FEDC4EBEB3AEA1F0C4A395C8"/>
    <w:rsid w:val="00BB5391"/>
  </w:style>
  <w:style w:type="paragraph" w:customStyle="1" w:styleId="49D13381C0B44AF2BF09F098C436C6BA">
    <w:name w:val="49D13381C0B44AF2BF09F098C436C6BA"/>
    <w:rsid w:val="00BB5391"/>
  </w:style>
  <w:style w:type="paragraph" w:customStyle="1" w:styleId="C2662975CF1F40D9918DB2E93E2345C9">
    <w:name w:val="C2662975CF1F40D9918DB2E93E2345C9"/>
    <w:rsid w:val="00BB5391"/>
  </w:style>
  <w:style w:type="paragraph" w:customStyle="1" w:styleId="99707899E61B484B953DFD26F21C20AB">
    <w:name w:val="99707899E61B484B953DFD26F21C20AB"/>
    <w:rsid w:val="00BB5391"/>
  </w:style>
  <w:style w:type="paragraph" w:customStyle="1" w:styleId="4305AEF25CA24D6D981D999F91FE5F1E">
    <w:name w:val="4305AEF25CA24D6D981D999F91FE5F1E"/>
    <w:rsid w:val="00BB5391"/>
  </w:style>
  <w:style w:type="paragraph" w:customStyle="1" w:styleId="7A8342FEF7864763974F16A8D5285A51">
    <w:name w:val="7A8342FEF7864763974F16A8D5285A51"/>
    <w:rsid w:val="00BB5391"/>
  </w:style>
  <w:style w:type="paragraph" w:customStyle="1" w:styleId="6B84245603BA4981886216FB69803A00">
    <w:name w:val="6B84245603BA4981886216FB69803A00"/>
    <w:rsid w:val="00BB5391"/>
  </w:style>
  <w:style w:type="paragraph" w:customStyle="1" w:styleId="E11C2F27032F4DDB88A83D651CEA320D">
    <w:name w:val="E11C2F27032F4DDB88A83D651CEA320D"/>
    <w:rsid w:val="00BB5391"/>
  </w:style>
  <w:style w:type="paragraph" w:customStyle="1" w:styleId="D64F46845C224200AB0E1C1D30B150CF">
    <w:name w:val="D64F46845C224200AB0E1C1D30B150CF"/>
    <w:rsid w:val="00BB5391"/>
  </w:style>
  <w:style w:type="paragraph" w:customStyle="1" w:styleId="63790E9625F54C7894F4BB34181F0F8A">
    <w:name w:val="63790E9625F54C7894F4BB34181F0F8A"/>
    <w:rsid w:val="00BB5391"/>
  </w:style>
  <w:style w:type="paragraph" w:customStyle="1" w:styleId="A716B8CF75644C158A6E8B06E613FB49">
    <w:name w:val="A716B8CF75644C158A6E8B06E613FB49"/>
    <w:rsid w:val="00BB5391"/>
  </w:style>
  <w:style w:type="paragraph" w:customStyle="1" w:styleId="49894D6EFF9D4F8FB6674DCB4CE02AD3">
    <w:name w:val="49894D6EFF9D4F8FB6674DCB4CE02AD3"/>
    <w:rsid w:val="00BB5391"/>
  </w:style>
  <w:style w:type="paragraph" w:customStyle="1" w:styleId="B2929E5D716D40BD8D88770D1DF07CA6">
    <w:name w:val="B2929E5D716D40BD8D88770D1DF07CA6"/>
    <w:rsid w:val="00BB5391"/>
  </w:style>
  <w:style w:type="paragraph" w:customStyle="1" w:styleId="CB4A83E2529C450883F77F5CF2630643">
    <w:name w:val="CB4A83E2529C450883F77F5CF2630643"/>
    <w:rsid w:val="00BB5391"/>
  </w:style>
  <w:style w:type="paragraph" w:customStyle="1" w:styleId="2368D84E0E9F475BB271A55D24D606C9">
    <w:name w:val="2368D84E0E9F475BB271A55D24D606C9"/>
    <w:rsid w:val="00BB5391"/>
  </w:style>
  <w:style w:type="paragraph" w:customStyle="1" w:styleId="4F053F31889C471B9A2FB619B5E40368">
    <w:name w:val="4F053F31889C471B9A2FB619B5E40368"/>
    <w:rsid w:val="00FE44F2"/>
  </w:style>
  <w:style w:type="paragraph" w:customStyle="1" w:styleId="5BE21AD4A75F4B66ADE7F884BD5B1728">
    <w:name w:val="5BE21AD4A75F4B66ADE7F884BD5B1728"/>
    <w:rsid w:val="00B84614"/>
  </w:style>
  <w:style w:type="paragraph" w:customStyle="1" w:styleId="9463A195758F4D50AF2A8779050EDD9F">
    <w:name w:val="9463A195758F4D50AF2A8779050EDD9F"/>
    <w:rsid w:val="00B84614"/>
  </w:style>
  <w:style w:type="paragraph" w:customStyle="1" w:styleId="E8BA77E2BB08440A9D9D8900174EAB00">
    <w:name w:val="E8BA77E2BB08440A9D9D8900174EAB00"/>
    <w:rsid w:val="00B84614"/>
  </w:style>
  <w:style w:type="paragraph" w:customStyle="1" w:styleId="55DEAABEAF43489EA40FFF84150DAF84">
    <w:name w:val="55DEAABEAF43489EA40FFF84150DAF84"/>
    <w:rsid w:val="00B84614"/>
  </w:style>
  <w:style w:type="paragraph" w:customStyle="1" w:styleId="576FB561A24A46479FCDFC84CEBE410C">
    <w:name w:val="576FB561A24A46479FCDFC84CEBE410C"/>
    <w:rsid w:val="00B84614"/>
  </w:style>
  <w:style w:type="paragraph" w:customStyle="1" w:styleId="77EB6057143E42F291AC718DE6248411">
    <w:name w:val="77EB6057143E42F291AC718DE6248411"/>
    <w:rsid w:val="00B84614"/>
  </w:style>
  <w:style w:type="paragraph" w:customStyle="1" w:styleId="547527E02A0B43C38916B97445D6A5D9">
    <w:name w:val="547527E02A0B43C38916B97445D6A5D9"/>
    <w:rsid w:val="00B84614"/>
  </w:style>
  <w:style w:type="paragraph" w:customStyle="1" w:styleId="7E0E96C696A84E5B956D61D85B0D3196">
    <w:name w:val="7E0E96C696A84E5B956D61D85B0D3196"/>
    <w:rsid w:val="00B84614"/>
  </w:style>
  <w:style w:type="paragraph" w:customStyle="1" w:styleId="F81D8B81AE19493E81A25EF7F021DB5D">
    <w:name w:val="F81D8B81AE19493E81A25EF7F021DB5D"/>
    <w:rsid w:val="00B84614"/>
  </w:style>
  <w:style w:type="paragraph" w:customStyle="1" w:styleId="730BDE81811A41E59EA5453CFBA9AF76">
    <w:name w:val="730BDE81811A41E59EA5453CFBA9AF76"/>
    <w:rsid w:val="00B84614"/>
  </w:style>
  <w:style w:type="paragraph" w:customStyle="1" w:styleId="649CD5E4232D4890B858B1CFE801F4D9">
    <w:name w:val="649CD5E4232D4890B858B1CFE801F4D9"/>
    <w:rsid w:val="00B84614"/>
  </w:style>
  <w:style w:type="paragraph" w:customStyle="1" w:styleId="9B5E1D0C7A7C4E298F38B81B05033718">
    <w:name w:val="9B5E1D0C7A7C4E298F38B81B05033718"/>
    <w:rsid w:val="00B84614"/>
  </w:style>
  <w:style w:type="paragraph" w:customStyle="1" w:styleId="8B624FDC93AD486D8CD51C089C35D4B6">
    <w:name w:val="8B624FDC93AD486D8CD51C089C35D4B6"/>
    <w:rsid w:val="00B84614"/>
  </w:style>
  <w:style w:type="paragraph" w:customStyle="1" w:styleId="06A8BE16B982400A8872275B214401EE">
    <w:name w:val="06A8BE16B982400A8872275B214401EE"/>
    <w:rsid w:val="00B84614"/>
  </w:style>
  <w:style w:type="paragraph" w:customStyle="1" w:styleId="A1ED3F7591EF4F0EAF90050CE214D331">
    <w:name w:val="A1ED3F7591EF4F0EAF90050CE214D331"/>
    <w:rsid w:val="00A612B6"/>
  </w:style>
  <w:style w:type="paragraph" w:customStyle="1" w:styleId="196B7981A8C140ABB706E7B1173E7602">
    <w:name w:val="196B7981A8C140ABB706E7B1173E7602"/>
    <w:rsid w:val="00A87712"/>
  </w:style>
  <w:style w:type="paragraph" w:customStyle="1" w:styleId="5EA44B8EFC914391B1CE01FB4DF9D6C8">
    <w:name w:val="5EA44B8EFC914391B1CE01FB4DF9D6C8"/>
    <w:rsid w:val="00A87712"/>
  </w:style>
  <w:style w:type="paragraph" w:customStyle="1" w:styleId="2A530CD157B841F5AC3EB378516EDCE8">
    <w:name w:val="2A530CD157B841F5AC3EB378516EDCE8"/>
    <w:rsid w:val="00A877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8215-1D05-4753-B432-30CEB4AB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Quotation Ticket New Test_DE_DRAFT</Template>
  <TotalTime>0</TotalTime>
  <Pages>3</Pages>
  <Words>1214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QT_New-Test_DE</vt:lpstr>
    </vt:vector>
  </TitlesOfParts>
  <Manager>Arnold</Manager>
  <Company>SEV</Company>
  <LinksUpToDate>false</LinksUpToDate>
  <CharactersWithSpaces>8852</CharactersWithSpaces>
  <SharedDoc>false</SharedDoc>
  <HLinks>
    <vt:vector size="18" baseType="variant">
      <vt:variant>
        <vt:i4>4653094</vt:i4>
      </vt:variant>
      <vt:variant>
        <vt:i4>536</vt:i4>
      </vt:variant>
      <vt:variant>
        <vt:i4>0</vt:i4>
      </vt:variant>
      <vt:variant>
        <vt:i4>5</vt:i4>
      </vt:variant>
      <vt:variant>
        <vt:lpwstr>mailto:kurt.meier@electrosuisse.ch</vt:lpwstr>
      </vt:variant>
      <vt:variant>
        <vt:lpwstr/>
      </vt:variant>
      <vt:variant>
        <vt:i4>6160426</vt:i4>
      </vt:variant>
      <vt:variant>
        <vt:i4>533</vt:i4>
      </vt:variant>
      <vt:variant>
        <vt:i4>0</vt:i4>
      </vt:variant>
      <vt:variant>
        <vt:i4>5</vt:i4>
      </vt:variant>
      <vt:variant>
        <vt:lpwstr>mailto:savislav.janjevic@electrosuisse.ch</vt:lpwstr>
      </vt:variant>
      <vt:variant>
        <vt:lpwstr/>
      </vt:variant>
      <vt:variant>
        <vt:i4>8060944</vt:i4>
      </vt:variant>
      <vt:variant>
        <vt:i4>530</vt:i4>
      </vt:variant>
      <vt:variant>
        <vt:i4>0</vt:i4>
      </vt:variant>
      <vt:variant>
        <vt:i4>5</vt:i4>
      </vt:variant>
      <vt:variant>
        <vt:lpwstr>mailto:michael.good@electrosuisse.ch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QT_New-Test_DE</dc:title>
  <dc:creator>Claude Rickenbacher</dc:creator>
  <cp:lastModifiedBy>Philipp Spoerri</cp:lastModifiedBy>
  <cp:revision>48</cp:revision>
  <cp:lastPrinted>2022-05-05T09:08:00Z</cp:lastPrinted>
  <dcterms:created xsi:type="dcterms:W3CDTF">2022-11-24T09:17:00Z</dcterms:created>
  <dcterms:modified xsi:type="dcterms:W3CDTF">2023-03-28T12:07:00Z</dcterms:modified>
</cp:coreProperties>
</file>